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801F3" w:rsidRDefault="00F77D01" w14:paraId="29A70E7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F912BBB94242C4965175844B30CB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ddbd079-d84c-4a47-b544-8678d5908d18"/>
        <w:id w:val="479813173"/>
        <w:lock w:val="sdtLocked"/>
      </w:sdtPr>
      <w:sdtEndPr/>
      <w:sdtContent>
        <w:p w:rsidR="00094623" w:rsidRDefault="00B95758" w14:paraId="79A371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CSN-lån till 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131AC251D64B0D8F5F8FEFB164DCAA"/>
        </w:placeholder>
        <w:text/>
      </w:sdtPr>
      <w:sdtEndPr/>
      <w:sdtContent>
        <w:p w:rsidRPr="009B062B" w:rsidR="006D79C9" w:rsidP="00333E95" w:rsidRDefault="006D79C9" w14:paraId="1C50DFE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801F3" w:rsidP="008E0FE2" w:rsidRDefault="006E2D5B" w14:paraId="50FD3C1A" w14:textId="77777777">
      <w:pPr>
        <w:pStyle w:val="Normalutanindragellerluft"/>
      </w:pPr>
      <w:r w:rsidRPr="006E2D5B">
        <w:t xml:space="preserve">När arbetslösheten ökar tenderar det att slå särskilt hårt mot unga och de som ännu inte etablerat sig på arbetsmarknaden. En förutsättning för många arbeten i dag är ett körkort. Kostnaderna för att ta körkort är höga. Den socialdemokratiska regeringen införde CSN-lån för körkort för att skapa fler vägar till jobb. Den satsningen har regeringen avskaffat. Vi är övertygade om att det är viktigt att korta vägarna till jobb – inte minst för unga. Därför föreslår Socialdemokraterna en fortsatt satsning på CSN-lån för körkort i samma storleksordning som tidigare. </w:t>
      </w:r>
    </w:p>
    <w:p w:rsidR="00C801F3" w:rsidP="00C801F3" w:rsidRDefault="006E2D5B" w14:paraId="3F4AC2CD" w14:textId="77777777">
      <w:r w:rsidRPr="006E2D5B">
        <w:t>På sikt bör satsningen också omfatta fler åldersgrupper, inklusive möjligheten att ta körkort med hjälp av CSN redan parallellt med pågående gymnasiestudier. Många unga vuxna är redo att gå ut i arbete direkt efter gymnasiet, men inträdet på arbetsmarknaden kan försvåras av att man inte har körkort. Därför är det viktigt att kunna ta körkort samtidigt som man studerar på gymnasiet – så att man direkt efter studenten har färdigheterna som krävs för att få ett jobb.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3C3804914F40A591419B148B394A28"/>
        </w:placeholder>
      </w:sdtPr>
      <w:sdtEndPr/>
      <w:sdtContent>
        <w:p w:rsidR="00C801F3" w:rsidP="00C801F3" w:rsidRDefault="00C801F3" w14:paraId="47F41337" w14:textId="77777777"/>
        <w:p w:rsidR="00C801F3" w:rsidP="00C801F3" w:rsidRDefault="00F77D01" w14:paraId="5DB878F2" w14:textId="655EF9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4623" w14:paraId="5C39DA29" w14:textId="77777777">
        <w:trPr>
          <w:cantSplit/>
        </w:trPr>
        <w:tc>
          <w:tcPr>
            <w:tcW w:w="50" w:type="pct"/>
            <w:vAlign w:val="bottom"/>
          </w:tcPr>
          <w:p w:rsidR="00094623" w:rsidRDefault="00B95758" w14:paraId="337C2952" w14:textId="77777777">
            <w:pPr>
              <w:pStyle w:val="Underskrifter"/>
              <w:spacing w:after="0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 w:rsidR="00094623" w:rsidRDefault="00094623" w14:paraId="3D4A08A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A6D54EA" w14:textId="0904B65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B845" w14:textId="77777777" w:rsidR="006E2D5B" w:rsidRDefault="006E2D5B" w:rsidP="000C1CAD">
      <w:pPr>
        <w:spacing w:line="240" w:lineRule="auto"/>
      </w:pPr>
      <w:r>
        <w:separator/>
      </w:r>
    </w:p>
  </w:endnote>
  <w:endnote w:type="continuationSeparator" w:id="0">
    <w:p w14:paraId="28C207F9" w14:textId="77777777" w:rsidR="006E2D5B" w:rsidRDefault="006E2D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32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74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7B42" w14:textId="67E5F38A" w:rsidR="00262EA3" w:rsidRPr="00C801F3" w:rsidRDefault="00262EA3" w:rsidP="00C801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51E3" w14:textId="77777777" w:rsidR="006E2D5B" w:rsidRDefault="006E2D5B" w:rsidP="000C1CAD">
      <w:pPr>
        <w:spacing w:line="240" w:lineRule="auto"/>
      </w:pPr>
      <w:r>
        <w:separator/>
      </w:r>
    </w:p>
  </w:footnote>
  <w:footnote w:type="continuationSeparator" w:id="0">
    <w:p w14:paraId="01C09B99" w14:textId="77777777" w:rsidR="006E2D5B" w:rsidRDefault="006E2D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06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22D232" wp14:editId="1FE694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88862" w14:textId="2F5F7218" w:rsidR="00262EA3" w:rsidRDefault="00F77D0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79430F9B6447D7ABCA5DCF0CBF1627"/>
                              </w:placeholder>
                              <w:text/>
                            </w:sdtPr>
                            <w:sdtEndPr/>
                            <w:sdtContent>
                              <w:r w:rsidR="006E2D5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F4F0E77A444F238282733243369832"/>
                              </w:placeholder>
                              <w:text/>
                            </w:sdtPr>
                            <w:sdtEndPr/>
                            <w:sdtContent>
                              <w:r w:rsidR="006E2D5B">
                                <w:t>267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22D2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388862" w14:textId="2F5F7218" w:rsidR="00262EA3" w:rsidRDefault="00F77D0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79430F9B6447D7ABCA5DCF0CBF1627"/>
                        </w:placeholder>
                        <w:text/>
                      </w:sdtPr>
                      <w:sdtEndPr/>
                      <w:sdtContent>
                        <w:r w:rsidR="006E2D5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F4F0E77A444F238282733243369832"/>
                        </w:placeholder>
                        <w:text/>
                      </w:sdtPr>
                      <w:sdtEndPr/>
                      <w:sdtContent>
                        <w:r w:rsidR="006E2D5B">
                          <w:t>267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42E48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6A5F" w14:textId="77777777" w:rsidR="00262EA3" w:rsidRDefault="00262EA3" w:rsidP="008563AC">
    <w:pPr>
      <w:jc w:val="right"/>
    </w:pPr>
  </w:p>
  <w:p w14:paraId="235B9A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0D5C" w14:textId="77777777" w:rsidR="00262EA3" w:rsidRDefault="00F77D0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D0E9D4" wp14:editId="48A760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2E5CA3" w14:textId="158D095E" w:rsidR="00262EA3" w:rsidRDefault="00F77D0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01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2D5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2D5B">
          <w:t>267</w:t>
        </w:r>
      </w:sdtContent>
    </w:sdt>
  </w:p>
  <w:p w14:paraId="7AA4A75D" w14:textId="77777777" w:rsidR="00262EA3" w:rsidRPr="008227B3" w:rsidRDefault="00F77D0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B585EF" w14:textId="125EED73" w:rsidR="00262EA3" w:rsidRPr="008227B3" w:rsidRDefault="00F77D0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01F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01F3">
          <w:t>:1876</w:t>
        </w:r>
      </w:sdtContent>
    </w:sdt>
  </w:p>
  <w:p w14:paraId="63DFF212" w14:textId="3EEA5B1B" w:rsidR="00262EA3" w:rsidRDefault="00F77D0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579430F9B6447D7ABCA5DCF0CBF1627"/>
        </w:placeholder>
        <w15:appearance w15:val="hidden"/>
        <w:text/>
      </w:sdtPr>
      <w:sdtEndPr/>
      <w:sdtContent>
        <w:r w:rsidR="00C801F3">
          <w:t>av Laila Naraghi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7F4F0E77A444F238282733243369832"/>
      </w:placeholder>
      <w:text/>
    </w:sdtPr>
    <w:sdtEndPr/>
    <w:sdtContent>
      <w:p w14:paraId="21568AFC" w14:textId="2EF4AC21" w:rsidR="00262EA3" w:rsidRDefault="006E2D5B" w:rsidP="00283E0F">
        <w:pPr>
          <w:pStyle w:val="FSHRub2"/>
        </w:pPr>
        <w:r>
          <w:t>CSN-lån till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1EB55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3121596">
    <w:abstractNumId w:val="9"/>
  </w:num>
  <w:num w:numId="2" w16cid:durableId="1614630899">
    <w:abstractNumId w:val="8"/>
  </w:num>
  <w:num w:numId="3" w16cid:durableId="98523438">
    <w:abstractNumId w:val="16"/>
  </w:num>
  <w:num w:numId="4" w16cid:durableId="642732446">
    <w:abstractNumId w:val="14"/>
  </w:num>
  <w:num w:numId="5" w16cid:durableId="219098045">
    <w:abstractNumId w:val="17"/>
  </w:num>
  <w:num w:numId="6" w16cid:durableId="1789815861">
    <w:abstractNumId w:val="18"/>
  </w:num>
  <w:num w:numId="7" w16cid:durableId="1207715443">
    <w:abstractNumId w:val="11"/>
  </w:num>
  <w:num w:numId="8" w16cid:durableId="650716809">
    <w:abstractNumId w:val="12"/>
  </w:num>
  <w:num w:numId="9" w16cid:durableId="697589787">
    <w:abstractNumId w:val="15"/>
  </w:num>
  <w:num w:numId="10" w16cid:durableId="947933211">
    <w:abstractNumId w:val="22"/>
  </w:num>
  <w:num w:numId="11" w16cid:durableId="95442631">
    <w:abstractNumId w:val="21"/>
  </w:num>
  <w:num w:numId="12" w16cid:durableId="436828092">
    <w:abstractNumId w:val="21"/>
  </w:num>
  <w:num w:numId="13" w16cid:durableId="1965496938">
    <w:abstractNumId w:val="3"/>
  </w:num>
  <w:num w:numId="14" w16cid:durableId="226065945">
    <w:abstractNumId w:val="2"/>
  </w:num>
  <w:num w:numId="15" w16cid:durableId="1709641484">
    <w:abstractNumId w:val="1"/>
  </w:num>
  <w:num w:numId="16" w16cid:durableId="482740360">
    <w:abstractNumId w:val="0"/>
  </w:num>
  <w:num w:numId="17" w16cid:durableId="584068676">
    <w:abstractNumId w:val="7"/>
  </w:num>
  <w:num w:numId="18" w16cid:durableId="913471624">
    <w:abstractNumId w:val="6"/>
  </w:num>
  <w:num w:numId="19" w16cid:durableId="1592397821">
    <w:abstractNumId w:val="5"/>
  </w:num>
  <w:num w:numId="20" w16cid:durableId="1989630656">
    <w:abstractNumId w:val="4"/>
  </w:num>
  <w:num w:numId="21" w16cid:durableId="1299065417">
    <w:abstractNumId w:val="21"/>
  </w:num>
  <w:num w:numId="22" w16cid:durableId="243800839">
    <w:abstractNumId w:val="21"/>
  </w:num>
  <w:num w:numId="23" w16cid:durableId="1404330174">
    <w:abstractNumId w:val="21"/>
  </w:num>
  <w:num w:numId="24" w16cid:durableId="381179298">
    <w:abstractNumId w:val="21"/>
  </w:num>
  <w:num w:numId="25" w16cid:durableId="1497721775">
    <w:abstractNumId w:val="21"/>
  </w:num>
  <w:num w:numId="26" w16cid:durableId="457794431">
    <w:abstractNumId w:val="22"/>
  </w:num>
  <w:num w:numId="27" w16cid:durableId="521358865">
    <w:abstractNumId w:val="22"/>
  </w:num>
  <w:num w:numId="28" w16cid:durableId="1632056804">
    <w:abstractNumId w:val="22"/>
  </w:num>
  <w:num w:numId="29" w16cid:durableId="1288665230">
    <w:abstractNumId w:val="22"/>
  </w:num>
  <w:num w:numId="30" w16cid:durableId="560141815">
    <w:abstractNumId w:val="21"/>
  </w:num>
  <w:num w:numId="31" w16cid:durableId="750002205">
    <w:abstractNumId w:val="21"/>
  </w:num>
  <w:num w:numId="32" w16cid:durableId="1863936460">
    <w:abstractNumId w:val="22"/>
  </w:num>
  <w:num w:numId="33" w16cid:durableId="1378969570">
    <w:abstractNumId w:val="21"/>
  </w:num>
  <w:num w:numId="34" w16cid:durableId="1838575431">
    <w:abstractNumId w:val="18"/>
  </w:num>
  <w:num w:numId="35" w16cid:durableId="1322735699">
    <w:abstractNumId w:val="18"/>
    <w:lvlOverride w:ilvl="0">
      <w:startOverride w:val="1"/>
    </w:lvlOverride>
  </w:num>
  <w:num w:numId="36" w16cid:durableId="95833364">
    <w:abstractNumId w:val="19"/>
  </w:num>
  <w:num w:numId="37" w16cid:durableId="1285967511">
    <w:abstractNumId w:val="18"/>
    <w:lvlOverride w:ilvl="0">
      <w:startOverride w:val="1"/>
    </w:lvlOverride>
  </w:num>
  <w:num w:numId="38" w16cid:durableId="236867501">
    <w:abstractNumId w:val="13"/>
  </w:num>
  <w:num w:numId="39" w16cid:durableId="1232159837">
    <w:abstractNumId w:val="10"/>
  </w:num>
  <w:num w:numId="40" w16cid:durableId="152208245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E2D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623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25C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FDC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CB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D5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758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A4A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01F3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132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77D01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B65401"/>
  <w15:chartTrackingRefBased/>
  <w15:docId w15:val="{7F392034-BFE4-47A3-8892-47CA4239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F912BBB94242C4965175844B30C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45CB6-C75F-41C0-BB38-F4D54DACCE2B}"/>
      </w:docPartPr>
      <w:docPartBody>
        <w:p w:rsidR="009A3750" w:rsidRDefault="009A3750">
          <w:pPr>
            <w:pStyle w:val="E3F912BBB94242C4965175844B30CB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131AC251D64B0D8F5F8FEFB164D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9A34C-BCA6-4652-9964-48A4A2005F72}"/>
      </w:docPartPr>
      <w:docPartBody>
        <w:p w:rsidR="009A3750" w:rsidRDefault="009A3750">
          <w:pPr>
            <w:pStyle w:val="7E131AC251D64B0D8F5F8FEFB164D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79430F9B6447D7ABCA5DCF0CBF1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35626-E869-4F16-B90C-030DCB717DC9}"/>
      </w:docPartPr>
      <w:docPartBody>
        <w:p w:rsidR="009A3750" w:rsidRDefault="009A3750">
          <w:pPr>
            <w:pStyle w:val="2579430F9B6447D7ABCA5DCF0CBF16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F4F0E77A444F238282733243369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62421-56E7-47D5-B541-C34D7194616B}"/>
      </w:docPartPr>
      <w:docPartBody>
        <w:p w:rsidR="009A3750" w:rsidRDefault="009A3750">
          <w:pPr>
            <w:pStyle w:val="37F4F0E77A444F238282733243369832"/>
          </w:pPr>
          <w:r>
            <w:t xml:space="preserve"> </w:t>
          </w:r>
        </w:p>
      </w:docPartBody>
    </w:docPart>
    <w:docPart>
      <w:docPartPr>
        <w:name w:val="E33C3804914F40A591419B148B394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86E3F-0CA3-4437-B056-6AEA54AB6B86}"/>
      </w:docPartPr>
      <w:docPartBody>
        <w:p w:rsidR="00B65E9D" w:rsidRDefault="00B65E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50"/>
    <w:rsid w:val="009A3750"/>
    <w:rsid w:val="00BA3A4A"/>
    <w:rsid w:val="00E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3F912BBB94242C4965175844B30CB81">
    <w:name w:val="E3F912BBB94242C4965175844B30CB81"/>
  </w:style>
  <w:style w:type="paragraph" w:customStyle="1" w:styleId="7E131AC251D64B0D8F5F8FEFB164DCAA">
    <w:name w:val="7E131AC251D64B0D8F5F8FEFB164DCAA"/>
  </w:style>
  <w:style w:type="paragraph" w:customStyle="1" w:styleId="2579430F9B6447D7ABCA5DCF0CBF1627">
    <w:name w:val="2579430F9B6447D7ABCA5DCF0CBF1627"/>
  </w:style>
  <w:style w:type="paragraph" w:customStyle="1" w:styleId="37F4F0E77A444F238282733243369832">
    <w:name w:val="37F4F0E77A444F238282733243369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294A2-84AC-441C-9E39-0F54C19B84D8}"/>
</file>

<file path=customXml/itemProps2.xml><?xml version="1.0" encoding="utf-8"?>
<ds:datastoreItem xmlns:ds="http://schemas.openxmlformats.org/officeDocument/2006/customXml" ds:itemID="{1EA42E9C-5AD0-47DD-8DB5-1AD9537B92F5}"/>
</file>

<file path=customXml/itemProps3.xml><?xml version="1.0" encoding="utf-8"?>
<ds:datastoreItem xmlns:ds="http://schemas.openxmlformats.org/officeDocument/2006/customXml" ds:itemID="{43C86D0F-E005-423C-9593-7E1B2713A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1032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