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758DD4" w14:textId="77777777">
      <w:pPr>
        <w:pStyle w:val="Normalutanindragellerluft"/>
      </w:pPr>
      <w:bookmarkStart w:name="_Toc106800475" w:id="0"/>
      <w:bookmarkStart w:name="_Toc106801300" w:id="1"/>
    </w:p>
    <w:p w:rsidRPr="009B062B" w:rsidR="00AF30DD" w:rsidP="000B59C3" w:rsidRDefault="00CC2995" w14:paraId="58CEC559" w14:textId="77777777">
      <w:pPr>
        <w:pStyle w:val="RubrikFrslagTIllRiksdagsbeslut"/>
      </w:pPr>
      <w:sdt>
        <w:sdtPr>
          <w:alias w:val="CC_Boilerplate_4"/>
          <w:tag w:val="CC_Boilerplate_4"/>
          <w:id w:val="-1644581176"/>
          <w:lock w:val="sdtContentLocked"/>
          <w:placeholder>
            <w:docPart w:val="3DF16E93B56C4156AE07B073DE1D844C"/>
          </w:placeholder>
          <w:text/>
        </w:sdtPr>
        <w:sdtEndPr/>
        <w:sdtContent>
          <w:r w:rsidRPr="009B062B" w:rsidR="00AF30DD">
            <w:t>Förslag till riksdagsbeslut</w:t>
          </w:r>
        </w:sdtContent>
      </w:sdt>
      <w:bookmarkEnd w:id="0"/>
      <w:bookmarkEnd w:id="1"/>
    </w:p>
    <w:sdt>
      <w:sdtPr>
        <w:alias w:val="Yrkande 1"/>
        <w:tag w:val="e9ef78bc-396a-40c5-b6e5-30a031790f97"/>
        <w:id w:val="-542139757"/>
        <w:lock w:val="sdtLocked"/>
      </w:sdtPr>
      <w:sdtEndPr/>
      <w:sdtContent>
        <w:p w:rsidR="006D4CBD" w:rsidRDefault="00CC2995" w14:paraId="375C6D40" w14:textId="77777777">
          <w:pPr>
            <w:pStyle w:val="Frslagstext"/>
          </w:pPr>
          <w:r>
            <w:t>Riksdagen ställer sig bakom det som anförs i motionen om att klargöra ansvarsfördelningen mellan stat, regioner, kommuner och privata markägare för bekämpning och förebyggande åtgärder mot invasiva arter som parkslide i enlighet med EU-förordningen 1143/2014 och tillkännager detta för regeringen.</w:t>
          </w:r>
        </w:p>
      </w:sdtContent>
    </w:sdt>
    <w:sdt>
      <w:sdtPr>
        <w:alias w:val="Yrkande 2"/>
        <w:tag w:val="d5a6bf58-cea9-469a-8455-d95bd8a3780e"/>
        <w:id w:val="-1323419304"/>
        <w:lock w:val="sdtLocked"/>
      </w:sdtPr>
      <w:sdtEndPr/>
      <w:sdtContent>
        <w:p w:rsidR="006D4CBD" w:rsidRDefault="00CC2995" w14:paraId="31E92726" w14:textId="77777777">
          <w:pPr>
            <w:pStyle w:val="Frslagstext"/>
          </w:pPr>
          <w:r>
            <w:t>Riksdagen ställer sig bakom det som anförs i motionen om att överväga en nationell handlingsplan eller stärkt nationell riktlinje som beskriver kontroll, tidig upptäckt, riskbedömning och åtgärdsprioritering för parkslide och liknande invasiva växter och tillkännager detta för regeringen.</w:t>
          </w:r>
        </w:p>
      </w:sdtContent>
    </w:sdt>
    <w:sdt>
      <w:sdtPr>
        <w:alias w:val="Yrkande 3"/>
        <w:tag w:val="24d9566a-25a3-4944-b756-52d657490935"/>
        <w:id w:val="-311483274"/>
        <w:lock w:val="sdtLocked"/>
      </w:sdtPr>
      <w:sdtEndPr/>
      <w:sdtContent>
        <w:p w:rsidR="006D4CBD" w:rsidRDefault="00CC2995" w14:paraId="180AF07A" w14:textId="77777777">
          <w:pPr>
            <w:pStyle w:val="Frslagstext"/>
          </w:pPr>
          <w:r>
            <w:t>Riksdagen ställer sig bakom det som anförs i motionen om att se till att det finns lättillgänglig vägledning och stöd till kommuner, fastighetsägare och markförvaltare om bästa metoder för att hindra spridning, hantera jord och avfall med plantskräp och rotmaterial samt förebygga att parkslide sprids via bygg- eller markarbeten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FEC5F20734DE4B4712C1F062BDED4"/>
        </w:placeholder>
        <w:text/>
      </w:sdtPr>
      <w:sdtEndPr/>
      <w:sdtContent>
        <w:p w:rsidRPr="009B062B" w:rsidR="006D79C9" w:rsidP="00333E95" w:rsidRDefault="006D79C9" w14:paraId="330D8BD5" w14:textId="77777777">
          <w:pPr>
            <w:pStyle w:val="Rubrik1"/>
          </w:pPr>
          <w:r>
            <w:t>Motivering</w:t>
          </w:r>
        </w:p>
      </w:sdtContent>
    </w:sdt>
    <w:bookmarkEnd w:displacedByCustomXml="prev" w:id="3"/>
    <w:bookmarkEnd w:displacedByCustomXml="prev" w:id="4"/>
    <w:p w:rsidR="009D67FE" w:rsidP="009D67FE" w:rsidRDefault="009D67FE" w14:paraId="33564049" w14:textId="69CB91AF">
      <w:pPr>
        <w:pStyle w:val="Normalutanindragellerluft"/>
      </w:pPr>
      <w:r>
        <w:t>EU:s union</w:t>
      </w:r>
      <w:r w:rsidR="00CC2995">
        <w:t>s</w:t>
      </w:r>
      <w:r>
        <w:t xml:space="preserve">lista över invasiva främmande arter har nyligen uppdaterats och omfattar nu även parkslide och </w:t>
      </w:r>
      <w:proofErr w:type="spellStart"/>
      <w:r>
        <w:t>jätteslide</w:t>
      </w:r>
      <w:proofErr w:type="spellEnd"/>
      <w:r>
        <w:t xml:space="preserve">. Det innebär att Sverige som medlemsstat har tydliga </w:t>
      </w:r>
      <w:r>
        <w:lastRenderedPageBreak/>
        <w:t>skyldigheter att förhindra spridningen av dessa arter och att vidta åtgärder för kontroll där de redan finns etablerade. Parksl</w:t>
      </w:r>
      <w:r w:rsidR="00CC2995">
        <w:t>i</w:t>
      </w:r>
      <w:r>
        <w:t>de är särskilt problematisk eftersom den sprider sig mycket snabbt via rotdelar och jordmassor och är svår att utrota när den väl fått fäste. Om den inte hanteras korrekt riskerar den att tränga undan annan vegetation, orsaka skador på byggnader och mark samt medföra stora samhällskostnader.</w:t>
      </w:r>
    </w:p>
    <w:p w:rsidR="009D67FE" w:rsidP="009D67FE" w:rsidRDefault="009D67FE" w14:paraId="04A73AB5" w14:textId="77777777">
      <w:r>
        <w:t>Trots att det finns lagstiftning och myndighetsansvar på området upplevs regleringen ofta som splittrad och svåröverskådlig. Det är inte alltid tydligt vilken aktör som bär ansvar för att förebygga spridning, bekämpa etablerade bestånd eller hantera jordmassor och avfall. Detta skapar osäkerhet för både myndigheter, kommuner och enskilda markägare och gör att åtgärderna riskerar att bli ineffektiva.</w:t>
      </w:r>
    </w:p>
    <w:p w:rsidR="009D67FE" w:rsidP="009D67FE" w:rsidRDefault="009D67FE" w14:paraId="05F9CFE4" w14:textId="77777777">
      <w:r>
        <w:t>För att Sverige fullt ut ska leva upp till sina åtaganden enligt EU-förordningen och för att minska de samhällsekonomiska kostnaderna krävs därför ett tydligare nationellt ramverk. Genom att klargöra ansvarsfördelningen, stärka riktlinjerna för hur bekämpningen ska prioriteras och göra vägledning mer tillgänglig för kommuner och fastighetsägare kan arbetet bli mer effektivt. Det handlar inte om att tillskjuta nya resurser, utan om att använda befintliga strukturer mer samordnat och ändamålsenligt.</w:t>
      </w:r>
    </w:p>
    <w:p w:rsidR="00BB6339" w:rsidP="009D67FE" w:rsidRDefault="009D67FE" w14:paraId="65BBD959" w14:textId="50E1D2BF">
      <w:r>
        <w:t>En förstärkt och tydligare hantering av parkslide och andra invasiva arter är avgörande både för att skydda biologisk mångfald och för att minska kostnader och problem för samhälle, näringsliv och enskilda.</w:t>
      </w:r>
    </w:p>
    <w:sdt>
      <w:sdtPr>
        <w:rPr>
          <w:i/>
          <w:noProof/>
        </w:rPr>
        <w:alias w:val="CC_Underskrifter"/>
        <w:tag w:val="CC_Underskrifter"/>
        <w:id w:val="583496634"/>
        <w:lock w:val="sdtContentLocked"/>
        <w:placeholder>
          <w:docPart w:val="48994D2CC8934319B33F6061C1FDFC70"/>
        </w:placeholder>
      </w:sdtPr>
      <w:sdtEndPr/>
      <w:sdtContent>
        <w:p w:rsidR="000B59C3" w:rsidP="00D6256F" w:rsidRDefault="000B59C3" w14:paraId="6EC29850" w14:textId="77777777"/>
        <w:p w:rsidR="000B59C3" w:rsidP="00D6256F" w:rsidRDefault="00CC2995" w14:paraId="471F8393" w14:textId="29BCB5AD"/>
      </w:sdtContent>
    </w:sdt>
    <w:tbl>
      <w:tblPr>
        <w:tblW w:w="5000" w:type="pct"/>
        <w:tblLook w:val="04A0" w:firstRow="1" w:lastRow="0" w:firstColumn="1" w:lastColumn="0" w:noHBand="0" w:noVBand="1"/>
        <w:tblCaption w:val="underskrifter"/>
      </w:tblPr>
      <w:tblGrid>
        <w:gridCol w:w="4252"/>
        <w:gridCol w:w="4252"/>
      </w:tblGrid>
      <w:tr w:rsidR="006D4CBD" w14:paraId="7DCB24A5" w14:textId="77777777">
        <w:trPr>
          <w:cantSplit/>
        </w:trPr>
        <w:tc>
          <w:tcPr>
            <w:tcW w:w="50" w:type="pct"/>
            <w:vAlign w:val="bottom"/>
          </w:tcPr>
          <w:p w:rsidR="006D4CBD" w:rsidRDefault="00CC2995" w14:paraId="10784663" w14:textId="77777777">
            <w:pPr>
              <w:pStyle w:val="Underskrifter"/>
              <w:spacing w:after="0"/>
            </w:pPr>
            <w:r>
              <w:t>Johan Büser (S)</w:t>
            </w:r>
          </w:p>
        </w:tc>
        <w:tc>
          <w:tcPr>
            <w:tcW w:w="50" w:type="pct"/>
            <w:vAlign w:val="bottom"/>
          </w:tcPr>
          <w:p w:rsidR="006D4CBD" w:rsidRDefault="00CC2995" w14:paraId="7130F245" w14:textId="77777777">
            <w:pPr>
              <w:pStyle w:val="Underskrifter"/>
              <w:spacing w:after="0"/>
            </w:pPr>
            <w:r>
              <w:t>Dzenan Cisija (S)</w:t>
            </w:r>
          </w:p>
        </w:tc>
      </w:tr>
    </w:tbl>
    <w:p w:rsidRPr="008E0FE2" w:rsidR="004801AC" w:rsidP="00DF3554" w:rsidRDefault="004801AC" w14:paraId="4F29A67B" w14:textId="1F076E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13D6" w14:textId="77777777" w:rsidR="009D67FE" w:rsidRDefault="009D67FE" w:rsidP="000C1CAD">
      <w:pPr>
        <w:spacing w:line="240" w:lineRule="auto"/>
      </w:pPr>
      <w:r>
        <w:separator/>
      </w:r>
    </w:p>
  </w:endnote>
  <w:endnote w:type="continuationSeparator" w:id="0">
    <w:p w14:paraId="467CEF2C" w14:textId="77777777" w:rsidR="009D67FE" w:rsidRDefault="009D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8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0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223E" w14:textId="4C1C6818" w:rsidR="00262EA3" w:rsidRPr="00D6256F" w:rsidRDefault="00262EA3" w:rsidP="00D6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54D5" w14:textId="77777777" w:rsidR="009D67FE" w:rsidRDefault="009D67FE" w:rsidP="000C1CAD">
      <w:pPr>
        <w:spacing w:line="240" w:lineRule="auto"/>
      </w:pPr>
      <w:r>
        <w:separator/>
      </w:r>
    </w:p>
  </w:footnote>
  <w:footnote w:type="continuationSeparator" w:id="0">
    <w:p w14:paraId="0B74748E" w14:textId="77777777" w:rsidR="009D67FE" w:rsidRDefault="009D67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3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5BD249" wp14:editId="369F0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C54CE" w14:textId="44D6B0E0" w:rsidR="00262EA3" w:rsidRDefault="00CC2995" w:rsidP="008103B5">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5BD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56F" w14:paraId="75FC54CE" w14:textId="44D6B0E0">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v:textbox>
              <w10:wrap anchorx="page"/>
            </v:shape>
          </w:pict>
        </mc:Fallback>
      </mc:AlternateContent>
    </w:r>
  </w:p>
  <w:p w14:paraId="41E7F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DD1C" w14:textId="77777777" w:rsidR="00262EA3" w:rsidRDefault="00262EA3" w:rsidP="008563AC">
    <w:pPr>
      <w:jc w:val="right"/>
    </w:pPr>
  </w:p>
  <w:p w14:paraId="690E72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4FE" w14:textId="77777777" w:rsidR="00262EA3" w:rsidRDefault="00CC29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79155" wp14:editId="6A9F2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E9DAA" w14:textId="3CC40E19" w:rsidR="00262EA3" w:rsidRDefault="00CC2995" w:rsidP="00A314CF">
    <w:pPr>
      <w:pStyle w:val="FSHNormal"/>
      <w:spacing w:before="40"/>
    </w:pPr>
    <w:sdt>
      <w:sdtPr>
        <w:alias w:val="CC_Noformat_Motionstyp"/>
        <w:tag w:val="CC_Noformat_Motionstyp"/>
        <w:id w:val="1162973129"/>
        <w:lock w:val="sdtContentLocked"/>
        <w15:appearance w15:val="hidden"/>
        <w:text/>
      </w:sdtPr>
      <w:sdtEndPr/>
      <w:sdtContent>
        <w:r w:rsidR="00D6256F">
          <w:t>Enskild motion</w:t>
        </w:r>
      </w:sdtContent>
    </w:sdt>
    <w:r w:rsidR="00821B36">
      <w:t xml:space="preserve"> </w:t>
    </w:r>
    <w:sdt>
      <w:sdtPr>
        <w:alias w:val="CC_Noformat_Partikod"/>
        <w:tag w:val="CC_Noformat_Partikod"/>
        <w:id w:val="1471015553"/>
        <w:text/>
      </w:sdtPr>
      <w:sdtEndPr/>
      <w:sdtContent>
        <w:r w:rsidR="009D67FE">
          <w:t>S</w:t>
        </w:r>
      </w:sdtContent>
    </w:sdt>
    <w:sdt>
      <w:sdtPr>
        <w:alias w:val="CC_Noformat_Partinummer"/>
        <w:tag w:val="CC_Noformat_Partinummer"/>
        <w:id w:val="-2014525982"/>
        <w:text/>
      </w:sdtPr>
      <w:sdtEndPr/>
      <w:sdtContent>
        <w:r w:rsidR="009D67FE">
          <w:t>397</w:t>
        </w:r>
      </w:sdtContent>
    </w:sdt>
  </w:p>
  <w:p w14:paraId="1C2350FC" w14:textId="77777777" w:rsidR="00262EA3" w:rsidRPr="008227B3" w:rsidRDefault="00CC29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69F4D" w14:textId="2679E695" w:rsidR="00262EA3" w:rsidRPr="008227B3" w:rsidRDefault="00CC2995" w:rsidP="00B37A37">
    <w:pPr>
      <w:pStyle w:val="MotionTIllRiksdagen"/>
    </w:pPr>
    <w:sdt>
      <w:sdtPr>
        <w:rPr>
          <w:rStyle w:val="BeteckningChar"/>
        </w:rPr>
        <w:alias w:val="CC_Noformat_Riksmote"/>
        <w:tag w:val="CC_Noformat_Riksmote"/>
        <w:id w:val="1201050710"/>
        <w:lock w:val="sdtContentLocked"/>
        <w:placeholder>
          <w:docPart w:val="D97F17C4C353474681CBDC7ED785C5EF"/>
        </w:placeholder>
        <w15:appearance w15:val="hidden"/>
        <w:text/>
      </w:sdtPr>
      <w:sdtEndPr>
        <w:rPr>
          <w:rStyle w:val="Rubrik1Char"/>
          <w:rFonts w:asciiTheme="majorHAnsi" w:hAnsiTheme="majorHAnsi"/>
          <w:sz w:val="38"/>
        </w:rPr>
      </w:sdtEndPr>
      <w:sdtContent>
        <w:r w:rsidR="00D625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56F">
          <w:t>:1856</w:t>
        </w:r>
      </w:sdtContent>
    </w:sdt>
  </w:p>
  <w:p w14:paraId="577A18F3" w14:textId="3AF63974" w:rsidR="00262EA3" w:rsidRDefault="00CC2995" w:rsidP="00E03A3D">
    <w:pPr>
      <w:pStyle w:val="Motionr"/>
    </w:pPr>
    <w:sdt>
      <w:sdtPr>
        <w:alias w:val="CC_Noformat_Avtext"/>
        <w:tag w:val="CC_Noformat_Avtext"/>
        <w:id w:val="-2020768203"/>
        <w:lock w:val="sdtContentLocked"/>
        <w:placeholder>
          <w:docPart w:val="AE166F130DF04DEB8E1F827A94716D37"/>
        </w:placeholder>
        <w15:appearance w15:val="hidden"/>
        <w:text/>
      </w:sdtPr>
      <w:sdtEndPr/>
      <w:sdtContent>
        <w:r w:rsidR="00D6256F">
          <w:t>av Johan Büser och Dzenan Cisija (båda S)</w:t>
        </w:r>
      </w:sdtContent>
    </w:sdt>
  </w:p>
  <w:sdt>
    <w:sdtPr>
      <w:alias w:val="CC_Noformat_Rubtext"/>
      <w:tag w:val="CC_Noformat_Rubtext"/>
      <w:id w:val="-218060500"/>
      <w:lock w:val="sdtLocked"/>
      <w:placeholder>
        <w:docPart w:val="703E4B98537C4C15B87B4FEA783DEC7C"/>
      </w:placeholder>
      <w:text/>
    </w:sdtPr>
    <w:sdtEndPr/>
    <w:sdtContent>
      <w:p w14:paraId="021C032A" w14:textId="380A6C55" w:rsidR="00262EA3" w:rsidRDefault="009D67FE" w:rsidP="00283E0F">
        <w:pPr>
          <w:pStyle w:val="FSHRub2"/>
        </w:pPr>
        <w:r>
          <w:t>Tydligt ansvar och förstärkt hantering av parkslide och andra invasiva arter</w:t>
        </w:r>
      </w:p>
    </w:sdtContent>
  </w:sdt>
  <w:sdt>
    <w:sdtPr>
      <w:alias w:val="CC_Boilerplate_3"/>
      <w:tag w:val="CC_Boilerplate_3"/>
      <w:id w:val="1606463544"/>
      <w:lock w:val="sdtContentLocked"/>
      <w15:appearance w15:val="hidden"/>
      <w:text w:multiLine="1"/>
    </w:sdtPr>
    <w:sdtEndPr/>
    <w:sdtContent>
      <w:p w14:paraId="07B210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4635020">
    <w:abstractNumId w:val="9"/>
  </w:num>
  <w:num w:numId="2" w16cid:durableId="457145424">
    <w:abstractNumId w:val="8"/>
  </w:num>
  <w:num w:numId="3" w16cid:durableId="2081903585">
    <w:abstractNumId w:val="16"/>
  </w:num>
  <w:num w:numId="4" w16cid:durableId="1698844292">
    <w:abstractNumId w:val="14"/>
  </w:num>
  <w:num w:numId="5" w16cid:durableId="29453983">
    <w:abstractNumId w:val="17"/>
  </w:num>
  <w:num w:numId="6" w16cid:durableId="732774849">
    <w:abstractNumId w:val="18"/>
  </w:num>
  <w:num w:numId="7" w16cid:durableId="268584720">
    <w:abstractNumId w:val="11"/>
  </w:num>
  <w:num w:numId="8" w16cid:durableId="1398551433">
    <w:abstractNumId w:val="12"/>
  </w:num>
  <w:num w:numId="9" w16cid:durableId="992100378">
    <w:abstractNumId w:val="15"/>
  </w:num>
  <w:num w:numId="10" w16cid:durableId="567767175">
    <w:abstractNumId w:val="22"/>
  </w:num>
  <w:num w:numId="11" w16cid:durableId="164976641">
    <w:abstractNumId w:val="21"/>
  </w:num>
  <w:num w:numId="12" w16cid:durableId="1555660794">
    <w:abstractNumId w:val="21"/>
  </w:num>
  <w:num w:numId="13" w16cid:durableId="1649629929">
    <w:abstractNumId w:val="3"/>
  </w:num>
  <w:num w:numId="14" w16cid:durableId="1672639967">
    <w:abstractNumId w:val="2"/>
  </w:num>
  <w:num w:numId="15" w16cid:durableId="399989054">
    <w:abstractNumId w:val="1"/>
  </w:num>
  <w:num w:numId="16" w16cid:durableId="957763224">
    <w:abstractNumId w:val="0"/>
  </w:num>
  <w:num w:numId="17" w16cid:durableId="1668552876">
    <w:abstractNumId w:val="7"/>
  </w:num>
  <w:num w:numId="18" w16cid:durableId="878126173">
    <w:abstractNumId w:val="6"/>
  </w:num>
  <w:num w:numId="19" w16cid:durableId="185678130">
    <w:abstractNumId w:val="5"/>
  </w:num>
  <w:num w:numId="20" w16cid:durableId="1114440455">
    <w:abstractNumId w:val="4"/>
  </w:num>
  <w:num w:numId="21" w16cid:durableId="1553540285">
    <w:abstractNumId w:val="21"/>
  </w:num>
  <w:num w:numId="22" w16cid:durableId="1262178176">
    <w:abstractNumId w:val="21"/>
  </w:num>
  <w:num w:numId="23" w16cid:durableId="991366707">
    <w:abstractNumId w:val="21"/>
  </w:num>
  <w:num w:numId="24" w16cid:durableId="1948929216">
    <w:abstractNumId w:val="21"/>
  </w:num>
  <w:num w:numId="25" w16cid:durableId="501547195">
    <w:abstractNumId w:val="21"/>
  </w:num>
  <w:num w:numId="26" w16cid:durableId="1542936702">
    <w:abstractNumId w:val="22"/>
  </w:num>
  <w:num w:numId="27" w16cid:durableId="647366028">
    <w:abstractNumId w:val="22"/>
  </w:num>
  <w:num w:numId="28" w16cid:durableId="541942467">
    <w:abstractNumId w:val="22"/>
  </w:num>
  <w:num w:numId="29" w16cid:durableId="1028800110">
    <w:abstractNumId w:val="22"/>
  </w:num>
  <w:num w:numId="30" w16cid:durableId="1993017483">
    <w:abstractNumId w:val="21"/>
  </w:num>
  <w:num w:numId="31" w16cid:durableId="1169253209">
    <w:abstractNumId w:val="21"/>
  </w:num>
  <w:num w:numId="32" w16cid:durableId="55397759">
    <w:abstractNumId w:val="22"/>
  </w:num>
  <w:num w:numId="33" w16cid:durableId="1823544306">
    <w:abstractNumId w:val="21"/>
  </w:num>
  <w:num w:numId="34" w16cid:durableId="538932831">
    <w:abstractNumId w:val="18"/>
  </w:num>
  <w:num w:numId="35" w16cid:durableId="198132112">
    <w:abstractNumId w:val="18"/>
    <w:lvlOverride w:ilvl="0">
      <w:startOverride w:val="1"/>
    </w:lvlOverride>
  </w:num>
  <w:num w:numId="36" w16cid:durableId="1677420706">
    <w:abstractNumId w:val="19"/>
  </w:num>
  <w:num w:numId="37" w16cid:durableId="1471292235">
    <w:abstractNumId w:val="18"/>
    <w:lvlOverride w:ilvl="0">
      <w:startOverride w:val="1"/>
    </w:lvlOverride>
  </w:num>
  <w:num w:numId="38" w16cid:durableId="615408925">
    <w:abstractNumId w:val="13"/>
  </w:num>
  <w:num w:numId="39" w16cid:durableId="76876061">
    <w:abstractNumId w:val="10"/>
  </w:num>
  <w:num w:numId="40" w16cid:durableId="953287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7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C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BD"/>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F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6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2B272"/>
  <w15:chartTrackingRefBased/>
  <w15:docId w15:val="{2E31443A-3A0B-4DFC-A667-6357A8A4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16E93B56C4156AE07B073DE1D844C"/>
        <w:category>
          <w:name w:val="Allmänt"/>
          <w:gallery w:val="placeholder"/>
        </w:category>
        <w:types>
          <w:type w:val="bbPlcHdr"/>
        </w:types>
        <w:behaviors>
          <w:behavior w:val="content"/>
        </w:behaviors>
        <w:guid w:val="{6DE98E37-24E8-4639-8913-412C1162DCA6}"/>
      </w:docPartPr>
      <w:docPartBody>
        <w:p w:rsidR="002F3773" w:rsidRDefault="008145C0">
          <w:pPr>
            <w:pStyle w:val="3DF16E93B56C4156AE07B073DE1D844C"/>
          </w:pPr>
          <w:r w:rsidRPr="005A0A93">
            <w:rPr>
              <w:rStyle w:val="Platshllartext"/>
            </w:rPr>
            <w:t>Förslag till riksdagsbeslut</w:t>
          </w:r>
        </w:p>
      </w:docPartBody>
    </w:docPart>
    <w:docPart>
      <w:docPartPr>
        <w:name w:val="E42FEC5F20734DE4B4712C1F062BDED4"/>
        <w:category>
          <w:name w:val="Allmänt"/>
          <w:gallery w:val="placeholder"/>
        </w:category>
        <w:types>
          <w:type w:val="bbPlcHdr"/>
        </w:types>
        <w:behaviors>
          <w:behavior w:val="content"/>
        </w:behaviors>
        <w:guid w:val="{6CB32288-B9F3-44EE-A2B6-78B437692C9A}"/>
      </w:docPartPr>
      <w:docPartBody>
        <w:p w:rsidR="002F3773" w:rsidRDefault="008145C0">
          <w:pPr>
            <w:pStyle w:val="E42FEC5F20734DE4B4712C1F062BDED4"/>
          </w:pPr>
          <w:r w:rsidRPr="005A0A93">
            <w:rPr>
              <w:rStyle w:val="Platshllartext"/>
            </w:rPr>
            <w:t>Motivering</w:t>
          </w:r>
        </w:p>
      </w:docPartBody>
    </w:docPart>
    <w:docPart>
      <w:docPartPr>
        <w:name w:val="AE166F130DF04DEB8E1F827A94716D37"/>
        <w:category>
          <w:name w:val="Allmänt"/>
          <w:gallery w:val="placeholder"/>
        </w:category>
        <w:types>
          <w:type w:val="bbPlcHdr"/>
        </w:types>
        <w:behaviors>
          <w:behavior w:val="content"/>
        </w:behaviors>
        <w:guid w:val="{E358045A-968D-4CFE-8810-7E0CD6951E09}"/>
      </w:docPartPr>
      <w:docPartBody>
        <w:p w:rsidR="002F3773" w:rsidRDefault="008145C0">
          <w:pPr>
            <w:pStyle w:val="AE166F130DF04DEB8E1F827A94716D37"/>
          </w:pPr>
          <w:r>
            <w:rPr>
              <w:rStyle w:val="Platshllartext"/>
            </w:rPr>
            <w:t xml:space="preserve"> </w:t>
          </w:r>
        </w:p>
      </w:docPartBody>
    </w:docPart>
    <w:docPart>
      <w:docPartPr>
        <w:name w:val="703E4B98537C4C15B87B4FEA783DEC7C"/>
        <w:category>
          <w:name w:val="Allmänt"/>
          <w:gallery w:val="placeholder"/>
        </w:category>
        <w:types>
          <w:type w:val="bbPlcHdr"/>
        </w:types>
        <w:behaviors>
          <w:behavior w:val="content"/>
        </w:behaviors>
        <w:guid w:val="{4CC93B40-8C91-48AA-90A8-6CC6BCD468CD}"/>
      </w:docPartPr>
      <w:docPartBody>
        <w:p w:rsidR="002F3773" w:rsidRDefault="008145C0">
          <w:pPr>
            <w:pStyle w:val="703E4B98537C4C15B87B4FEA783DEC7C"/>
          </w:pPr>
          <w:r>
            <w:t xml:space="preserve"> </w:t>
          </w:r>
        </w:p>
      </w:docPartBody>
    </w:docPart>
    <w:docPart>
      <w:docPartPr>
        <w:name w:val="D97F17C4C353474681CBDC7ED785C5EF"/>
        <w:category>
          <w:name w:val="Allmänt"/>
          <w:gallery w:val="placeholder"/>
        </w:category>
        <w:types>
          <w:type w:val="bbPlcHdr"/>
        </w:types>
        <w:behaviors>
          <w:behavior w:val="content"/>
        </w:behaviors>
        <w:guid w:val="{454FDBE6-FD0E-4596-A14F-7C4633528E3C}"/>
      </w:docPartPr>
      <w:docPartBody>
        <w:p w:rsidR="002F3773" w:rsidRDefault="008145C0">
          <w:r w:rsidRPr="00D16514">
            <w:rPr>
              <w:rStyle w:val="Platshllartext"/>
            </w:rPr>
            <w:t>[ange din text här]</w:t>
          </w:r>
        </w:p>
      </w:docPartBody>
    </w:docPart>
    <w:docPart>
      <w:docPartPr>
        <w:name w:val="48994D2CC8934319B33F6061C1FDFC70"/>
        <w:category>
          <w:name w:val="Allmänt"/>
          <w:gallery w:val="placeholder"/>
        </w:category>
        <w:types>
          <w:type w:val="bbPlcHdr"/>
        </w:types>
        <w:behaviors>
          <w:behavior w:val="content"/>
        </w:behaviors>
        <w:guid w:val="{44C8A791-29B8-4EAB-AFB6-3945AE73BB9F}"/>
      </w:docPartPr>
      <w:docPartBody>
        <w:p w:rsidR="00471D63" w:rsidRDefault="00471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C0"/>
    <w:rsid w:val="000F572A"/>
    <w:rsid w:val="002F3773"/>
    <w:rsid w:val="00814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5C0"/>
    <w:rPr>
      <w:color w:val="F1A983" w:themeColor="accent2" w:themeTint="99"/>
    </w:rPr>
  </w:style>
  <w:style w:type="paragraph" w:customStyle="1" w:styleId="3DF16E93B56C4156AE07B073DE1D844C">
    <w:name w:val="3DF16E93B56C4156AE07B073DE1D844C"/>
  </w:style>
  <w:style w:type="paragraph" w:customStyle="1" w:styleId="BA28B14689B3494EB3E0222F972E513A">
    <w:name w:val="BA28B14689B3494EB3E0222F972E513A"/>
  </w:style>
  <w:style w:type="paragraph" w:customStyle="1" w:styleId="E42FEC5F20734DE4B4712C1F062BDED4">
    <w:name w:val="E42FEC5F20734DE4B4712C1F062BDED4"/>
  </w:style>
  <w:style w:type="paragraph" w:customStyle="1" w:styleId="34B8A59C9A0341CB9A6678C708BE1E19">
    <w:name w:val="34B8A59C9A0341CB9A6678C708BE1E19"/>
  </w:style>
  <w:style w:type="paragraph" w:customStyle="1" w:styleId="AE166F130DF04DEB8E1F827A94716D37">
    <w:name w:val="AE166F130DF04DEB8E1F827A94716D37"/>
  </w:style>
  <w:style w:type="paragraph" w:customStyle="1" w:styleId="703E4B98537C4C15B87B4FEA783DEC7C">
    <w:name w:val="703E4B98537C4C15B87B4FEA783DE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F40DD-B5DF-44A7-88C6-03D5161F368D}"/>
</file>

<file path=customXml/itemProps2.xml><?xml version="1.0" encoding="utf-8"?>
<ds:datastoreItem xmlns:ds="http://schemas.openxmlformats.org/officeDocument/2006/customXml" ds:itemID="{5DFBBF68-CD4E-4665-8F7B-C4C028A31BE8}"/>
</file>

<file path=customXml/itemProps3.xml><?xml version="1.0" encoding="utf-8"?>
<ds:datastoreItem xmlns:ds="http://schemas.openxmlformats.org/officeDocument/2006/customXml" ds:itemID="{95DC2388-E7F1-4FB7-9155-0684DA96A6E7}"/>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2361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