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44BC58101D4597A6F2CFC88C4104F0"/>
        </w:placeholder>
        <w15:appearance w15:val="hidden"/>
        <w:text/>
      </w:sdtPr>
      <w:sdtEndPr/>
      <w:sdtContent>
        <w:p w:rsidRPr="009B062B" w:rsidR="00AF30DD" w:rsidP="009B062B" w:rsidRDefault="00AF30DD" w14:paraId="4F3B204E" w14:textId="77777777">
          <w:pPr>
            <w:pStyle w:val="RubrikFrslagTIllRiksdagsbeslut"/>
          </w:pPr>
          <w:r w:rsidRPr="009B062B">
            <w:t>Förslag till riksdagsbeslut</w:t>
          </w:r>
        </w:p>
      </w:sdtContent>
    </w:sdt>
    <w:sdt>
      <w:sdtPr>
        <w:alias w:val="Yrkande 1"/>
        <w:tag w:val="292f2a9b-2240-441a-afca-eb7ac3e36bf8"/>
        <w:id w:val="-1841148500"/>
        <w:lock w:val="sdtLocked"/>
      </w:sdtPr>
      <w:sdtEndPr/>
      <w:sdtContent>
        <w:p w:rsidR="00D46505" w:rsidRDefault="009228D8" w14:paraId="4F3B204F" w14:textId="77777777">
          <w:pPr>
            <w:pStyle w:val="Frslagstext"/>
            <w:numPr>
              <w:ilvl w:val="0"/>
              <w:numId w:val="0"/>
            </w:numPr>
          </w:pPr>
          <w:r>
            <w:t>Riksdagen ställer sig bakom det som anförs i motionen om att regeringen ska verka för att avskaffa Europeiska unionens totalförbud mot export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2486B5C9C74495949281F030C87C60"/>
        </w:placeholder>
        <w15:appearance w15:val="hidden"/>
        <w:text/>
      </w:sdtPr>
      <w:sdtEndPr/>
      <w:sdtContent>
        <w:p w:rsidRPr="009B062B" w:rsidR="006D79C9" w:rsidP="00333E95" w:rsidRDefault="006D79C9" w14:paraId="4F3B2050" w14:textId="77777777">
          <w:pPr>
            <w:pStyle w:val="Rubrik1"/>
          </w:pPr>
          <w:r>
            <w:t>Motivering</w:t>
          </w:r>
        </w:p>
      </w:sdtContent>
    </w:sdt>
    <w:p w:rsidR="0052227A" w:rsidP="0052227A" w:rsidRDefault="0052227A" w14:paraId="4F3B2051" w14:textId="77777777">
      <w:pPr>
        <w:pStyle w:val="Normalutanindragellerluft"/>
      </w:pPr>
      <w:r>
        <w:t xml:space="preserve">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exportförbudet av handelspolitiska skäl, tvärtom är argumenten för att öppna EU:s gränser för snuset långt mycket tyngre än de eventuella hälsorisker för konsumenten som kan anses vetenskapligt belagda. Men även detta blir ovidkommande </w:t>
      </w:r>
      <w:r>
        <w:lastRenderedPageBreak/>
        <w:t xml:space="preserve">så länge handeln med cigaretter, där det finns långtgående och konstaterade hälsorisker, är fullt tillåten utan några som helst handelshinder. </w:t>
      </w:r>
    </w:p>
    <w:p w:rsidRPr="0074357A" w:rsidR="0052227A" w:rsidP="0074357A" w:rsidRDefault="0052227A" w14:paraId="4F3B2053" w14:textId="133B9D00">
      <w:r w:rsidRPr="0074357A">
        <w:t>Förbudet mot att exportera svenskt snus inom EU är också förenat med betydande samhällsekonomiska kostnader. Enligt berä</w:t>
      </w:r>
      <w:r w:rsidRPr="0074357A" w:rsidR="0074357A">
        <w:t>kningar som gjorts av Handelns U</w:t>
      </w:r>
      <w:r w:rsidRPr="0074357A">
        <w:t>tredningsinstitut på uppdrag av Svensk Handel uppgår de historiska ekonomiska konsekvenserna av snusexportförbudet till 3 miljarder kronor per år i förlorade exportintäkter, eller totalt 30 miljarder kronor sedan 1995. Ett slopat förbud skulle enligt rapporten kunna lyfta Sveriges livsmedelsexport till EU med 10 procent. En fördubbling av snusproduktionen i Sverige skulle innebära en ökad sysselsättning och en fördubbling av skatteintäkterna vilket handlar om ru</w:t>
      </w:r>
      <w:r w:rsidRPr="0074357A" w:rsidR="0074357A">
        <w:t>nt tusen arbetstillfällen och 1 </w:t>
      </w:r>
      <w:r w:rsidRPr="0074357A">
        <w:t>miljard kronor i skatteintäkter, enl</w:t>
      </w:r>
      <w:r w:rsidRPr="0074357A" w:rsidR="0074357A">
        <w:t>igt Handelns U</w:t>
      </w:r>
      <w:r w:rsidRPr="0074357A">
        <w:t xml:space="preserve">tredningsinstituts beräkningar. </w:t>
      </w:r>
    </w:p>
    <w:p w:rsidRPr="0074357A" w:rsidR="0074357A" w:rsidP="0074357A" w:rsidRDefault="0052227A" w14:paraId="66BF3364" w14:textId="77777777">
      <w:bookmarkStart w:name="_GoBack" w:id="1"/>
      <w:bookmarkEnd w:id="1"/>
      <w:r w:rsidRPr="0074357A">
        <w:t xml:space="preserve">Så länge det är tillåtet att tillverka och sälja svenskt snus till myndiga personer i Sverige anser vi att det bör vara riksdagens uppfattning och mål att samma förutsättningar ska gälla inom hela EU. Principiellt anser vi att det </w:t>
      </w:r>
      <w:r w:rsidRPr="0074357A">
        <w:lastRenderedPageBreak/>
        <w:t>därmed finns anledning för riksdagen att återkommande påminna både regeringen och kommissionen om att Sverige inte accepterar de skäl som anges för förbudet. Riksdagen bör därför tillkännage för regeringen att EU:s förbud mot handel med svenskt snus är oförenligt med de principer som handelsunionen bygger på och att det är angeläget att regeringen tydliggör riksdagens ståndpunkt att avskaffa detta långtgående handelshinder för kommissionen och övriga medlemsstater, samt uppmana regeringen att verka för att avskaffa EU:s totalförbud mot export av svenskt snus.</w:t>
      </w:r>
    </w:p>
    <w:p w:rsidR="00652B73" w:rsidP="0052227A" w:rsidRDefault="0052227A" w14:paraId="4F3B2055" w14:textId="08CE2071">
      <w:pPr>
        <w:pStyle w:val="Normalutanindragellerluft"/>
      </w:pPr>
      <w:r>
        <w:t xml:space="preserve"> </w:t>
      </w:r>
    </w:p>
    <w:sdt>
      <w:sdtPr>
        <w:alias w:val="CC_Underskrifter"/>
        <w:tag w:val="CC_Underskrifter"/>
        <w:id w:val="583496634"/>
        <w:lock w:val="sdtContentLocked"/>
        <w:placeholder>
          <w:docPart w:val="2676B0B4246A4D389E2DC96BD0AB9C41"/>
        </w:placeholder>
        <w15:appearance w15:val="hidden"/>
      </w:sdtPr>
      <w:sdtEndPr/>
      <w:sdtContent>
        <w:p w:rsidR="004801AC" w:rsidP="00417F7B" w:rsidRDefault="0074357A" w14:paraId="4F3B20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57180B" w:rsidRDefault="0057180B" w14:paraId="4F3B205D" w14:textId="77777777"/>
    <w:sectPr w:rsidR="005718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205F" w14:textId="77777777" w:rsidR="00EE384C" w:rsidRDefault="00EE384C" w:rsidP="000C1CAD">
      <w:pPr>
        <w:spacing w:line="240" w:lineRule="auto"/>
      </w:pPr>
      <w:r>
        <w:separator/>
      </w:r>
    </w:p>
  </w:endnote>
  <w:endnote w:type="continuationSeparator" w:id="0">
    <w:p w14:paraId="4F3B2060" w14:textId="77777777" w:rsidR="00EE384C" w:rsidRDefault="00EE3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20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2066" w14:textId="09B67C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35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B205D" w14:textId="77777777" w:rsidR="00EE384C" w:rsidRDefault="00EE384C" w:rsidP="000C1CAD">
      <w:pPr>
        <w:spacing w:line="240" w:lineRule="auto"/>
      </w:pPr>
      <w:r>
        <w:separator/>
      </w:r>
    </w:p>
  </w:footnote>
  <w:footnote w:type="continuationSeparator" w:id="0">
    <w:p w14:paraId="4F3B205E" w14:textId="77777777" w:rsidR="00EE384C" w:rsidRDefault="00EE3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3B20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B2070" wp14:anchorId="4F3B2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357A" w14:paraId="4F3B2071" w14:textId="77777777">
                          <w:pPr>
                            <w:jc w:val="right"/>
                          </w:pPr>
                          <w:sdt>
                            <w:sdtPr>
                              <w:alias w:val="CC_Noformat_Partikod"/>
                              <w:tag w:val="CC_Noformat_Partikod"/>
                              <w:id w:val="-53464382"/>
                              <w:placeholder>
                                <w:docPart w:val="423D064B45534CC88F2D9CD545299405"/>
                              </w:placeholder>
                              <w:text/>
                            </w:sdtPr>
                            <w:sdtEndPr/>
                            <w:sdtContent>
                              <w:r w:rsidR="0052227A">
                                <w:t>SD</w:t>
                              </w:r>
                            </w:sdtContent>
                          </w:sdt>
                          <w:sdt>
                            <w:sdtPr>
                              <w:alias w:val="CC_Noformat_Partinummer"/>
                              <w:tag w:val="CC_Noformat_Partinummer"/>
                              <w:id w:val="-1709555926"/>
                              <w:placeholder>
                                <w:docPart w:val="3C829CAB1D1E4EC5BBABAC3D47FBDFA0"/>
                              </w:placeholder>
                              <w:text/>
                            </w:sdtPr>
                            <w:sdtEndPr/>
                            <w:sdtContent>
                              <w:r w:rsidR="004B2B2F">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B20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357A" w14:paraId="4F3B2071" w14:textId="77777777">
                    <w:pPr>
                      <w:jc w:val="right"/>
                    </w:pPr>
                    <w:sdt>
                      <w:sdtPr>
                        <w:alias w:val="CC_Noformat_Partikod"/>
                        <w:tag w:val="CC_Noformat_Partikod"/>
                        <w:id w:val="-53464382"/>
                        <w:placeholder>
                          <w:docPart w:val="423D064B45534CC88F2D9CD545299405"/>
                        </w:placeholder>
                        <w:text/>
                      </w:sdtPr>
                      <w:sdtEndPr/>
                      <w:sdtContent>
                        <w:r w:rsidR="0052227A">
                          <w:t>SD</w:t>
                        </w:r>
                      </w:sdtContent>
                    </w:sdt>
                    <w:sdt>
                      <w:sdtPr>
                        <w:alias w:val="CC_Noformat_Partinummer"/>
                        <w:tag w:val="CC_Noformat_Partinummer"/>
                        <w:id w:val="-1709555926"/>
                        <w:placeholder>
                          <w:docPart w:val="3C829CAB1D1E4EC5BBABAC3D47FBDFA0"/>
                        </w:placeholder>
                        <w:text/>
                      </w:sdtPr>
                      <w:sdtEndPr/>
                      <w:sdtContent>
                        <w:r w:rsidR="004B2B2F">
                          <w:t>96</w:t>
                        </w:r>
                      </w:sdtContent>
                    </w:sdt>
                  </w:p>
                </w:txbxContent>
              </v:textbox>
              <w10:wrap anchorx="page"/>
            </v:shape>
          </w:pict>
        </mc:Fallback>
      </mc:AlternateContent>
    </w:r>
  </w:p>
  <w:p w:rsidRPr="00293C4F" w:rsidR="004F35FE" w:rsidP="00776B74" w:rsidRDefault="004F35FE" w14:paraId="4F3B2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357A" w14:paraId="4F3B2063" w14:textId="77777777">
    <w:pPr>
      <w:jc w:val="right"/>
    </w:pPr>
    <w:sdt>
      <w:sdtPr>
        <w:alias w:val="CC_Noformat_Partikod"/>
        <w:tag w:val="CC_Noformat_Partikod"/>
        <w:id w:val="559911109"/>
        <w:placeholder>
          <w:docPart w:val="3C829CAB1D1E4EC5BBABAC3D47FBDFA0"/>
        </w:placeholder>
        <w:text/>
      </w:sdtPr>
      <w:sdtEndPr/>
      <w:sdtContent>
        <w:r w:rsidR="0052227A">
          <w:t>SD</w:t>
        </w:r>
      </w:sdtContent>
    </w:sdt>
    <w:sdt>
      <w:sdtPr>
        <w:alias w:val="CC_Noformat_Partinummer"/>
        <w:tag w:val="CC_Noformat_Partinummer"/>
        <w:id w:val="1197820850"/>
        <w:text/>
      </w:sdtPr>
      <w:sdtEndPr/>
      <w:sdtContent>
        <w:r w:rsidR="004B2B2F">
          <w:t>96</w:t>
        </w:r>
      </w:sdtContent>
    </w:sdt>
  </w:p>
  <w:p w:rsidR="004F35FE" w:rsidP="00776B74" w:rsidRDefault="004F35FE" w14:paraId="4F3B20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357A" w14:paraId="4F3B2067" w14:textId="77777777">
    <w:pPr>
      <w:jc w:val="right"/>
    </w:pPr>
    <w:sdt>
      <w:sdtPr>
        <w:alias w:val="CC_Noformat_Partikod"/>
        <w:tag w:val="CC_Noformat_Partikod"/>
        <w:id w:val="1471015553"/>
        <w:text/>
      </w:sdtPr>
      <w:sdtEndPr/>
      <w:sdtContent>
        <w:r w:rsidR="0052227A">
          <w:t>SD</w:t>
        </w:r>
      </w:sdtContent>
    </w:sdt>
    <w:sdt>
      <w:sdtPr>
        <w:alias w:val="CC_Noformat_Partinummer"/>
        <w:tag w:val="CC_Noformat_Partinummer"/>
        <w:id w:val="-2014525982"/>
        <w:text/>
      </w:sdtPr>
      <w:sdtEndPr/>
      <w:sdtContent>
        <w:r w:rsidR="004B2B2F">
          <w:t>96</w:t>
        </w:r>
      </w:sdtContent>
    </w:sdt>
  </w:p>
  <w:p w:rsidR="004F35FE" w:rsidP="00A314CF" w:rsidRDefault="0074357A" w14:paraId="4F3B20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4357A" w14:paraId="4F3B20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357A" w14:paraId="4F3B20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:902</w:t>
        </w:r>
      </w:sdtContent>
    </w:sdt>
  </w:p>
  <w:p w:rsidR="004F35FE" w:rsidP="00E03A3D" w:rsidRDefault="0074357A" w14:paraId="4F3B206B"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4F35FE" w:rsidP="00283E0F" w:rsidRDefault="0052227A" w14:paraId="4F3B206C" w14:textId="77777777">
        <w:pPr>
          <w:pStyle w:val="FSHRub2"/>
        </w:pPr>
        <w:r>
          <w:t>Export av svenskt snus</w:t>
        </w:r>
      </w:p>
    </w:sdtContent>
  </w:sdt>
  <w:sdt>
    <w:sdtPr>
      <w:alias w:val="CC_Boilerplate_3"/>
      <w:tag w:val="CC_Boilerplate_3"/>
      <w:id w:val="1606463544"/>
      <w:lock w:val="sdtContentLocked"/>
      <w15:appearance w15:val="hidden"/>
      <w:text w:multiLine="1"/>
    </w:sdtPr>
    <w:sdtEndPr/>
    <w:sdtContent>
      <w:p w:rsidR="004F35FE" w:rsidP="00283E0F" w:rsidRDefault="004F35FE" w14:paraId="4F3B20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06A"/>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D2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F7B"/>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B2F"/>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254"/>
    <w:rsid w:val="0051649C"/>
    <w:rsid w:val="00517749"/>
    <w:rsid w:val="0052069A"/>
    <w:rsid w:val="00520833"/>
    <w:rsid w:val="0052227A"/>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80B"/>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57A"/>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8D8"/>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4E6"/>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5C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505"/>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84C"/>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7E8"/>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B204D"/>
  <w15:chartTrackingRefBased/>
  <w15:docId w15:val="{12E2BE96-F7DE-4BB9-B126-DA366A7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44BC58101D4597A6F2CFC88C4104F0"/>
        <w:category>
          <w:name w:val="Allmänt"/>
          <w:gallery w:val="placeholder"/>
        </w:category>
        <w:types>
          <w:type w:val="bbPlcHdr"/>
        </w:types>
        <w:behaviors>
          <w:behavior w:val="content"/>
        </w:behaviors>
        <w:guid w:val="{22A0C688-DD01-443F-9C06-30487E46CC77}"/>
      </w:docPartPr>
      <w:docPartBody>
        <w:p w:rsidR="00782909" w:rsidRDefault="00853C81">
          <w:pPr>
            <w:pStyle w:val="4F44BC58101D4597A6F2CFC88C4104F0"/>
          </w:pPr>
          <w:r w:rsidRPr="005A0A93">
            <w:rPr>
              <w:rStyle w:val="Platshllartext"/>
            </w:rPr>
            <w:t>Förslag till riksdagsbeslut</w:t>
          </w:r>
        </w:p>
      </w:docPartBody>
    </w:docPart>
    <w:docPart>
      <w:docPartPr>
        <w:name w:val="BB2486B5C9C74495949281F030C87C60"/>
        <w:category>
          <w:name w:val="Allmänt"/>
          <w:gallery w:val="placeholder"/>
        </w:category>
        <w:types>
          <w:type w:val="bbPlcHdr"/>
        </w:types>
        <w:behaviors>
          <w:behavior w:val="content"/>
        </w:behaviors>
        <w:guid w:val="{1D3BE167-7CFB-4E4B-8005-1A89866A5968}"/>
      </w:docPartPr>
      <w:docPartBody>
        <w:p w:rsidR="00782909" w:rsidRDefault="00853C81">
          <w:pPr>
            <w:pStyle w:val="BB2486B5C9C74495949281F030C87C60"/>
          </w:pPr>
          <w:r w:rsidRPr="005A0A93">
            <w:rPr>
              <w:rStyle w:val="Platshllartext"/>
            </w:rPr>
            <w:t>Motivering</w:t>
          </w:r>
        </w:p>
      </w:docPartBody>
    </w:docPart>
    <w:docPart>
      <w:docPartPr>
        <w:name w:val="2676B0B4246A4D389E2DC96BD0AB9C41"/>
        <w:category>
          <w:name w:val="Allmänt"/>
          <w:gallery w:val="placeholder"/>
        </w:category>
        <w:types>
          <w:type w:val="bbPlcHdr"/>
        </w:types>
        <w:behaviors>
          <w:behavior w:val="content"/>
        </w:behaviors>
        <w:guid w:val="{F88C50AF-3536-4B14-B57C-FBF1ECE65AE9}"/>
      </w:docPartPr>
      <w:docPartBody>
        <w:p w:rsidR="00782909" w:rsidRDefault="00853C81">
          <w:pPr>
            <w:pStyle w:val="2676B0B4246A4D389E2DC96BD0AB9C41"/>
          </w:pPr>
          <w:r w:rsidRPr="00490DAC">
            <w:rPr>
              <w:rStyle w:val="Platshllartext"/>
            </w:rPr>
            <w:t>Skriv ej här, motionärer infogas via panel!</w:t>
          </w:r>
        </w:p>
      </w:docPartBody>
    </w:docPart>
    <w:docPart>
      <w:docPartPr>
        <w:name w:val="423D064B45534CC88F2D9CD545299405"/>
        <w:category>
          <w:name w:val="Allmänt"/>
          <w:gallery w:val="placeholder"/>
        </w:category>
        <w:types>
          <w:type w:val="bbPlcHdr"/>
        </w:types>
        <w:behaviors>
          <w:behavior w:val="content"/>
        </w:behaviors>
        <w:guid w:val="{10D97014-B17F-4946-9BDB-C0BCB8732575}"/>
      </w:docPartPr>
      <w:docPartBody>
        <w:p w:rsidR="00782909" w:rsidRDefault="00853C81">
          <w:pPr>
            <w:pStyle w:val="423D064B45534CC88F2D9CD545299405"/>
          </w:pPr>
          <w:r>
            <w:rPr>
              <w:rStyle w:val="Platshllartext"/>
            </w:rPr>
            <w:t xml:space="preserve"> </w:t>
          </w:r>
        </w:p>
      </w:docPartBody>
    </w:docPart>
    <w:docPart>
      <w:docPartPr>
        <w:name w:val="3C829CAB1D1E4EC5BBABAC3D47FBDFA0"/>
        <w:category>
          <w:name w:val="Allmänt"/>
          <w:gallery w:val="placeholder"/>
        </w:category>
        <w:types>
          <w:type w:val="bbPlcHdr"/>
        </w:types>
        <w:behaviors>
          <w:behavior w:val="content"/>
        </w:behaviors>
        <w:guid w:val="{5870E60C-ED02-4E87-B714-E7D4F2D51E05}"/>
      </w:docPartPr>
      <w:docPartBody>
        <w:p w:rsidR="00782909" w:rsidRDefault="00853C81">
          <w:pPr>
            <w:pStyle w:val="3C829CAB1D1E4EC5BBABAC3D47FBDF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09"/>
    <w:rsid w:val="00782909"/>
    <w:rsid w:val="00853C81"/>
    <w:rsid w:val="00F2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44BC58101D4597A6F2CFC88C4104F0">
    <w:name w:val="4F44BC58101D4597A6F2CFC88C4104F0"/>
  </w:style>
  <w:style w:type="paragraph" w:customStyle="1" w:styleId="42F7867F262C47C1A012F6F39B10C535">
    <w:name w:val="42F7867F262C47C1A012F6F39B10C535"/>
  </w:style>
  <w:style w:type="paragraph" w:customStyle="1" w:styleId="FE294F125B5240348CC1F9A4D662DDCD">
    <w:name w:val="FE294F125B5240348CC1F9A4D662DDCD"/>
  </w:style>
  <w:style w:type="paragraph" w:customStyle="1" w:styleId="BB2486B5C9C74495949281F030C87C60">
    <w:name w:val="BB2486B5C9C74495949281F030C87C60"/>
  </w:style>
  <w:style w:type="paragraph" w:customStyle="1" w:styleId="2676B0B4246A4D389E2DC96BD0AB9C41">
    <w:name w:val="2676B0B4246A4D389E2DC96BD0AB9C41"/>
  </w:style>
  <w:style w:type="paragraph" w:customStyle="1" w:styleId="423D064B45534CC88F2D9CD545299405">
    <w:name w:val="423D064B45534CC88F2D9CD545299405"/>
  </w:style>
  <w:style w:type="paragraph" w:customStyle="1" w:styleId="3C829CAB1D1E4EC5BBABAC3D47FBDFA0">
    <w:name w:val="3C829CAB1D1E4EC5BBABAC3D47FBD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0855B-1A80-4142-8C0A-9E351A78826B}"/>
</file>

<file path=customXml/itemProps2.xml><?xml version="1.0" encoding="utf-8"?>
<ds:datastoreItem xmlns:ds="http://schemas.openxmlformats.org/officeDocument/2006/customXml" ds:itemID="{8ECF9332-B621-42FB-8E8A-0EB21ED5CD0C}"/>
</file>

<file path=customXml/itemProps3.xml><?xml version="1.0" encoding="utf-8"?>
<ds:datastoreItem xmlns:ds="http://schemas.openxmlformats.org/officeDocument/2006/customXml" ds:itemID="{8C88A5C1-FFA6-4C0E-8205-E1E5B493E650}"/>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2264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Export av svenskt snus</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