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A24" w:rsidRPr="00854C85" w:rsidRDefault="007C5A24">
      <w:pPr>
        <w:pStyle w:val="Datum"/>
        <w:outlineLvl w:val="0"/>
      </w:pPr>
      <w:r w:rsidRPr="00854C85">
        <w:fldChar w:fldCharType="begin" w:fldLock="1"/>
      </w:r>
      <w:r w:rsidRPr="00854C85">
        <w:instrText xml:space="preserve"> DOCPROPERTY "DocumentDate" </w:instrText>
      </w:r>
      <w:r w:rsidRPr="00854C85">
        <w:fldChar w:fldCharType="separate"/>
      </w:r>
      <w:r w:rsidRPr="00854C85">
        <w:t>Torsdagen den 14 februari 2008</w:t>
      </w:r>
      <w:r w:rsidRPr="00854C8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5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</w:pPr>
            <w:r w:rsidRPr="00854C85">
              <w:t>Kl.</w:t>
            </w:r>
          </w:p>
        </w:tc>
        <w:tc>
          <w:tcPr>
            <w:tcW w:w="851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54C85">
              <w:t>12.00</w:t>
            </w:r>
          </w:p>
        </w:tc>
        <w:tc>
          <w:tcPr>
            <w:tcW w:w="397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ind w:right="1"/>
            </w:pPr>
            <w:r w:rsidRPr="00854C85">
              <w:t>Aktuell debatt</w:t>
            </w:r>
          </w:p>
        </w:tc>
      </w:tr>
      <w:tr w:rsidR="00000000" w:rsidRPr="0085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ind w:right="1"/>
            </w:pPr>
            <w:r w:rsidRPr="00854C85">
              <w:t>Arbetsplenum</w:t>
            </w:r>
          </w:p>
        </w:tc>
      </w:tr>
      <w:tr w:rsidR="00000000" w:rsidRPr="0085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jc w:val="right"/>
            </w:pPr>
            <w:r w:rsidRPr="00854C85">
              <w:t>14.00</w:t>
            </w:r>
          </w:p>
        </w:tc>
        <w:tc>
          <w:tcPr>
            <w:tcW w:w="397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ind w:right="1"/>
            </w:pPr>
            <w:r w:rsidRPr="00854C85">
              <w:t>Frågestund</w:t>
            </w:r>
          </w:p>
        </w:tc>
      </w:tr>
      <w:tr w:rsidR="00000000" w:rsidRPr="0085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jc w:val="right"/>
            </w:pPr>
            <w:r w:rsidRPr="00854C85">
              <w:t>16.00</w:t>
            </w:r>
          </w:p>
        </w:tc>
        <w:tc>
          <w:tcPr>
            <w:tcW w:w="397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C5A24" w:rsidRPr="00854C85" w:rsidRDefault="007C5A24">
            <w:pPr>
              <w:pStyle w:val="Plenum"/>
              <w:tabs>
                <w:tab w:val="clear" w:pos="1418"/>
              </w:tabs>
              <w:ind w:right="1"/>
            </w:pPr>
            <w:r w:rsidRPr="00854C85">
              <w:t>Votering</w:t>
            </w:r>
          </w:p>
        </w:tc>
      </w:tr>
    </w:tbl>
    <w:p w:rsidR="007C5A24" w:rsidRPr="00854C85" w:rsidRDefault="007C5A24">
      <w:pPr>
        <w:pStyle w:val="StreckLngt"/>
      </w:pPr>
      <w:r w:rsidRPr="00854C85">
        <w:tab/>
      </w:r>
    </w:p>
    <w:p w:rsidR="007C5A24" w:rsidRPr="00854C85" w:rsidRDefault="007C5A24">
      <w:pPr>
        <w:pStyle w:val="Blankrad"/>
      </w:pPr>
      <w:r w:rsidRPr="00854C85">
        <w:t xml:space="preserve">     </w:t>
      </w:r>
    </w:p>
    <w:p w:rsidR="007C5A24" w:rsidRPr="00854C85" w:rsidRDefault="007C5A24">
      <w:pPr>
        <w:pStyle w:val="Blankrad"/>
      </w:pPr>
    </w:p>
    <w:p w:rsidR="007C5A24" w:rsidRPr="00854C85" w:rsidRDefault="007C5A24">
      <w:pPr>
        <w:pStyle w:val="Blankrad"/>
      </w:pPr>
      <w:r w:rsidRPr="00854C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r w:rsidRPr="00854C85">
              <w:t>Nr</w:t>
            </w:r>
          </w:p>
        </w:tc>
        <w:tc>
          <w:tcPr>
            <w:tcW w:w="5675" w:type="dxa"/>
            <w:gridSpan w:val="4"/>
          </w:tcPr>
          <w:p w:rsidR="007C5A24" w:rsidRPr="00854C85" w:rsidRDefault="007C5A24"/>
        </w:tc>
        <w:tc>
          <w:tcPr>
            <w:tcW w:w="1247" w:type="dxa"/>
            <w:gridSpan w:val="3"/>
          </w:tcPr>
          <w:p w:rsidR="007C5A24" w:rsidRPr="00854C85" w:rsidRDefault="007C5A24"/>
        </w:tc>
        <w:tc>
          <w:tcPr>
            <w:tcW w:w="1489" w:type="dxa"/>
            <w:gridSpan w:val="2"/>
          </w:tcPr>
          <w:p w:rsidR="007C5A24" w:rsidRPr="00854C85" w:rsidRDefault="007C5A24"/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rendenr"/>
            </w:pPr>
            <w:r w:rsidRPr="00854C85">
              <w:t>14</w:t>
            </w:r>
          </w:p>
        </w:tc>
        <w:tc>
          <w:tcPr>
            <w:tcW w:w="8411" w:type="dxa"/>
            <w:gridSpan w:val="9"/>
          </w:tcPr>
          <w:p w:rsidR="007C5A24" w:rsidRPr="00854C85" w:rsidRDefault="007C5A24">
            <w:pPr>
              <w:pStyle w:val="renderubrik"/>
            </w:pPr>
            <w:r w:rsidRPr="00854C85">
              <w:t>Aktuell debatt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C5A24" w:rsidRPr="00854C85" w:rsidRDefault="007C5A24">
            <w:pPr>
              <w:pStyle w:val="Debattregler"/>
            </w:pPr>
            <w:r w:rsidRPr="00854C85">
              <w:t>På begäran av vänsterpartiets riksdagsgrupp anordnas en aktuell debatt om fiskeripolitiken.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C5A24" w:rsidRPr="00854C85" w:rsidRDefault="007C5A24">
            <w:pPr>
              <w:pStyle w:val="Underrubrik"/>
            </w:pPr>
            <w:r w:rsidRPr="00854C85">
              <w:t>Debattregler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7C5A24" w:rsidRPr="00854C85" w:rsidRDefault="007C5A24">
            <w:pPr>
              <w:pStyle w:val="Debattregler"/>
            </w:pPr>
            <w:r w:rsidRPr="00854C85">
              <w:t>Företrädare för det parti som begärt debatten, vänsterpartiet, inleder och centerpartiet företräds av jordbruksminister Eskil Erlandsson.</w:t>
            </w:r>
          </w:p>
          <w:p w:rsidR="007C5A24" w:rsidRPr="00854C85" w:rsidRDefault="007C5A24">
            <w:pPr>
              <w:pStyle w:val="Debattregler"/>
            </w:pPr>
            <w:r w:rsidRPr="00854C85">
              <w:t>Det förekommer inga repliker.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7C5A24" w:rsidRPr="00854C85" w:rsidRDefault="007C5A24">
            <w:pPr>
              <w:pStyle w:val="Spaltrubrikverst"/>
            </w:pPr>
            <w:r w:rsidRPr="00854C85">
              <w:t>Antal inlägg och tider i minuter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7C5A24" w:rsidRPr="00854C85" w:rsidRDefault="007C5A24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7C5A24" w:rsidRPr="00854C85" w:rsidRDefault="007C5A24">
            <w:pPr>
              <w:pStyle w:val="SpaltrubrikInlgg"/>
            </w:pPr>
            <w:r w:rsidRPr="00854C85">
              <w:t>Inl.</w:t>
            </w: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SpaltrubrikInlgg"/>
            </w:pPr>
            <w:r w:rsidRPr="00854C85">
              <w:t>Omg.  1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SpaltrubrikInlgg"/>
            </w:pPr>
            <w:r w:rsidRPr="00854C85">
              <w:t>Omg.  2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SpaltrubrikInlgg"/>
            </w:pPr>
            <w:r w:rsidRPr="00854C85">
              <w:t>Omg.  3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SpaltrubrikInlgg"/>
            </w:pPr>
            <w:r w:rsidRPr="00854C85">
              <w:t>Avsl.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3" w:type="dxa"/>
          </w:tcPr>
          <w:p w:rsidR="007C5A24" w:rsidRPr="00854C85" w:rsidRDefault="007C5A24">
            <w:r w:rsidRPr="00854C85">
              <w:t>1</w:t>
            </w:r>
          </w:p>
        </w:tc>
        <w:tc>
          <w:tcPr>
            <w:tcW w:w="3559" w:type="dxa"/>
          </w:tcPr>
          <w:p w:rsidR="007C5A24" w:rsidRPr="00854C85" w:rsidRDefault="007C5A24">
            <w:r w:rsidRPr="00854C85">
              <w:t>Jordbruksminister Eskil Erlandsson (c)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10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TalartidCentrerad"/>
            </w:pPr>
            <w:r w:rsidRPr="00854C85">
              <w:t>4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4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3" w:type="dxa"/>
          </w:tcPr>
          <w:p w:rsidR="007C5A24" w:rsidRPr="00854C85" w:rsidRDefault="007C5A24">
            <w:r w:rsidRPr="00854C85">
              <w:t>2</w:t>
            </w:r>
          </w:p>
        </w:tc>
        <w:tc>
          <w:tcPr>
            <w:tcW w:w="3559" w:type="dxa"/>
          </w:tcPr>
          <w:p w:rsidR="007C5A24" w:rsidRPr="00854C85" w:rsidRDefault="007C5A24">
            <w:r w:rsidRPr="00854C85">
              <w:t>Wiwi-Anne Johansson (v)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6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TalartidCentrerad"/>
            </w:pPr>
            <w:r w:rsidRPr="00854C85">
              <w:t>4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3" w:type="dxa"/>
          </w:tcPr>
          <w:p w:rsidR="007C5A24" w:rsidRPr="00854C85" w:rsidRDefault="007C5A24">
            <w:r w:rsidRPr="00854C85">
              <w:t>3</w:t>
            </w:r>
          </w:p>
        </w:tc>
        <w:tc>
          <w:tcPr>
            <w:tcW w:w="3559" w:type="dxa"/>
          </w:tcPr>
          <w:p w:rsidR="007C5A24" w:rsidRPr="00854C85" w:rsidRDefault="007C5A24">
            <w:r w:rsidRPr="00854C85">
              <w:t>Jan-Olof Larsson (s)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6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3" w:type="dxa"/>
          </w:tcPr>
          <w:p w:rsidR="007C5A24" w:rsidRPr="00854C85" w:rsidRDefault="007C5A24">
            <w:r w:rsidRPr="00854C85">
              <w:t>4</w:t>
            </w:r>
          </w:p>
        </w:tc>
        <w:tc>
          <w:tcPr>
            <w:tcW w:w="3559" w:type="dxa"/>
          </w:tcPr>
          <w:p w:rsidR="007C5A24" w:rsidRPr="00854C85" w:rsidRDefault="007C5A24">
            <w:r w:rsidRPr="00854C85">
              <w:t>Jeppe Johnsson (m)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6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3" w:type="dxa"/>
          </w:tcPr>
          <w:p w:rsidR="007C5A24" w:rsidRPr="00854C85" w:rsidRDefault="007C5A24">
            <w:r w:rsidRPr="00854C85">
              <w:t>5</w:t>
            </w:r>
          </w:p>
        </w:tc>
        <w:tc>
          <w:tcPr>
            <w:tcW w:w="3559" w:type="dxa"/>
          </w:tcPr>
          <w:p w:rsidR="007C5A24" w:rsidRPr="00854C85" w:rsidRDefault="007C5A24">
            <w:r w:rsidRPr="00854C85">
              <w:t>Lars Tysklind (fp)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6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3" w:type="dxa"/>
          </w:tcPr>
          <w:p w:rsidR="007C5A24" w:rsidRPr="00854C85" w:rsidRDefault="007C5A24">
            <w:r w:rsidRPr="00854C85">
              <w:t>6</w:t>
            </w:r>
          </w:p>
        </w:tc>
        <w:tc>
          <w:tcPr>
            <w:tcW w:w="3559" w:type="dxa"/>
          </w:tcPr>
          <w:p w:rsidR="007C5A24" w:rsidRPr="00854C85" w:rsidRDefault="007C5A24">
            <w:r w:rsidRPr="00854C85">
              <w:t>Irene Oskarsson (kd)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6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43" w:type="dxa"/>
          </w:tcPr>
          <w:p w:rsidR="007C5A24" w:rsidRPr="00854C85" w:rsidRDefault="007C5A24">
            <w:r w:rsidRPr="00854C85">
              <w:t>7</w:t>
            </w:r>
          </w:p>
        </w:tc>
        <w:tc>
          <w:tcPr>
            <w:tcW w:w="3559" w:type="dxa"/>
          </w:tcPr>
          <w:p w:rsidR="007C5A24" w:rsidRPr="00854C85" w:rsidRDefault="007C5A24">
            <w:r w:rsidRPr="00854C85">
              <w:t>Tina Ehn (mp)</w:t>
            </w: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7C5A24" w:rsidRPr="00854C85" w:rsidRDefault="007C5A24">
            <w:pPr>
              <w:pStyle w:val="TalartidCentrerad"/>
            </w:pPr>
            <w:r w:rsidRPr="00854C85">
              <w:t>6</w:t>
            </w:r>
          </w:p>
        </w:tc>
        <w:tc>
          <w:tcPr>
            <w:tcW w:w="996" w:type="dxa"/>
          </w:tcPr>
          <w:p w:rsidR="007C5A24" w:rsidRPr="00854C85" w:rsidRDefault="007C5A24">
            <w:pPr>
              <w:pStyle w:val="TalartidCentrerad"/>
            </w:pPr>
            <w:r w:rsidRPr="00854C85">
              <w:t>2</w:t>
            </w:r>
          </w:p>
        </w:tc>
        <w:tc>
          <w:tcPr>
            <w:tcW w:w="994" w:type="dxa"/>
            <w:gridSpan w:val="2"/>
          </w:tcPr>
          <w:p w:rsidR="007C5A24" w:rsidRPr="00854C85" w:rsidRDefault="007C5A24">
            <w:pPr>
              <w:pStyle w:val="TalartidCentrerad"/>
            </w:pPr>
          </w:p>
        </w:tc>
        <w:tc>
          <w:tcPr>
            <w:tcW w:w="708" w:type="dxa"/>
          </w:tcPr>
          <w:p w:rsidR="007C5A24" w:rsidRPr="00854C85" w:rsidRDefault="007C5A24">
            <w:pPr>
              <w:pStyle w:val="TalartidCentrerad"/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7C5A24" w:rsidRPr="00854C85" w:rsidRDefault="007C5A24">
            <w:pPr>
              <w:pStyle w:val="TalartidTotalText"/>
            </w:pPr>
            <w:r w:rsidRPr="00854C85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7C5A24" w:rsidRPr="00854C85" w:rsidRDefault="007C5A24">
            <w:pPr>
              <w:pStyle w:val="TalartidFet"/>
            </w:pPr>
            <w:r w:rsidRPr="00854C85">
              <w:t>1 tim. 14 min.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7C5A24" w:rsidRPr="00854C85" w:rsidRDefault="007C5A24">
            <w:pPr>
              <w:pStyle w:val="StreckMitten"/>
            </w:pPr>
            <w:r w:rsidRPr="00854C85">
              <w:tab/>
            </w:r>
            <w:r w:rsidRPr="00854C85">
              <w:tab/>
            </w:r>
          </w:p>
        </w:tc>
      </w:tr>
    </w:tbl>
    <w:p w:rsidR="007C5A24" w:rsidRPr="00854C85" w:rsidRDefault="007C5A24">
      <w:pPr>
        <w:pStyle w:val="Blankrad"/>
      </w:pPr>
      <w:r w:rsidRPr="00854C85">
        <w:t xml:space="preserve">     </w:t>
      </w:r>
    </w:p>
    <w:p w:rsidR="007C5A24" w:rsidRPr="00854C85" w:rsidRDefault="007C5A24">
      <w:pPr>
        <w:pStyle w:val="Blankrad"/>
      </w:pPr>
      <w:bookmarkStart w:id="1" w:name="Start"/>
      <w:bookmarkEnd w:id="1"/>
    </w:p>
    <w:p w:rsidR="007C5A24" w:rsidRPr="00854C85" w:rsidRDefault="007C5A2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54C8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5A24" w:rsidRPr="00854C85" w:rsidRDefault="007C5A24">
            <w:pPr>
              <w:pageBreakBefore/>
            </w:pPr>
            <w:r w:rsidRPr="00854C85">
              <w:lastRenderedPageBreak/>
              <w:t>Nr</w:t>
            </w:r>
          </w:p>
        </w:tc>
        <w:tc>
          <w:tcPr>
            <w:tcW w:w="5670" w:type="dxa"/>
          </w:tcPr>
          <w:p w:rsidR="007C5A24" w:rsidRPr="00854C85" w:rsidRDefault="007C5A24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7C5A24" w:rsidRPr="00854C85" w:rsidRDefault="007C5A24">
            <w:pPr>
              <w:pageBreakBefore/>
            </w:pPr>
            <w:r w:rsidRPr="00854C85">
              <w:t>Anmäld tid (min.)</w:t>
            </w:r>
          </w:p>
        </w:tc>
        <w:tc>
          <w:tcPr>
            <w:tcW w:w="1474" w:type="dxa"/>
          </w:tcPr>
          <w:p w:rsidR="007C5A24" w:rsidRPr="00854C85" w:rsidRDefault="007C5A24">
            <w:pPr>
              <w:pageBreakBefore/>
            </w:pPr>
            <w:r w:rsidRPr="00854C85">
              <w:t>Ackumulerad tid</w:t>
            </w:r>
          </w:p>
        </w:tc>
      </w:tr>
    </w:tbl>
    <w:p w:rsidR="007C5A24" w:rsidRPr="00854C85" w:rsidRDefault="007C5A24">
      <w:pPr>
        <w:pStyle w:val="Blankrad"/>
      </w:pPr>
      <w:r w:rsidRPr="00854C8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rendenr"/>
            </w:pPr>
            <w:r w:rsidRPr="00854C85">
              <w:t>19</w:t>
            </w:r>
          </w:p>
        </w:tc>
        <w:tc>
          <w:tcPr>
            <w:tcW w:w="5670" w:type="dxa"/>
            <w:gridSpan w:val="2"/>
          </w:tcPr>
          <w:p w:rsidR="007C5A24" w:rsidRPr="00854C85" w:rsidRDefault="007C5A24">
            <w:pPr>
              <w:pStyle w:val="renderubrik"/>
            </w:pPr>
            <w:r w:rsidRPr="00854C85">
              <w:t>Justitieutskottets betänkande JuU11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C5A24" w:rsidRPr="00854C85" w:rsidRDefault="007C5A24">
            <w:pPr>
              <w:pStyle w:val="Underrubrik"/>
            </w:pPr>
            <w:r w:rsidRPr="00854C85">
              <w:t>Utvidgad rätt till biträde vid förhör, m.m.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Margareta Persson (s)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6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Lena Olsson (v)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6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Mehmet Kaplan (mp)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6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Anders Hansson (m)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6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Karin Nilsson (c)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4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Cecilia Wigström i Göteborg (fp)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4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Otto von Arnold (kd)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4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5216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1247" w:type="dxa"/>
          </w:tcPr>
          <w:p w:rsidR="007C5A24" w:rsidRPr="00854C85" w:rsidRDefault="007C5A24">
            <w:pPr>
              <w:pStyle w:val="Summalinje"/>
            </w:pPr>
            <w:r w:rsidRPr="00854C85">
              <w:t>____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Summalinje"/>
            </w:pPr>
            <w:r w:rsidRPr="00854C85">
              <w:t>____</w:t>
            </w: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  <w:r w:rsidRPr="00854C85">
              <w:t xml:space="preserve"> </w:t>
            </w:r>
          </w:p>
        </w:tc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5216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1247" w:type="dxa"/>
          </w:tcPr>
          <w:p w:rsidR="007C5A24" w:rsidRPr="00854C85" w:rsidRDefault="007C5A24">
            <w:pPr>
              <w:pStyle w:val="TalartidSumma"/>
            </w:pPr>
            <w:r w:rsidRPr="00854C85">
              <w:t>0.36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TalartidAckumulerad"/>
            </w:pPr>
            <w:r w:rsidRPr="00854C85">
              <w:t>0.36</w:t>
            </w:r>
          </w:p>
        </w:tc>
      </w:tr>
    </w:tbl>
    <w:p w:rsidR="007C5A24" w:rsidRPr="00854C85" w:rsidRDefault="007C5A24">
      <w:pPr>
        <w:pStyle w:val="Blankrad"/>
      </w:pPr>
      <w:r w:rsidRPr="00854C8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rendenr"/>
            </w:pPr>
            <w:r w:rsidRPr="00854C85">
              <w:t>20</w:t>
            </w:r>
          </w:p>
        </w:tc>
        <w:tc>
          <w:tcPr>
            <w:tcW w:w="5670" w:type="dxa"/>
          </w:tcPr>
          <w:p w:rsidR="007C5A24" w:rsidRPr="00854C85" w:rsidRDefault="007C5A24">
            <w:pPr>
              <w:pStyle w:val="renderubrik"/>
            </w:pPr>
            <w:r w:rsidRPr="00854C85">
              <w:t>Civilutskottets betänkande CU8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C5A24" w:rsidRPr="00854C85" w:rsidRDefault="007C5A24">
            <w:pPr>
              <w:pStyle w:val="Underrubrik"/>
            </w:pPr>
            <w:r w:rsidRPr="00854C85">
              <w:t>Fastighetsrättsliga frågor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</w:tbl>
    <w:p w:rsidR="007C5A24" w:rsidRPr="00854C85" w:rsidRDefault="007C5A24">
      <w:pPr>
        <w:pStyle w:val="Blankrad"/>
      </w:pPr>
      <w:r w:rsidRPr="00854C8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rendenr"/>
            </w:pPr>
            <w:r w:rsidRPr="00854C85">
              <w:t>21</w:t>
            </w:r>
          </w:p>
        </w:tc>
        <w:tc>
          <w:tcPr>
            <w:tcW w:w="5670" w:type="dxa"/>
            <w:gridSpan w:val="2"/>
          </w:tcPr>
          <w:p w:rsidR="007C5A24" w:rsidRPr="00854C85" w:rsidRDefault="007C5A24">
            <w:pPr>
              <w:pStyle w:val="renderubrik"/>
            </w:pPr>
            <w:r w:rsidRPr="00854C85">
              <w:t>Utbildningsutskottets betänkande UbU4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C5A24" w:rsidRPr="00854C85" w:rsidRDefault="007C5A24">
            <w:pPr>
              <w:pStyle w:val="Underrubrik"/>
            </w:pPr>
            <w:r w:rsidRPr="00854C85">
              <w:t>Utvidgad registerkontroll inom förskoleverksamhet, skola och skolbarnsomsorg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Rossana Dinamarca (v)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7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Ulrika Carlsson i Skövde (c)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5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Peter Hultqvist (s)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5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5216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1247" w:type="dxa"/>
          </w:tcPr>
          <w:p w:rsidR="007C5A24" w:rsidRPr="00854C85" w:rsidRDefault="007C5A24">
            <w:pPr>
              <w:pStyle w:val="Summalinje"/>
            </w:pPr>
            <w:r w:rsidRPr="00854C85">
              <w:t>____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Summalinje"/>
            </w:pPr>
            <w:r w:rsidRPr="00854C85">
              <w:t>____</w:t>
            </w: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  <w:r w:rsidRPr="00854C85">
              <w:t xml:space="preserve"> </w:t>
            </w:r>
          </w:p>
        </w:tc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5216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1247" w:type="dxa"/>
          </w:tcPr>
          <w:p w:rsidR="007C5A24" w:rsidRPr="00854C85" w:rsidRDefault="007C5A24">
            <w:pPr>
              <w:pStyle w:val="TalartidSumma"/>
            </w:pPr>
            <w:r w:rsidRPr="00854C85">
              <w:t>0.17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TalartidAckumulerad"/>
            </w:pPr>
            <w:r w:rsidRPr="00854C85">
              <w:t>0.53</w:t>
            </w:r>
          </w:p>
        </w:tc>
      </w:tr>
    </w:tbl>
    <w:p w:rsidR="007C5A24" w:rsidRPr="00854C85" w:rsidRDefault="007C5A24">
      <w:pPr>
        <w:pStyle w:val="Blankrad"/>
      </w:pPr>
      <w:r w:rsidRPr="00854C8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rendenr"/>
            </w:pPr>
            <w:r w:rsidRPr="00854C85">
              <w:t>22</w:t>
            </w:r>
          </w:p>
        </w:tc>
        <w:tc>
          <w:tcPr>
            <w:tcW w:w="5670" w:type="dxa"/>
            <w:gridSpan w:val="2"/>
          </w:tcPr>
          <w:p w:rsidR="007C5A24" w:rsidRPr="00854C85" w:rsidRDefault="007C5A24">
            <w:pPr>
              <w:pStyle w:val="renderubrik"/>
            </w:pPr>
            <w:r w:rsidRPr="00854C85">
              <w:t xml:space="preserve">Utbildningsutskottets betänkande </w:t>
            </w:r>
            <w:bookmarkStart w:id="3" w:name="BetänkandeNr"/>
            <w:bookmarkEnd w:id="3"/>
            <w:r w:rsidRPr="00854C85">
              <w:t>UbU5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C5A24" w:rsidRPr="00854C85" w:rsidRDefault="007C5A24">
            <w:pPr>
              <w:pStyle w:val="Underrubrik"/>
            </w:pPr>
            <w:bookmarkStart w:id="4" w:name="Ärenderubrik"/>
            <w:bookmarkEnd w:id="4"/>
            <w:r w:rsidRPr="00854C85">
              <w:t>Forskning och forskarutbildning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Thomas Strand (s)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10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Eva Olofsson (v)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8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Lage Rahm (mp)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8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Ulrika Carlsson i Skövde (c)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10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Lars Hjälmered (m)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8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Christer Nylander (fp)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8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Yvonne Andersson (kd)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8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C5A24" w:rsidRPr="00854C85" w:rsidRDefault="007C5A24">
            <w:r w:rsidRPr="00854C85">
              <w:t>Max Andersson (mp)</w:t>
            </w:r>
          </w:p>
        </w:tc>
        <w:tc>
          <w:tcPr>
            <w:tcW w:w="1247" w:type="dxa"/>
          </w:tcPr>
          <w:p w:rsidR="007C5A24" w:rsidRPr="00854C85" w:rsidRDefault="007C5A24">
            <w:pPr>
              <w:pStyle w:val="Talartid"/>
            </w:pPr>
            <w:r w:rsidRPr="00854C85">
              <w:t>8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IngenText"/>
            </w:pP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5216" w:type="dxa"/>
          </w:tcPr>
          <w:p w:rsidR="007C5A24" w:rsidRPr="00854C85" w:rsidRDefault="007C5A24">
            <w:pPr>
              <w:pStyle w:val="Summalinje"/>
            </w:pPr>
          </w:p>
        </w:tc>
        <w:tc>
          <w:tcPr>
            <w:tcW w:w="1247" w:type="dxa"/>
          </w:tcPr>
          <w:p w:rsidR="007C5A24" w:rsidRPr="00854C85" w:rsidRDefault="007C5A24">
            <w:pPr>
              <w:pStyle w:val="Summalinje"/>
            </w:pPr>
            <w:r w:rsidRPr="00854C85">
              <w:t>____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Summalinje"/>
            </w:pPr>
            <w:r w:rsidRPr="00854C85">
              <w:t>____</w:t>
            </w:r>
          </w:p>
        </w:tc>
      </w:tr>
      <w:tr w:rsidR="00000000" w:rsidRPr="00854C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  <w:r w:rsidRPr="00854C85">
              <w:t xml:space="preserve"> </w:t>
            </w:r>
          </w:p>
        </w:tc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5216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1247" w:type="dxa"/>
          </w:tcPr>
          <w:p w:rsidR="007C5A24" w:rsidRPr="00854C85" w:rsidRDefault="007C5A24">
            <w:pPr>
              <w:pStyle w:val="TalartidSumma"/>
            </w:pPr>
            <w:r w:rsidRPr="00854C85">
              <w:t>1.08</w:t>
            </w:r>
          </w:p>
        </w:tc>
        <w:tc>
          <w:tcPr>
            <w:tcW w:w="1489" w:type="dxa"/>
          </w:tcPr>
          <w:p w:rsidR="007C5A24" w:rsidRPr="00854C85" w:rsidRDefault="007C5A24">
            <w:pPr>
              <w:pStyle w:val="TalartidAckumulerad"/>
            </w:pPr>
            <w:r w:rsidRPr="00854C85">
              <w:t>2.01</w:t>
            </w:r>
          </w:p>
        </w:tc>
      </w:tr>
    </w:tbl>
    <w:p w:rsidR="007C5A24" w:rsidRPr="00854C85" w:rsidRDefault="007C5A24">
      <w:pPr>
        <w:pStyle w:val="Blankrad"/>
      </w:pPr>
      <w:r w:rsidRPr="00854C85">
        <w:t xml:space="preserve">          </w:t>
      </w:r>
    </w:p>
    <w:p w:rsidR="007C5A24" w:rsidRPr="00854C85" w:rsidRDefault="007C5A24">
      <w:pPr>
        <w:pStyle w:val="Blankrad"/>
      </w:pPr>
      <w:r w:rsidRPr="00854C8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5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454" w:type="dxa"/>
          </w:tcPr>
          <w:p w:rsidR="007C5A24" w:rsidRPr="00854C85" w:rsidRDefault="007C5A2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2268" w:type="dxa"/>
          </w:tcPr>
          <w:p w:rsidR="007C5A24" w:rsidRPr="00854C85" w:rsidRDefault="007C5A24">
            <w:pPr>
              <w:pStyle w:val="TalartidTotalText"/>
            </w:pPr>
            <w:r w:rsidRPr="00854C8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C5A24" w:rsidRPr="00854C85" w:rsidRDefault="007C5A24">
            <w:pPr>
              <w:pStyle w:val="TalartidTotal"/>
            </w:pPr>
            <w:r w:rsidRPr="00854C85">
              <w:t>2 tim. 1 min.</w:t>
            </w:r>
          </w:p>
        </w:tc>
      </w:tr>
      <w:tr w:rsidR="00000000" w:rsidRPr="00854C8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C5A24" w:rsidRPr="00854C85" w:rsidRDefault="007C5A2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C5A24" w:rsidRPr="00854C85" w:rsidRDefault="007C5A24"/>
          <w:p w:rsidR="007C5A24" w:rsidRPr="00854C85" w:rsidRDefault="007C5A24">
            <w:pPr>
              <w:pStyle w:val="Mittstreck"/>
            </w:pPr>
            <w:r w:rsidRPr="00854C85">
              <w:tab/>
            </w:r>
            <w:r w:rsidRPr="00854C85">
              <w:tab/>
            </w:r>
          </w:p>
        </w:tc>
      </w:tr>
    </w:tbl>
    <w:p w:rsidR="007C5A24" w:rsidRPr="00854C85" w:rsidRDefault="007C5A24">
      <w:pPr>
        <w:pStyle w:val="Blankrad"/>
      </w:pPr>
      <w:r w:rsidRPr="00854C85">
        <w:t xml:space="preserve">     </w:t>
      </w:r>
    </w:p>
    <w:p w:rsidR="007C5A24" w:rsidRPr="00854C85" w:rsidRDefault="007C5A24">
      <w:pPr>
        <w:pStyle w:val="Blankrad"/>
      </w:pPr>
    </w:p>
    <w:p w:rsidR="007C5A24" w:rsidRPr="00854C85" w:rsidRDefault="007C5A24"/>
    <w:sectPr w:rsidR="007C5A24" w:rsidRPr="00854C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A24" w:rsidRPr="00854C85" w:rsidRDefault="007C5A24">
      <w:r w:rsidRPr="00854C85">
        <w:separator/>
      </w:r>
    </w:p>
  </w:endnote>
  <w:endnote w:type="continuationSeparator" w:id="0">
    <w:p w:rsidR="007C5A24" w:rsidRPr="00854C85" w:rsidRDefault="007C5A24">
      <w:r w:rsidRPr="00854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A24" w:rsidRPr="00854C85" w:rsidRDefault="007C5A24">
    <w:pPr>
      <w:pStyle w:val="Sidhuvud"/>
      <w:jc w:val="center"/>
    </w:pPr>
    <w:r w:rsidRPr="00854C85">
      <w:fldChar w:fldCharType="begin" w:fldLock="1"/>
    </w:r>
    <w:r w:rsidRPr="00854C85">
      <w:instrText xml:space="preserve"> PAGE </w:instrText>
    </w:r>
    <w:r w:rsidRPr="00854C85">
      <w:fldChar w:fldCharType="separate"/>
    </w:r>
    <w:r w:rsidRPr="00854C85">
      <w:t>2</w:t>
    </w:r>
    <w:r w:rsidRPr="00854C85">
      <w:fldChar w:fldCharType="end"/>
    </w:r>
    <w:r w:rsidRPr="00854C85">
      <w:t>(</w:t>
    </w:r>
    <w:r w:rsidRPr="00854C85">
      <w:fldChar w:fldCharType="begin" w:fldLock="1"/>
    </w:r>
    <w:r w:rsidRPr="00854C85">
      <w:instrText xml:space="preserve"> NUMPAGES </w:instrText>
    </w:r>
    <w:r w:rsidRPr="00854C85">
      <w:fldChar w:fldCharType="separate"/>
    </w:r>
    <w:r w:rsidRPr="00854C85">
      <w:t>3</w:t>
    </w:r>
    <w:r w:rsidRPr="00854C85">
      <w:fldChar w:fldCharType="end"/>
    </w:r>
    <w:r w:rsidRPr="00854C8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A24" w:rsidRPr="00854C85" w:rsidRDefault="007C5A24">
    <w:pPr>
      <w:pStyle w:val="Sidhuvud"/>
      <w:jc w:val="center"/>
    </w:pPr>
    <w:r w:rsidRPr="00854C85">
      <w:fldChar w:fldCharType="begin" w:fldLock="1"/>
    </w:r>
    <w:r w:rsidRPr="00854C85">
      <w:instrText xml:space="preserve"> PAGE </w:instrText>
    </w:r>
    <w:r w:rsidRPr="00854C85">
      <w:fldChar w:fldCharType="separate"/>
    </w:r>
    <w:r w:rsidRPr="00854C85">
      <w:t>1</w:t>
    </w:r>
    <w:r w:rsidRPr="00854C85">
      <w:fldChar w:fldCharType="end"/>
    </w:r>
    <w:r w:rsidRPr="00854C85">
      <w:t>(</w:t>
    </w:r>
    <w:r w:rsidRPr="00854C85">
      <w:fldChar w:fldCharType="begin" w:fldLock="1"/>
    </w:r>
    <w:r w:rsidRPr="00854C85">
      <w:instrText xml:space="preserve"> NUMPAGES </w:instrText>
    </w:r>
    <w:r w:rsidRPr="00854C85">
      <w:fldChar w:fldCharType="separate"/>
    </w:r>
    <w:r w:rsidRPr="00854C85">
      <w:t>3</w:t>
    </w:r>
    <w:r w:rsidRPr="00854C85">
      <w:fldChar w:fldCharType="end"/>
    </w:r>
    <w:r w:rsidRPr="00854C8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A24" w:rsidRPr="00854C85" w:rsidRDefault="007C5A24">
      <w:r w:rsidRPr="00854C85">
        <w:separator/>
      </w:r>
    </w:p>
  </w:footnote>
  <w:footnote w:type="continuationSeparator" w:id="0">
    <w:p w:rsidR="007C5A24" w:rsidRPr="00854C85" w:rsidRDefault="007C5A24">
      <w:r w:rsidRPr="00854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A24" w:rsidRPr="00854C85" w:rsidRDefault="007C5A24">
    <w:pPr>
      <w:pStyle w:val="Sidhuvud"/>
      <w:tabs>
        <w:tab w:val="clear" w:pos="4536"/>
      </w:tabs>
    </w:pPr>
    <w:r w:rsidRPr="00854C85">
      <w:fldChar w:fldCharType="begin" w:fldLock="1"/>
    </w:r>
    <w:r w:rsidRPr="00854C85">
      <w:instrText xml:space="preserve"> DOCPROPERTY "DocumentDate" </w:instrText>
    </w:r>
    <w:r w:rsidRPr="00854C85">
      <w:fldChar w:fldCharType="separate"/>
    </w:r>
    <w:r w:rsidRPr="00854C85">
      <w:t>Torsdagen den 14 februari 2008</w:t>
    </w:r>
    <w:r w:rsidRPr="00854C85">
      <w:fldChar w:fldCharType="end"/>
    </w:r>
    <w:r w:rsidRPr="00854C85">
      <w:tab/>
    </w:r>
  </w:p>
  <w:p w:rsidR="007C5A24" w:rsidRPr="00854C85" w:rsidRDefault="007C5A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54C85">
      <w:rPr>
        <w:sz w:val="12"/>
      </w:rPr>
      <w:tab/>
    </w:r>
  </w:p>
  <w:p w:rsidR="007C5A24" w:rsidRPr="00854C85" w:rsidRDefault="007C5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A24" w:rsidRPr="00854C85" w:rsidRDefault="00854C8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54C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5A24" w:rsidRPr="00854C85" w:rsidRDefault="007C5A24">
    <w:pPr>
      <w:pStyle w:val="Dokumentrubrik"/>
      <w:spacing w:after="360"/>
    </w:pPr>
    <w:r w:rsidRPr="00854C8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425115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4837CD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E5E7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4180725">
    <w:abstractNumId w:val="11"/>
  </w:num>
  <w:num w:numId="2" w16cid:durableId="1587692288">
    <w:abstractNumId w:val="2"/>
  </w:num>
  <w:num w:numId="3" w16cid:durableId="287012277">
    <w:abstractNumId w:val="10"/>
  </w:num>
  <w:num w:numId="4" w16cid:durableId="1841313740">
    <w:abstractNumId w:val="1"/>
  </w:num>
  <w:num w:numId="5" w16cid:durableId="1235553586">
    <w:abstractNumId w:val="0"/>
  </w:num>
  <w:num w:numId="6" w16cid:durableId="2072607081">
    <w:abstractNumId w:val="5"/>
  </w:num>
  <w:num w:numId="7" w16cid:durableId="1923906860">
    <w:abstractNumId w:val="8"/>
  </w:num>
  <w:num w:numId="8" w16cid:durableId="1645428095">
    <w:abstractNumId w:val="3"/>
  </w:num>
  <w:num w:numId="9" w16cid:durableId="1843273570">
    <w:abstractNumId w:val="9"/>
  </w:num>
  <w:num w:numId="10" w16cid:durableId="850533990">
    <w:abstractNumId w:val="4"/>
  </w:num>
  <w:num w:numId="11" w16cid:durableId="1396975882">
    <w:abstractNumId w:val="7"/>
  </w:num>
  <w:num w:numId="12" w16cid:durableId="452558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01E0F"/>
    <w:rsid w:val="00301E0F"/>
    <w:rsid w:val="007C5A24"/>
    <w:rsid w:val="008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F9E8C-9DED-4FE8-8EDB-DB518BEE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322</Words>
  <Characters>1582</Characters>
  <Application>Microsoft Office Word</Application>
  <DocSecurity>4</DocSecurity>
  <Lines>395</Lines>
  <Paragraphs>190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14 februari 2008</vt:lpstr>
    </vt:vector>
  </TitlesOfParts>
  <Company>Riksdagen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2008-02-13T15:00:00Z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februari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2008-02-14</vt:lpwstr>
  </property>
  <property fmtid="{D5CDD505-2E9C-101B-9397-08002B2CF9AE}" pid="5" name="DocumentYear">
    <vt:lpwstr>2007/08</vt:lpwstr>
  </property>
</Properties>
</file>