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2594" w:rsidRPr="00E8613F" w:rsidRDefault="00542594" w:rsidP="00970CE6">
      <w:pPr>
        <w:pStyle w:val="Hemstlrubrik"/>
      </w:pPr>
      <w:r w:rsidRPr="00E8613F">
        <w:t>Förslag till riksdagsbeslut</w:t>
      </w:r>
    </w:p>
    <w:p w:rsidR="00542594" w:rsidRPr="00E8613F" w:rsidRDefault="00542594" w:rsidP="00542594">
      <w:pPr>
        <w:pStyle w:val="Hemstlatt"/>
      </w:pPr>
      <w:r w:rsidRPr="00E8613F">
        <w:t>Riksdagen tillkännager för regeringen som sin mening vad i motionen anförs om en kontinuerlig uppdatering av handlingsplanerna för en pa</w:t>
      </w:r>
      <w:r w:rsidRPr="00E8613F">
        <w:t>n</w:t>
      </w:r>
      <w:r w:rsidRPr="00E8613F">
        <w:t>demi.</w:t>
      </w:r>
    </w:p>
    <w:p w:rsidR="00E84F25" w:rsidRPr="00E8613F" w:rsidRDefault="007C6092" w:rsidP="00E22893">
      <w:pPr>
        <w:pStyle w:val="Rubrik1"/>
      </w:pPr>
      <w:r w:rsidRPr="00E8613F">
        <w:t>Motivering</w:t>
      </w:r>
    </w:p>
    <w:p w:rsidR="0051516E" w:rsidRPr="00E8613F" w:rsidRDefault="0051516E" w:rsidP="0051516E">
      <w:r w:rsidRPr="00E8613F">
        <w:t>Pandemi är namnet på de epidemier som drabbar och får spridning över stora delar av världen. Under 1900-talet har världen drabbats av tre p</w:t>
      </w:r>
      <w:r w:rsidR="00970CE6" w:rsidRPr="00E8613F">
        <w:t>andemier – Spanska sjukan, 1918–19</w:t>
      </w:r>
      <w:r w:rsidRPr="00E8613F">
        <w:t>19, Asiaten (influensa) 1957 och Honkonginflue</w:t>
      </w:r>
      <w:r w:rsidRPr="00E8613F">
        <w:t>n</w:t>
      </w:r>
      <w:r w:rsidRPr="00E8613F">
        <w:t>san 1968. Alla tre kännetecknas av en relativ</w:t>
      </w:r>
      <w:r w:rsidR="00BD6132" w:rsidRPr="00E8613F">
        <w:t>t</w:t>
      </w:r>
      <w:r w:rsidRPr="00E8613F">
        <w:t xml:space="preserve"> snabb spridning med stora konsekvenser. Dessvärre finns ganska lite utforskat om vilka samhällskons</w:t>
      </w:r>
      <w:r w:rsidRPr="00E8613F">
        <w:t>e</w:t>
      </w:r>
      <w:r w:rsidRPr="00E8613F">
        <w:t>kvenser dessa pandemier har haft då det skulle vara en god kunskap inför framtida pandemier. För nya pandemier kommer att uppstå. Idag är spri</w:t>
      </w:r>
      <w:r w:rsidRPr="00E8613F">
        <w:t>d</w:t>
      </w:r>
      <w:r w:rsidRPr="00E8613F">
        <w:t>ningshastigheten dessutom högre än vid de tidigare nämnda utbrotten genom människors ökade resande.</w:t>
      </w:r>
    </w:p>
    <w:p w:rsidR="00C43D88" w:rsidRPr="00E8613F" w:rsidRDefault="0051516E" w:rsidP="0051516E">
      <w:pPr>
        <w:pStyle w:val="Normaltindrag"/>
      </w:pPr>
      <w:r w:rsidRPr="00E8613F">
        <w:t>Sverige har sedan februari 2005 en pand</w:t>
      </w:r>
      <w:r w:rsidR="00970CE6" w:rsidRPr="00E8613F">
        <w:t>emiplan samt en sedan 1 januari</w:t>
      </w:r>
      <w:r w:rsidRPr="00E8613F">
        <w:t xml:space="preserve"> 2005 uppdaterad smittskyddslag. Det är bra. Men för att kunna möta ett reellt hot om en pandemi krävs det att pandemiplanen regelbundet uppdateras. WHO som också har en pandemiplan uppdaterar denna kontinuerligt och bevakar dessa frågor löpande. Vi menar att </w:t>
      </w:r>
      <w:r w:rsidR="00970CE6" w:rsidRPr="00E8613F">
        <w:t xml:space="preserve">Sverige, </w:t>
      </w:r>
      <w:r w:rsidRPr="00E8613F">
        <w:t xml:space="preserve">mot bakgrund av den historiska kunskap vi har om pandemiers </w:t>
      </w:r>
      <w:r w:rsidR="00542594" w:rsidRPr="00E8613F">
        <w:t xml:space="preserve">utbredning och dagens kunskap om t.ex. </w:t>
      </w:r>
      <w:r w:rsidR="00970CE6" w:rsidRPr="00E8613F">
        <w:t xml:space="preserve">sars </w:t>
      </w:r>
      <w:r w:rsidR="00542594" w:rsidRPr="00E8613F">
        <w:t xml:space="preserve">och </w:t>
      </w:r>
      <w:r w:rsidR="00970CE6" w:rsidRPr="00E8613F">
        <w:t>fågelinfluensan</w:t>
      </w:r>
      <w:r w:rsidR="00BD6132" w:rsidRPr="00E8613F">
        <w:t>,</w:t>
      </w:r>
      <w:r w:rsidR="00542594" w:rsidRPr="00E8613F">
        <w:t xml:space="preserve"> bör ha ett aktivt förhållningssätt när det gäller beredskapen för pandemiutbrott. En sådan beredskap ska innefatta alla de aspekter som ett pandemiutbrott innebär – personalförsörjning, läkemedel, vacciner, information och styrdokument för ansvar m.m. Vänsterpartiet anser därför att regeringen bör få i uppgift att ansvara för att en kontinuerlig uppd</w:t>
      </w:r>
      <w:r w:rsidR="00542594" w:rsidRPr="00E8613F">
        <w:t>a</w:t>
      </w:r>
      <w:r w:rsidR="00542594" w:rsidRPr="00E8613F">
        <w:t>tering sker vad gäller nationella handlingsplaner vid pandemi. Detta bör rik</w:t>
      </w:r>
      <w:r w:rsidR="00542594" w:rsidRPr="00E8613F">
        <w:t>s</w:t>
      </w:r>
      <w:r w:rsidR="00542594" w:rsidRPr="00E8613F">
        <w:t xml:space="preserve">dagen som sin mening ge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70CE6" w:rsidRPr="00E8613F">
        <w:tblPrEx>
          <w:tblCellMar>
            <w:top w:w="0" w:type="dxa"/>
            <w:bottom w:w="0" w:type="dxa"/>
          </w:tblCellMar>
        </w:tblPrEx>
        <w:trPr>
          <w:cantSplit/>
        </w:trPr>
        <w:tc>
          <w:tcPr>
            <w:tcW w:w="3046" w:type="dxa"/>
          </w:tcPr>
          <w:p w:rsidR="00970CE6" w:rsidRPr="00E8613F" w:rsidRDefault="00970CE6" w:rsidP="00970CE6">
            <w:pPr>
              <w:pStyle w:val="UnderskriftDatum"/>
              <w:spacing w:before="0"/>
            </w:pPr>
            <w:r w:rsidRPr="00E8613F">
              <w:lastRenderedPageBreak/>
              <w:t>Stockholm den 4 oktober 2005</w:t>
            </w:r>
          </w:p>
        </w:tc>
        <w:tc>
          <w:tcPr>
            <w:tcW w:w="3047" w:type="dxa"/>
          </w:tcPr>
          <w:p w:rsidR="00970CE6" w:rsidRPr="00E8613F" w:rsidRDefault="00970CE6" w:rsidP="00970CE6">
            <w:pPr>
              <w:pStyle w:val="Underskrifter"/>
            </w:pPr>
          </w:p>
        </w:tc>
      </w:tr>
      <w:tr w:rsidR="00970CE6" w:rsidRPr="00E8613F">
        <w:tblPrEx>
          <w:tblCellMar>
            <w:top w:w="0" w:type="dxa"/>
            <w:bottom w:w="0" w:type="dxa"/>
          </w:tblCellMar>
        </w:tblPrEx>
        <w:trPr>
          <w:cantSplit/>
        </w:trPr>
        <w:tc>
          <w:tcPr>
            <w:tcW w:w="3046" w:type="dxa"/>
          </w:tcPr>
          <w:p w:rsidR="00970CE6" w:rsidRPr="00E8613F" w:rsidRDefault="00970CE6" w:rsidP="00970CE6">
            <w:pPr>
              <w:pStyle w:val="Underskrifter"/>
            </w:pPr>
            <w:r w:rsidRPr="00E8613F">
              <w:t>Elina Linna (v)</w:t>
            </w:r>
          </w:p>
        </w:tc>
        <w:tc>
          <w:tcPr>
            <w:tcW w:w="3047" w:type="dxa"/>
          </w:tcPr>
          <w:p w:rsidR="00970CE6" w:rsidRPr="00E8613F" w:rsidRDefault="00970CE6" w:rsidP="00970CE6">
            <w:pPr>
              <w:pStyle w:val="Underskrifter"/>
            </w:pPr>
          </w:p>
        </w:tc>
      </w:tr>
      <w:tr w:rsidR="00970CE6" w:rsidRPr="00E8613F">
        <w:tblPrEx>
          <w:tblCellMar>
            <w:top w:w="0" w:type="dxa"/>
            <w:bottom w:w="0" w:type="dxa"/>
          </w:tblCellMar>
        </w:tblPrEx>
        <w:trPr>
          <w:cantSplit/>
        </w:trPr>
        <w:tc>
          <w:tcPr>
            <w:tcW w:w="3046" w:type="dxa"/>
          </w:tcPr>
          <w:p w:rsidR="00970CE6" w:rsidRPr="00E8613F" w:rsidRDefault="00970CE6" w:rsidP="00970CE6">
            <w:pPr>
              <w:pStyle w:val="Underskrifter"/>
            </w:pPr>
            <w:r w:rsidRPr="00E8613F">
              <w:t>Ingrid Burman (v)</w:t>
            </w:r>
          </w:p>
        </w:tc>
        <w:tc>
          <w:tcPr>
            <w:tcW w:w="3047" w:type="dxa"/>
          </w:tcPr>
          <w:p w:rsidR="00970CE6" w:rsidRPr="00E8613F" w:rsidRDefault="00970CE6" w:rsidP="00970CE6">
            <w:pPr>
              <w:pStyle w:val="Underskrifter"/>
            </w:pPr>
            <w:r w:rsidRPr="00E8613F">
              <w:t>Gunilla Wahlén (v)</w:t>
            </w:r>
          </w:p>
        </w:tc>
      </w:tr>
    </w:tbl>
    <w:p w:rsidR="0051516E" w:rsidRPr="00E8613F" w:rsidRDefault="0051516E" w:rsidP="00970CE6">
      <w:pPr>
        <w:pStyle w:val="Normaltindrag"/>
      </w:pPr>
    </w:p>
    <w:sectPr w:rsidR="0051516E" w:rsidRPr="00E8613F" w:rsidSect="00970C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2791" w:rsidRPr="00E8613F" w:rsidRDefault="00EB2791">
      <w:r w:rsidRPr="00E8613F">
        <w:separator/>
      </w:r>
    </w:p>
  </w:endnote>
  <w:endnote w:type="continuationSeparator" w:id="0">
    <w:p w:rsidR="00EB2791" w:rsidRPr="00E8613F" w:rsidRDefault="00EB2791">
      <w:r w:rsidRPr="00E861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6132" w:rsidRPr="00E8613F" w:rsidRDefault="00E8613F" w:rsidP="00970CE6">
    <w:pPr>
      <w:pStyle w:val="Sidfot"/>
    </w:pPr>
    <w:r w:rsidRPr="00E861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84911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CE6" w:rsidRDefault="00970CE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0CE6" w:rsidRDefault="00970CE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6132" w:rsidRPr="00E8613F" w:rsidRDefault="00E8613F" w:rsidP="00970CE6">
    <w:pPr>
      <w:pStyle w:val="Sidfot"/>
    </w:pPr>
    <w:r w:rsidRPr="00E861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02210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CE6" w:rsidRDefault="00970C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0CE6" w:rsidRDefault="00970C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6132" w:rsidRPr="00E8613F" w:rsidRDefault="00E8613F" w:rsidP="00970CE6">
    <w:pPr>
      <w:pStyle w:val="Sidfot"/>
    </w:pPr>
    <w:r w:rsidRPr="00E861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31512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CE6" w:rsidRDefault="00970C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0CE6" w:rsidRDefault="00970C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2791" w:rsidRPr="00E8613F" w:rsidRDefault="00EB2791">
      <w:r w:rsidRPr="00E8613F">
        <w:separator/>
      </w:r>
    </w:p>
  </w:footnote>
  <w:footnote w:type="continuationSeparator" w:id="0">
    <w:p w:rsidR="00EB2791" w:rsidRPr="00E8613F" w:rsidRDefault="00EB2791">
      <w:r w:rsidRPr="00E861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6132" w:rsidRPr="00E8613F" w:rsidRDefault="00E8613F" w:rsidP="00970CE6">
    <w:pPr>
      <w:pStyle w:val="Sidhuvud"/>
    </w:pPr>
    <w:r w:rsidRPr="00E861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72077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CE6" w:rsidRDefault="00970CE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0CE6" w:rsidRDefault="00970CE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6132" w:rsidRPr="00E8613F" w:rsidRDefault="00E8613F" w:rsidP="00970CE6">
    <w:pPr>
      <w:pStyle w:val="Sidhuvud"/>
    </w:pPr>
    <w:r w:rsidRPr="00E861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25213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CE6" w:rsidRDefault="00970CE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0CE6" w:rsidRDefault="00970CE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CE6" w:rsidRPr="00E8613F" w:rsidRDefault="00970CE6">
    <w:pPr>
      <w:pStyle w:val="FSHNormal"/>
      <w:tabs>
        <w:tab w:val="right" w:pos="5840"/>
      </w:tabs>
    </w:pPr>
    <w:r w:rsidRPr="00E8613F">
      <w:br/>
    </w:r>
    <w:r w:rsidRPr="00E8613F">
      <w:fldChar w:fldCharType="begin" w:fldLock="1"/>
    </w:r>
    <w:r w:rsidRPr="00E8613F">
      <w:instrText xml:space="preserve"> DOCPROPERTY</w:instrText>
    </w:r>
    <w:r w:rsidRPr="00E8613F">
      <w:rPr>
        <w:sz w:val="18"/>
      </w:rPr>
      <w:instrText xml:space="preserve"> "YearUser" *\charformat </w:instrText>
    </w:r>
    <w:r w:rsidRPr="00E8613F">
      <w:fldChar w:fldCharType="separate"/>
    </w:r>
    <w:r w:rsidRPr="00E8613F">
      <w:t>2005/06</w:t>
    </w:r>
    <w:r w:rsidRPr="00E8613F">
      <w:fldChar w:fldCharType="end"/>
    </w:r>
    <w:r w:rsidRPr="00E8613F">
      <w:t xml:space="preserve"> </w:t>
    </w:r>
    <w:r w:rsidRPr="00E8613F">
      <w:tab/>
      <w:t xml:space="preserve">mnr: </w:t>
    </w:r>
    <w:r w:rsidRPr="00E8613F">
      <w:fldChar w:fldCharType="begin" w:fldLock="1"/>
    </w:r>
    <w:r w:rsidRPr="00E8613F">
      <w:instrText xml:space="preserve"> DOCPROPERTY</w:instrText>
    </w:r>
    <w:r w:rsidRPr="00E8613F">
      <w:rPr>
        <w:sz w:val="18"/>
      </w:rPr>
      <w:instrText xml:space="preserve"> "Motionsnummer" *\charformat </w:instrText>
    </w:r>
    <w:r w:rsidRPr="00E8613F">
      <w:fldChar w:fldCharType="separate"/>
    </w:r>
    <w:r w:rsidRPr="00E8613F">
      <w:t>So518</w:t>
    </w:r>
    <w:r w:rsidRPr="00E8613F">
      <w:fldChar w:fldCharType="end"/>
    </w:r>
    <w:r w:rsidRPr="00E8613F">
      <w:br/>
    </w:r>
    <w:r w:rsidRPr="00E8613F">
      <w:fldChar w:fldCharType="begin" w:fldLock="1"/>
    </w:r>
    <w:r w:rsidRPr="00E8613F">
      <w:instrText xml:space="preserve"> DOCPROPERTY</w:instrText>
    </w:r>
    <w:r w:rsidRPr="00E8613F">
      <w:rPr>
        <w:sz w:val="18"/>
      </w:rPr>
      <w:instrText xml:space="preserve"> "Samling" *\charformat </w:instrText>
    </w:r>
    <w:r w:rsidRPr="00E8613F">
      <w:fldChar w:fldCharType="end"/>
    </w:r>
    <w:r w:rsidRPr="00E8613F">
      <w:tab/>
      <w:t xml:space="preserve">pnr: </w:t>
    </w:r>
    <w:r w:rsidRPr="00E8613F">
      <w:fldChar w:fldCharType="begin" w:fldLock="1"/>
    </w:r>
    <w:r w:rsidRPr="00E8613F">
      <w:instrText xml:space="preserve"> DOCPROPERTY</w:instrText>
    </w:r>
    <w:r w:rsidRPr="00E8613F">
      <w:rPr>
        <w:sz w:val="18"/>
      </w:rPr>
      <w:instrText xml:space="preserve"> "Partinummer" *\charformat </w:instrText>
    </w:r>
    <w:r w:rsidRPr="00E8613F">
      <w:fldChar w:fldCharType="separate"/>
    </w:r>
    <w:r w:rsidRPr="00E8613F">
      <w:t>v439</w:t>
    </w:r>
    <w:r w:rsidRPr="00E8613F">
      <w:fldChar w:fldCharType="end"/>
    </w:r>
  </w:p>
  <w:p w:rsidR="00970CE6" w:rsidRPr="00E8613F" w:rsidRDefault="00970CE6">
    <w:pPr>
      <w:pStyle w:val="FSHRub1"/>
    </w:pPr>
    <w:r w:rsidRPr="00E8613F">
      <w:t>Motion till riksdagen</w:t>
    </w:r>
    <w:r w:rsidRPr="00E8613F">
      <w:br/>
    </w:r>
    <w:r w:rsidRPr="00E8613F">
      <w:fldChar w:fldCharType="begin" w:fldLock="1"/>
    </w:r>
    <w:r w:rsidRPr="00E8613F">
      <w:instrText xml:space="preserve"> DOCPROPERTY "YearUser" *\charformat </w:instrText>
    </w:r>
    <w:r w:rsidRPr="00E8613F">
      <w:fldChar w:fldCharType="separate"/>
    </w:r>
    <w:r w:rsidRPr="00E8613F">
      <w:t>2005/06</w:t>
    </w:r>
    <w:r w:rsidRPr="00E8613F">
      <w:fldChar w:fldCharType="end"/>
    </w:r>
    <w:r w:rsidRPr="00E8613F">
      <w:t>:</w:t>
    </w:r>
    <w:r w:rsidRPr="00E8613F">
      <w:fldChar w:fldCharType="begin" w:fldLock="1"/>
    </w:r>
    <w:r w:rsidRPr="00E8613F">
      <w:instrText xml:space="preserve"> DOCPROPERTY "Motionsnummer" *\charformat </w:instrText>
    </w:r>
    <w:r w:rsidRPr="00E8613F">
      <w:fldChar w:fldCharType="separate"/>
    </w:r>
    <w:r w:rsidRPr="00E8613F">
      <w:t>So518</w:t>
    </w:r>
    <w:r w:rsidRPr="00E8613F">
      <w:fldChar w:fldCharType="end"/>
    </w:r>
  </w:p>
  <w:p w:rsidR="00970CE6" w:rsidRPr="00E8613F" w:rsidRDefault="00970CE6">
    <w:pPr>
      <w:pStyle w:val="FSHNormalS5"/>
    </w:pPr>
    <w:r w:rsidRPr="00E8613F">
      <w:fldChar w:fldCharType="begin" w:fldLock="1"/>
    </w:r>
    <w:r w:rsidRPr="00E8613F">
      <w:instrText xml:space="preserve"> DOCPROPERTY "MotionarText" *\charformat </w:instrText>
    </w:r>
    <w:r w:rsidRPr="00E8613F">
      <w:fldChar w:fldCharType="separate"/>
    </w:r>
    <w:r w:rsidRPr="00E8613F">
      <w:t>av Elina Linna m.fl. (v)</w:t>
    </w:r>
    <w:r w:rsidRPr="00E8613F">
      <w:fldChar w:fldCharType="end"/>
    </w:r>
    <w:r w:rsidRPr="00E8613F">
      <w:br/>
    </w:r>
    <w:r w:rsidRPr="00E8613F">
      <w:fldChar w:fldCharType="begin" w:fldLock="1"/>
    </w:r>
    <w:r w:rsidRPr="00E8613F">
      <w:instrText xml:space="preserve"> DOCPROPERTY "SvarFrasKort" *\charformat </w:instrText>
    </w:r>
    <w:r w:rsidRPr="00E8613F">
      <w:fldChar w:fldCharType="end"/>
    </w:r>
  </w:p>
  <w:p w:rsidR="00970CE6" w:rsidRPr="00E8613F" w:rsidRDefault="00970CE6">
    <w:pPr>
      <w:pStyle w:val="FSHTitel"/>
    </w:pPr>
    <w:r w:rsidRPr="00E8613F">
      <w:fldChar w:fldCharType="begin" w:fldLock="1"/>
    </w:r>
    <w:r w:rsidRPr="00E8613F">
      <w:instrText xml:space="preserve"> DOCPROPERTY</w:instrText>
    </w:r>
    <w:r w:rsidRPr="00E8613F">
      <w:rPr>
        <w:sz w:val="18"/>
      </w:rPr>
      <w:instrText xml:space="preserve"> "RubrikSvar" *\charformat </w:instrText>
    </w:r>
    <w:r w:rsidRPr="00E8613F">
      <w:fldChar w:fldCharType="separate"/>
    </w:r>
    <w:r w:rsidRPr="00E8613F">
      <w:t>Världsomfattande infektionssjukdomar</w:t>
    </w:r>
    <w:r w:rsidRPr="00E8613F">
      <w:fldChar w:fldCharType="end"/>
    </w:r>
  </w:p>
  <w:p w:rsidR="00970CE6" w:rsidRPr="00E8613F" w:rsidRDefault="00970CE6" w:rsidP="00970CE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93887059">
    <w:abstractNumId w:val="13"/>
  </w:num>
  <w:num w:numId="2" w16cid:durableId="924798852">
    <w:abstractNumId w:val="10"/>
  </w:num>
  <w:num w:numId="3" w16cid:durableId="1090003011">
    <w:abstractNumId w:val="11"/>
  </w:num>
  <w:num w:numId="4" w16cid:durableId="1917279478">
    <w:abstractNumId w:val="12"/>
  </w:num>
  <w:num w:numId="5" w16cid:durableId="570625537">
    <w:abstractNumId w:val="8"/>
  </w:num>
  <w:num w:numId="6" w16cid:durableId="2055495336">
    <w:abstractNumId w:val="3"/>
  </w:num>
  <w:num w:numId="7" w16cid:durableId="468330163">
    <w:abstractNumId w:val="2"/>
  </w:num>
  <w:num w:numId="8" w16cid:durableId="1359508364">
    <w:abstractNumId w:val="1"/>
  </w:num>
  <w:num w:numId="9" w16cid:durableId="426733551">
    <w:abstractNumId w:val="0"/>
  </w:num>
  <w:num w:numId="10" w16cid:durableId="1834711605">
    <w:abstractNumId w:val="9"/>
  </w:num>
  <w:num w:numId="11" w16cid:durableId="104691390">
    <w:abstractNumId w:val="7"/>
  </w:num>
  <w:num w:numId="12" w16cid:durableId="624964082">
    <w:abstractNumId w:val="6"/>
  </w:num>
  <w:num w:numId="13" w16cid:durableId="1261991429">
    <w:abstractNumId w:val="5"/>
  </w:num>
  <w:num w:numId="14" w16cid:durableId="16275866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6"/>
  </w:docVars>
  <w:rsids>
    <w:rsidRoot w:val="00542594"/>
    <w:rsid w:val="00064BC3"/>
    <w:rsid w:val="00072FB9"/>
    <w:rsid w:val="00100531"/>
    <w:rsid w:val="0014030C"/>
    <w:rsid w:val="00201DFB"/>
    <w:rsid w:val="00212FF1"/>
    <w:rsid w:val="00230193"/>
    <w:rsid w:val="002818D3"/>
    <w:rsid w:val="002D11A8"/>
    <w:rsid w:val="004A0504"/>
    <w:rsid w:val="004E38D9"/>
    <w:rsid w:val="0051516E"/>
    <w:rsid w:val="00517924"/>
    <w:rsid w:val="00525C81"/>
    <w:rsid w:val="00527116"/>
    <w:rsid w:val="00542594"/>
    <w:rsid w:val="006E1DE8"/>
    <w:rsid w:val="00740D6D"/>
    <w:rsid w:val="007B67A7"/>
    <w:rsid w:val="007C6092"/>
    <w:rsid w:val="00970CE6"/>
    <w:rsid w:val="009A3F12"/>
    <w:rsid w:val="00A053C6"/>
    <w:rsid w:val="00B13BF0"/>
    <w:rsid w:val="00BD6132"/>
    <w:rsid w:val="00C03A63"/>
    <w:rsid w:val="00C1285C"/>
    <w:rsid w:val="00C27B7D"/>
    <w:rsid w:val="00C43D88"/>
    <w:rsid w:val="00CE4DDB"/>
    <w:rsid w:val="00DC6C70"/>
    <w:rsid w:val="00E22893"/>
    <w:rsid w:val="00E360DE"/>
    <w:rsid w:val="00E75D28"/>
    <w:rsid w:val="00E84F25"/>
    <w:rsid w:val="00E8613F"/>
    <w:rsid w:val="00EB2791"/>
    <w:rsid w:val="00FA2EA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D806CFE-356B-4D99-A4CD-0710413A9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70CE6"/>
    <w:pPr>
      <w:spacing w:after="250"/>
    </w:pPr>
  </w:style>
  <w:style w:type="paragraph" w:customStyle="1" w:styleId="Hemstlatt">
    <w:name w:val="Hemstl_att"/>
    <w:aliases w:val="HemstPunkt,HemstPunktFlera,HemställansPunkt,Förslagstext"/>
    <w:basedOn w:val="Normal"/>
    <w:next w:val="Normal"/>
    <w:rsid w:val="00525C81"/>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264</Words>
  <Characters>1558</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So518</vt:lpstr>
    </vt:vector>
  </TitlesOfParts>
  <Company>Riksdagen</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So518</dc:title>
  <dc:subject>So518</dc:subject>
  <dc:creator>Riksdagen</dc:creator>
  <cp:keywords>Riksdagen</cp:keywords>
  <dc:description/>
  <cp:lastModifiedBy>Lars Brink</cp:lastModifiedBy>
  <cp:revision>2</cp:revision>
  <cp:lastPrinted>2005-12-06T14:12:00Z</cp:lastPrinted>
  <dcterms:created xsi:type="dcterms:W3CDTF">2025-12-16T21:20:00Z</dcterms:created>
  <dcterms:modified xsi:type="dcterms:W3CDTF">2025-12-16T21:20:00Z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mot2000_423_2005-12-06</vt:lpwstr>
  </property>
  <property fmtid="{D5CDD505-2E9C-101B-9397-08002B2CF9AE}" pid="3" name="version">
    <vt:lpwstr>mot2000_411_2005-09-29</vt:lpwstr>
  </property>
  <property fmtid="{D5CDD505-2E9C-101B-9397-08002B2CF9AE}" pid="4" name="dokumenttyp">
    <vt:lpwstr>motion</vt:lpwstr>
  </property>
  <property fmtid="{D5CDD505-2E9C-101B-9397-08002B2CF9AE}" pid="5" name="Sekr">
    <vt:lpwstr>srs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Världsomfattande infektionssjukdomar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Världsomfattande infektionssjukdomar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v439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Elina Linna m.fl. (v)</vt:lpwstr>
  </property>
  <property fmtid="{D5CDD505-2E9C-101B-9397-08002B2CF9AE}" pid="26" name="MotionarLista">
    <vt:lpwstr>Linna, Elina (v)\Burman, Ingrid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Elina Linna (v), Ingrid Burman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So518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jill-marie.linder@riksdagen.se</vt:lpwstr>
  </property>
  <property fmtid="{D5CDD505-2E9C-101B-9397-08002B2CF9AE}" pid="45" name="ReservUID">
    <vt:lpwstr>peter jansson</vt:lpwstr>
  </property>
  <property fmtid="{D5CDD505-2E9C-101B-9397-08002B2CF9AE}" pid="46" name="MotionID">
    <vt:lpwstr>20052006000000000118000004390069</vt:lpwstr>
  </property>
  <property fmtid="{D5CDD505-2E9C-101B-9397-08002B2CF9AE}" pid="47" name="datum">
    <vt:lpwstr>051004</vt:lpwstr>
  </property>
  <property fmtid="{D5CDD505-2E9C-101B-9397-08002B2CF9AE}" pid="48" name="avsändar-e-post">
    <vt:lpwstr>jill-marie.linder@riksdagen.se</vt:lpwstr>
  </property>
  <property fmtid="{D5CDD505-2E9C-101B-9397-08002B2CF9AE}" pid="49" name="id">
    <vt:lpwstr>20052006000000000118000004390069</vt:lpwstr>
  </property>
  <property fmtid="{D5CDD505-2E9C-101B-9397-08002B2CF9AE}" pid="50" name="nummer">
    <vt:lpwstr>518</vt:lpwstr>
  </property>
  <property fmtid="{D5CDD505-2E9C-101B-9397-08002B2CF9AE}" pid="51" name="utskottsbeteckning">
    <vt:lpwstr>So</vt:lpwstr>
  </property>
</Properties>
</file>