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E29AB" w:rsidRDefault="006779CC" w14:paraId="494910B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DD3B403FF0240CD86747A2BE34DEEA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01a1bbb-1e20-42b0-a2a3-ab8fd2a264a2"/>
        <w:id w:val="142705465"/>
        <w:lock w:val="sdtLocked"/>
      </w:sdtPr>
      <w:sdtEndPr/>
      <w:sdtContent>
        <w:p w:rsidR="004B6CCC" w:rsidRDefault="005F6730" w14:paraId="1284BF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införa en disciplinnämnd enligt dansk modell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B242DD2046448138B556778BEAE40D2"/>
        </w:placeholder>
        <w:text/>
      </w:sdtPr>
      <w:sdtEndPr/>
      <w:sdtContent>
        <w:p w:rsidRPr="009B062B" w:rsidR="006D79C9" w:rsidP="00333E95" w:rsidRDefault="006D79C9" w14:paraId="758D2DA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779CC" w:rsidP="00326D6A" w:rsidRDefault="00326D6A" w14:paraId="7697514D" w14:textId="176A64CC">
      <w:pPr>
        <w:pStyle w:val="Normalutanindragellerluft"/>
      </w:pPr>
      <w:r>
        <w:t>Under senare tid har det framförts kritik mot Advokatsamfundet och dess disciplin</w:t>
      </w:r>
      <w:r w:rsidR="006779CC">
        <w:softHyphen/>
      </w:r>
      <w:r>
        <w:t>nämnd där kritikerna anser att samfundet inte utövar den tillsyn som förväntas. Vidare anförs att påföljderna för advokater som missköter sitt uppdrag inte medför uteslutning i den utsträckning som kan förväntas och att Advokatsamfundet i grunden är en intresse</w:t>
      </w:r>
      <w:r w:rsidR="006779CC">
        <w:softHyphen/>
      </w:r>
      <w:r>
        <w:t>organisation som har en tendens att värna sina medlemmar. Kopplat till detta har det även framförts kritik mot påstådda oskäliga advokatarvoden i såväl brottmål som migrationsmål.</w:t>
      </w:r>
    </w:p>
    <w:p w:rsidR="006779CC" w:rsidP="006779CC" w:rsidRDefault="00326D6A" w14:paraId="5B517CDE" w14:textId="77777777">
      <w:r>
        <w:t>I Sverige är disciplinnämndens ordförande, vice ordförande och sex ledamöter advokater som samtliga väljs av Advokatsamfundets fullmäktige. Därutöver finns tre offentliga representanter som utses av regeringen. Sammansättningen i sig öppnar upp för frågor om opartiskhet då åtta av disciplinnämndens ledamöter är advokater och i den meningen kollegor med dem som efter inkomna klagomål prövas av nämnden.</w:t>
      </w:r>
    </w:p>
    <w:p w:rsidR="006779CC" w:rsidP="006779CC" w:rsidRDefault="00326D6A" w14:paraId="34E317AD" w14:textId="77777777">
      <w:r>
        <w:t>Till skillnad från den svenska modellen så har exempelvis Danmark en motsvarighet, Advokatnævnet, som inte bara prövar disciplinärenden utan även arvodesärenden.</w:t>
      </w:r>
    </w:p>
    <w:p w:rsidR="006779CC" w:rsidP="006779CC" w:rsidRDefault="00326D6A" w14:paraId="0E4B6CBF" w14:textId="77777777">
      <w:r>
        <w:t>Advokatnævnets sammansättning skiljer sig från Advokatsamfundets disciplinnämnd i Sverige: Advokatnævnets ordförande och två vice ordförande är domare och utses av ordföranden i Danmarks högsta domstol, Højesteret. Nio ledamöter i Advokatnævnet utses av Danmarks justitieminister och nio ledamöter väljs bland advokater av danska advokatsamfundet.</w:t>
      </w:r>
    </w:p>
    <w:p w:rsidR="00326D6A" w:rsidP="006779CC" w:rsidRDefault="00326D6A" w14:paraId="5A394F0D" w14:textId="67A99A7B">
      <w:r>
        <w:t xml:space="preserve">Den danska modellen borgar för en hög trovärdighet och ökar sannolikheten för objektiva bedömningar. Ett införande av en liknande modell i Sverige borde även </w:t>
      </w:r>
      <w:r>
        <w:lastRenderedPageBreak/>
        <w:t>välkomnas av Advokatsamfundet, vars objektivitet idag ifrågasätts från flera håll. Det ligger i sakens natur att ärenden som rör advokater och klagomål mot dessa bör hand</w:t>
      </w:r>
      <w:r w:rsidR="006779CC">
        <w:softHyphen/>
      </w:r>
      <w:r>
        <w:t>läggas av en nämnd som inte står under direkt inflytande av advokaternas eget samfund.</w:t>
      </w:r>
    </w:p>
    <w:p w:rsidR="00BB6339" w:rsidP="006779CC" w:rsidRDefault="00326D6A" w14:paraId="0AEF8F22" w14:textId="3D5DAF63">
      <w:r>
        <w:t>Mot den bakgrunden yrkas att Sverige inför en disciplinnämnd enligt dansk modell.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E65F089253A47E8A386592BFBA7CE49"/>
        </w:placeholder>
      </w:sdtPr>
      <w:sdtEndPr>
        <w:rPr>
          <w:i w:val="0"/>
          <w:noProof w:val="0"/>
        </w:rPr>
      </w:sdtEndPr>
      <w:sdtContent>
        <w:p w:rsidR="00AE29AB" w:rsidP="0080577E" w:rsidRDefault="00AE29AB" w14:paraId="1E35F8C9" w14:textId="77777777"/>
        <w:p w:rsidRPr="008E0FE2" w:rsidR="004801AC" w:rsidP="0080577E" w:rsidRDefault="006779CC" w14:paraId="3B6F1A28" w14:textId="1873560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B6CCC" w14:paraId="7A2FB905" w14:textId="77777777">
        <w:trPr>
          <w:cantSplit/>
        </w:trPr>
        <w:tc>
          <w:tcPr>
            <w:tcW w:w="50" w:type="pct"/>
            <w:vAlign w:val="bottom"/>
          </w:tcPr>
          <w:p w:rsidR="004B6CCC" w:rsidRDefault="005F6730" w14:paraId="43FB5BBF" w14:textId="77777777">
            <w:pPr>
              <w:pStyle w:val="Underskrifter"/>
              <w:spacing w:after="0"/>
            </w:pPr>
            <w:r>
              <w:t>Torsten Elofsson (KD)</w:t>
            </w:r>
          </w:p>
        </w:tc>
        <w:tc>
          <w:tcPr>
            <w:tcW w:w="50" w:type="pct"/>
            <w:vAlign w:val="bottom"/>
          </w:tcPr>
          <w:p w:rsidR="004B6CCC" w:rsidRDefault="004B6CCC" w14:paraId="1CFB927E" w14:textId="77777777">
            <w:pPr>
              <w:pStyle w:val="Underskrifter"/>
              <w:spacing w:after="0"/>
            </w:pPr>
          </w:p>
        </w:tc>
      </w:tr>
    </w:tbl>
    <w:p w:rsidR="005B41A4" w:rsidRDefault="005B41A4" w14:paraId="3A214DA4" w14:textId="77777777"/>
    <w:sectPr w:rsidR="005B41A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9B43" w14:textId="77777777" w:rsidR="00326D6A" w:rsidRDefault="00326D6A" w:rsidP="000C1CAD">
      <w:pPr>
        <w:spacing w:line="240" w:lineRule="auto"/>
      </w:pPr>
      <w:r>
        <w:separator/>
      </w:r>
    </w:p>
  </w:endnote>
  <w:endnote w:type="continuationSeparator" w:id="0">
    <w:p w14:paraId="7B2DA546" w14:textId="77777777" w:rsidR="00326D6A" w:rsidRDefault="00326D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0F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ADE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51BA" w14:textId="3FAD1209" w:rsidR="00262EA3" w:rsidRPr="0080577E" w:rsidRDefault="00262EA3" w:rsidP="008057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3BE1" w14:textId="77777777" w:rsidR="00326D6A" w:rsidRDefault="00326D6A" w:rsidP="000C1CAD">
      <w:pPr>
        <w:spacing w:line="240" w:lineRule="auto"/>
      </w:pPr>
      <w:r>
        <w:separator/>
      </w:r>
    </w:p>
  </w:footnote>
  <w:footnote w:type="continuationSeparator" w:id="0">
    <w:p w14:paraId="5FDA174A" w14:textId="77777777" w:rsidR="00326D6A" w:rsidRDefault="00326D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47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D33EF2" wp14:editId="4A2298B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A288F" w14:textId="229D192A" w:rsidR="00262EA3" w:rsidRDefault="006779C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26D6A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D33EF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0A288F" w14:textId="229D192A" w:rsidR="00262EA3" w:rsidRDefault="006779C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26D6A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5A0EEE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D0E3" w14:textId="77777777" w:rsidR="00262EA3" w:rsidRDefault="00262EA3" w:rsidP="008563AC">
    <w:pPr>
      <w:jc w:val="right"/>
    </w:pPr>
  </w:p>
  <w:p w14:paraId="63B56A8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8616" w14:textId="77777777" w:rsidR="00262EA3" w:rsidRDefault="006779C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C4A67CC" wp14:editId="3D7CCE7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15CF68" w14:textId="169BB66A" w:rsidR="00262EA3" w:rsidRDefault="006779C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0577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6D6A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2C2CBAF" w14:textId="77777777" w:rsidR="00262EA3" w:rsidRPr="008227B3" w:rsidRDefault="006779C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0CB8A3" w14:textId="7526140C" w:rsidR="00262EA3" w:rsidRPr="008227B3" w:rsidRDefault="006779C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0577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0577E">
          <w:t>:32</w:t>
        </w:r>
      </w:sdtContent>
    </w:sdt>
  </w:p>
  <w:p w14:paraId="61142AAB" w14:textId="1EE41EE1" w:rsidR="00262EA3" w:rsidRDefault="006779C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0577E">
          <w:t>av Torsten Elofsson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B5B9DC" w14:textId="1A56CD42" w:rsidR="00262EA3" w:rsidRDefault="00326D6A" w:rsidP="00283E0F">
        <w:pPr>
          <w:pStyle w:val="FSHRub2"/>
        </w:pPr>
        <w:r>
          <w:t>Förändrad sammansättning av Advokatsamfundets disciplinnämnd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A821A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26D6A"/>
    <w:rsid w:val="000000E0"/>
    <w:rsid w:val="00000761"/>
    <w:rsid w:val="00000A9B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D6A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37E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6CCC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016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1A4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730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9CC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77E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9AB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17BC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CFDF8B"/>
  <w15:chartTrackingRefBased/>
  <w15:docId w15:val="{9D07CA80-C5A6-40E2-9891-E047F37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3B403FF0240CD86747A2BE34DE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FF4970-56A2-4159-9C32-7F635B5B8421}"/>
      </w:docPartPr>
      <w:docPartBody>
        <w:p w:rsidR="00F32409" w:rsidRDefault="00F32409">
          <w:pPr>
            <w:pStyle w:val="EDD3B403FF0240CD86747A2BE34DEEA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B242DD2046448138B556778BEAE40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DB6E1-DECF-4886-91E5-084FA5F358B9}"/>
      </w:docPartPr>
      <w:docPartBody>
        <w:p w:rsidR="00F32409" w:rsidRDefault="00F32409">
          <w:pPr>
            <w:pStyle w:val="4B242DD2046448138B556778BEAE40D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65F089253A47E8A386592BFBA7CE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B57FC-666D-4153-9CC2-D5352E9ADAFD}"/>
      </w:docPartPr>
      <w:docPartBody>
        <w:p w:rsidR="00D70E22" w:rsidRDefault="00D70E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09"/>
    <w:rsid w:val="00D70E22"/>
    <w:rsid w:val="00F3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D3B403FF0240CD86747A2BE34DEEAB">
    <w:name w:val="EDD3B403FF0240CD86747A2BE34DEEAB"/>
  </w:style>
  <w:style w:type="paragraph" w:customStyle="1" w:styleId="4B242DD2046448138B556778BEAE40D2">
    <w:name w:val="4B242DD2046448138B556778BEAE4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41CB9-A099-470C-9350-E75F25E557AF}"/>
</file>

<file path=customXml/itemProps2.xml><?xml version="1.0" encoding="utf-8"?>
<ds:datastoreItem xmlns:ds="http://schemas.openxmlformats.org/officeDocument/2006/customXml" ds:itemID="{6CC9A927-00C0-4AD0-AF45-E0BB86D752F7}"/>
</file>

<file path=customXml/itemProps3.xml><?xml version="1.0" encoding="utf-8"?>
<ds:datastoreItem xmlns:ds="http://schemas.openxmlformats.org/officeDocument/2006/customXml" ds:itemID="{BC5A7727-D7AE-40D1-AADD-B6F4E8488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1865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Förändrad sammansättning av Advokatsamfundets disciplinnämnd</vt:lpstr>
      <vt:lpstr>
      </vt:lpstr>
    </vt:vector>
  </TitlesOfParts>
  <Company>Sveriges riksdag</Company>
  <LinksUpToDate>false</LinksUpToDate>
  <CharactersWithSpaces>2157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