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BF9" w:rsidRPr="00466CB3" w:rsidRDefault="00167BF9" w:rsidP="00F56596">
      <w:pPr>
        <w:pStyle w:val="Hemstlrubrik"/>
      </w:pPr>
      <w:r w:rsidRPr="00466CB3">
        <w:t>Förslag till riksdagsbeslut</w:t>
      </w:r>
    </w:p>
    <w:p w:rsidR="00167BF9" w:rsidRPr="00466CB3" w:rsidRDefault="00167BF9" w:rsidP="00167BF9">
      <w:pPr>
        <w:pStyle w:val="Hemstlatt"/>
      </w:pPr>
      <w:r w:rsidRPr="00466CB3">
        <w:t xml:space="preserve">Riksdagen tillkännager för regeringen som sin mening vad i motionen anförs om att förbättra kontakterna mellan den sjukskrivne, </w:t>
      </w:r>
      <w:r w:rsidR="007C0A10" w:rsidRPr="00466CB3">
        <w:t>Försäkring</w:t>
      </w:r>
      <w:r w:rsidR="007C0A10" w:rsidRPr="00466CB3">
        <w:t>s</w:t>
      </w:r>
      <w:r w:rsidR="007C0A10" w:rsidRPr="00466CB3">
        <w:t>kassan</w:t>
      </w:r>
      <w:r w:rsidRPr="00466CB3">
        <w:t xml:space="preserve">, läkare och arbetsgivare i syfte att snabbt </w:t>
      </w:r>
      <w:r w:rsidR="00EF4FAC" w:rsidRPr="00466CB3">
        <w:t>vidta</w:t>
      </w:r>
      <w:r w:rsidRPr="00466CB3">
        <w:t xml:space="preserve"> åtgärder </w:t>
      </w:r>
      <w:r w:rsidR="00EF4FAC" w:rsidRPr="00466CB3">
        <w:t>rörande</w:t>
      </w:r>
      <w:r w:rsidRPr="00466CB3">
        <w:t xml:space="preserve"> de arbetsplatsrelaterade sjukskrivningarna.</w:t>
      </w:r>
    </w:p>
    <w:p w:rsidR="00F56596" w:rsidRPr="00466CB3" w:rsidRDefault="00F56596" w:rsidP="00F56596">
      <w:pPr>
        <w:pStyle w:val="Rubrik1"/>
      </w:pPr>
      <w:r w:rsidRPr="00466CB3">
        <w:t>Motivering</w:t>
      </w:r>
    </w:p>
    <w:p w:rsidR="00167BF9" w:rsidRPr="00466CB3" w:rsidRDefault="00167BF9" w:rsidP="00F56596">
      <w:r w:rsidRPr="00466CB3">
        <w:t>Det är något som är fundamentalt fel i Sverige när det gäller hur man hand</w:t>
      </w:r>
      <w:r w:rsidRPr="00466CB3">
        <w:t>s</w:t>
      </w:r>
      <w:r w:rsidRPr="00466CB3">
        <w:t xml:space="preserve">kas med sjukskrivningar. Om man jämför Sverige med grannlandet Finland ser man att Finland har lika höga ersättningsnivåer som Sverige, men antalet sjukskrivna bland anställda är bara hälften så hög, mätt under den senaste 15-årsperioden. Tyskland har också sjukersättningsnivåer i nivå med de nordiska länderna och där är sjuktalen ännu lägre. </w:t>
      </w:r>
    </w:p>
    <w:p w:rsidR="00167BF9" w:rsidRPr="00466CB3" w:rsidRDefault="00F56596" w:rsidP="00F56596">
      <w:pPr>
        <w:pStyle w:val="Normaltindrag"/>
      </w:pPr>
      <w:r w:rsidRPr="00466CB3">
        <w:t>I Sverige säger 60 %</w:t>
      </w:r>
      <w:r w:rsidR="00167BF9" w:rsidRPr="00466CB3">
        <w:t xml:space="preserve"> av de tillfrågade att deras sjukfrånvaro beror på situ</w:t>
      </w:r>
      <w:r w:rsidR="00167BF9" w:rsidRPr="00466CB3">
        <w:t>a</w:t>
      </w:r>
      <w:r w:rsidR="00167BF9" w:rsidRPr="00466CB3">
        <w:t>tionen på arbetsplatsen. I Sverige finns det en tradition som bygger på att ett sjukdomsfall till en början är en helt privat sak mellan en arbetstagare och dennes läkare. Arbetsgiv</w:t>
      </w:r>
      <w:r w:rsidRPr="00466CB3">
        <w:t xml:space="preserve">aren kopplas in mycket senare. </w:t>
      </w:r>
      <w:r w:rsidR="00167BF9" w:rsidRPr="00466CB3">
        <w:t>I Finland ta</w:t>
      </w:r>
      <w:r w:rsidRPr="00466CB3">
        <w:t>r</w:t>
      </w:r>
      <w:r w:rsidR="00167BF9" w:rsidRPr="00466CB3">
        <w:t xml:space="preserve"> man en direktkontakt mellan försäkringskassa, läkare och arbetsgivare redan när personen sjukanmäler sig.</w:t>
      </w:r>
    </w:p>
    <w:p w:rsidR="00167BF9" w:rsidRPr="00466CB3" w:rsidRDefault="00167BF9" w:rsidP="00F56596">
      <w:pPr>
        <w:pStyle w:val="Normaltindrag"/>
      </w:pPr>
      <w:r w:rsidRPr="00466CB3">
        <w:t>Sverige och Finland lämpar sig väl för en jämförelse eftersom arbetsmar</w:t>
      </w:r>
      <w:r w:rsidRPr="00466CB3">
        <w:t>k</w:t>
      </w:r>
      <w:r w:rsidRPr="00466CB3">
        <w:t xml:space="preserve">naden är likartad både inom den offentliga och </w:t>
      </w:r>
      <w:r w:rsidR="00F56596" w:rsidRPr="00466CB3">
        <w:t xml:space="preserve">den </w:t>
      </w:r>
      <w:r w:rsidRPr="00466CB3">
        <w:t xml:space="preserve">privata sektorn, </w:t>
      </w:r>
      <w:r w:rsidR="00F56596" w:rsidRPr="00466CB3">
        <w:t xml:space="preserve">och </w:t>
      </w:r>
      <w:r w:rsidRPr="00466CB3">
        <w:t>ant</w:t>
      </w:r>
      <w:r w:rsidRPr="00466CB3">
        <w:t>a</w:t>
      </w:r>
      <w:r w:rsidRPr="00466CB3">
        <w:t xml:space="preserve">let förvärvsarbetande kvinnor </w:t>
      </w:r>
      <w:r w:rsidR="00F56596" w:rsidRPr="00466CB3">
        <w:t xml:space="preserve">också </w:t>
      </w:r>
      <w:r w:rsidRPr="00466CB3">
        <w:t>lika</w:t>
      </w:r>
      <w:r w:rsidR="00F56596" w:rsidRPr="00466CB3">
        <w:t>rtat</w:t>
      </w:r>
      <w:r w:rsidRPr="00466CB3">
        <w:t xml:space="preserve">. </w:t>
      </w:r>
    </w:p>
    <w:p w:rsidR="00167BF9" w:rsidRPr="00466CB3" w:rsidRDefault="00167BF9" w:rsidP="00F56596">
      <w:pPr>
        <w:pStyle w:val="Normaltindrag"/>
      </w:pPr>
      <w:r w:rsidRPr="00466CB3">
        <w:t xml:space="preserve">Kontakterna mellan den sjukskrivne, försäkringskassan och arbetsgivaren borde förbättras avsevärt i Sverige. Sverige har en hel del att lära av sitt grannland Finland. </w:t>
      </w:r>
    </w:p>
    <w:p w:rsidR="00F56596" w:rsidRPr="00466CB3" w:rsidRDefault="00F56596" w:rsidP="00F56596">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6596" w:rsidRPr="00466CB3">
        <w:tblPrEx>
          <w:tblCellMar>
            <w:top w:w="0" w:type="dxa"/>
            <w:bottom w:w="0" w:type="dxa"/>
          </w:tblCellMar>
        </w:tblPrEx>
        <w:trPr>
          <w:cantSplit/>
        </w:trPr>
        <w:tc>
          <w:tcPr>
            <w:tcW w:w="3046" w:type="dxa"/>
          </w:tcPr>
          <w:p w:rsidR="00F56596" w:rsidRPr="00466CB3" w:rsidRDefault="00F56596" w:rsidP="00F56596">
            <w:pPr>
              <w:pStyle w:val="UnderskriftDatum"/>
              <w:spacing w:before="0"/>
            </w:pPr>
            <w:r w:rsidRPr="00466CB3">
              <w:lastRenderedPageBreak/>
              <w:t>Stockholm den 22 september 2005</w:t>
            </w:r>
          </w:p>
        </w:tc>
        <w:tc>
          <w:tcPr>
            <w:tcW w:w="3047" w:type="dxa"/>
          </w:tcPr>
          <w:p w:rsidR="00F56596" w:rsidRPr="00466CB3" w:rsidRDefault="00F56596" w:rsidP="00F56596">
            <w:pPr>
              <w:pStyle w:val="Underskrifter"/>
            </w:pPr>
          </w:p>
        </w:tc>
      </w:tr>
      <w:tr w:rsidR="00F56596" w:rsidRPr="00466CB3">
        <w:tblPrEx>
          <w:tblCellMar>
            <w:top w:w="0" w:type="dxa"/>
            <w:bottom w:w="0" w:type="dxa"/>
          </w:tblCellMar>
        </w:tblPrEx>
        <w:trPr>
          <w:cantSplit/>
        </w:trPr>
        <w:tc>
          <w:tcPr>
            <w:tcW w:w="3046" w:type="dxa"/>
          </w:tcPr>
          <w:p w:rsidR="00F56596" w:rsidRPr="00466CB3" w:rsidRDefault="00F56596" w:rsidP="00F56596">
            <w:pPr>
              <w:pStyle w:val="Underskrifter"/>
            </w:pPr>
            <w:r w:rsidRPr="00466CB3">
              <w:t>Rigmor Stenmark (c)</w:t>
            </w:r>
          </w:p>
        </w:tc>
        <w:tc>
          <w:tcPr>
            <w:tcW w:w="3047" w:type="dxa"/>
          </w:tcPr>
          <w:p w:rsidR="00F56596" w:rsidRPr="00466CB3" w:rsidRDefault="00F56596" w:rsidP="00F56596">
            <w:pPr>
              <w:pStyle w:val="Underskrifter"/>
            </w:pPr>
          </w:p>
        </w:tc>
      </w:tr>
    </w:tbl>
    <w:p w:rsidR="00E84F25" w:rsidRPr="00466CB3" w:rsidRDefault="00E84F25" w:rsidP="00F56596">
      <w:pPr>
        <w:pStyle w:val="Normaltindrag"/>
      </w:pPr>
    </w:p>
    <w:sectPr w:rsidR="00E84F25" w:rsidRPr="00466CB3" w:rsidSect="00F565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D46" w:rsidRPr="00466CB3" w:rsidRDefault="00853D46">
      <w:r w:rsidRPr="00466CB3">
        <w:separator/>
      </w:r>
    </w:p>
  </w:endnote>
  <w:endnote w:type="continuationSeparator" w:id="0">
    <w:p w:rsidR="00853D46" w:rsidRPr="00466CB3" w:rsidRDefault="00853D46">
      <w:r w:rsidRPr="00466C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596" w:rsidRPr="00466CB3" w:rsidRDefault="00466CB3" w:rsidP="00F56596">
    <w:pPr>
      <w:pStyle w:val="Sidfot"/>
    </w:pPr>
    <w:r w:rsidRPr="00466C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6400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596" w:rsidRDefault="00F565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6596" w:rsidRDefault="00F565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66CB3" w:rsidRDefault="00466CB3" w:rsidP="00F56596">
    <w:pPr>
      <w:pStyle w:val="Sidfot"/>
    </w:pPr>
    <w:r w:rsidRPr="00466C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163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596" w:rsidRDefault="00F565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6596" w:rsidRDefault="00F565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466CB3" w:rsidRDefault="00466CB3" w:rsidP="00F56596">
    <w:pPr>
      <w:pStyle w:val="Sidfot"/>
    </w:pPr>
    <w:r w:rsidRPr="00466C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1387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596" w:rsidRDefault="00F565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6596" w:rsidRDefault="00F565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D46" w:rsidRPr="00466CB3" w:rsidRDefault="00853D46">
      <w:r w:rsidRPr="00466CB3">
        <w:separator/>
      </w:r>
    </w:p>
  </w:footnote>
  <w:footnote w:type="continuationSeparator" w:id="0">
    <w:p w:rsidR="00853D46" w:rsidRPr="00466CB3" w:rsidRDefault="00853D46">
      <w:r w:rsidRPr="00466C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596" w:rsidRPr="00466CB3" w:rsidRDefault="00466CB3" w:rsidP="00F56596">
    <w:pPr>
      <w:pStyle w:val="Sidhuvud"/>
    </w:pPr>
    <w:r w:rsidRPr="00466C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79312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596" w:rsidRDefault="00F5659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6596" w:rsidRDefault="00F5659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466CB3" w:rsidRDefault="00466CB3" w:rsidP="00F56596">
    <w:pPr>
      <w:pStyle w:val="Sidhuvud"/>
    </w:pPr>
    <w:r w:rsidRPr="00466C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3330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596" w:rsidRDefault="00F5659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6596" w:rsidRDefault="00F5659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596" w:rsidRPr="00466CB3" w:rsidRDefault="00F56596">
    <w:pPr>
      <w:pStyle w:val="FSHNormal"/>
      <w:tabs>
        <w:tab w:val="right" w:pos="5840"/>
      </w:tabs>
    </w:pPr>
    <w:r w:rsidRPr="00466CB3">
      <w:br/>
    </w:r>
    <w:r w:rsidRPr="00466CB3">
      <w:fldChar w:fldCharType="begin" w:fldLock="1"/>
    </w:r>
    <w:r w:rsidRPr="00466CB3">
      <w:instrText xml:space="preserve"> DOCPROPERTY</w:instrText>
    </w:r>
    <w:r w:rsidRPr="00466CB3">
      <w:rPr>
        <w:sz w:val="18"/>
      </w:rPr>
      <w:instrText xml:space="preserve"> "YearUser" *\charformat </w:instrText>
    </w:r>
    <w:r w:rsidRPr="00466CB3">
      <w:fldChar w:fldCharType="separate"/>
    </w:r>
    <w:r w:rsidRPr="00466CB3">
      <w:t>2005/06</w:t>
    </w:r>
    <w:r w:rsidRPr="00466CB3">
      <w:fldChar w:fldCharType="end"/>
    </w:r>
    <w:r w:rsidRPr="00466CB3">
      <w:t xml:space="preserve"> </w:t>
    </w:r>
    <w:r w:rsidRPr="00466CB3">
      <w:tab/>
      <w:t xml:space="preserve">mnr: </w:t>
    </w:r>
    <w:r w:rsidRPr="00466CB3">
      <w:fldChar w:fldCharType="begin" w:fldLock="1"/>
    </w:r>
    <w:r w:rsidRPr="00466CB3">
      <w:instrText xml:space="preserve"> DOCPROPERTY</w:instrText>
    </w:r>
    <w:r w:rsidRPr="00466CB3">
      <w:rPr>
        <w:sz w:val="18"/>
      </w:rPr>
      <w:instrText xml:space="preserve"> "Motionsnummer" *\charformat </w:instrText>
    </w:r>
    <w:r w:rsidRPr="00466CB3">
      <w:fldChar w:fldCharType="separate"/>
    </w:r>
    <w:r w:rsidRPr="00466CB3">
      <w:t>Sf225</w:t>
    </w:r>
    <w:r w:rsidRPr="00466CB3">
      <w:fldChar w:fldCharType="end"/>
    </w:r>
    <w:r w:rsidRPr="00466CB3">
      <w:br/>
    </w:r>
    <w:r w:rsidRPr="00466CB3">
      <w:fldChar w:fldCharType="begin" w:fldLock="1"/>
    </w:r>
    <w:r w:rsidRPr="00466CB3">
      <w:instrText xml:space="preserve"> DOCPROPERTY</w:instrText>
    </w:r>
    <w:r w:rsidRPr="00466CB3">
      <w:rPr>
        <w:sz w:val="18"/>
      </w:rPr>
      <w:instrText xml:space="preserve"> "Samling" *\charformat </w:instrText>
    </w:r>
    <w:r w:rsidRPr="00466CB3">
      <w:fldChar w:fldCharType="end"/>
    </w:r>
    <w:r w:rsidRPr="00466CB3">
      <w:tab/>
      <w:t xml:space="preserve">pnr: </w:t>
    </w:r>
    <w:r w:rsidRPr="00466CB3">
      <w:fldChar w:fldCharType="begin" w:fldLock="1"/>
    </w:r>
    <w:r w:rsidRPr="00466CB3">
      <w:instrText xml:space="preserve"> DOCPROPERTY</w:instrText>
    </w:r>
    <w:r w:rsidRPr="00466CB3">
      <w:rPr>
        <w:sz w:val="18"/>
      </w:rPr>
      <w:instrText xml:space="preserve"> "Partinummer" *\charformat </w:instrText>
    </w:r>
    <w:r w:rsidRPr="00466CB3">
      <w:fldChar w:fldCharType="separate"/>
    </w:r>
    <w:r w:rsidRPr="00466CB3">
      <w:t>c410</w:t>
    </w:r>
    <w:r w:rsidRPr="00466CB3">
      <w:fldChar w:fldCharType="end"/>
    </w:r>
  </w:p>
  <w:p w:rsidR="00F56596" w:rsidRPr="00466CB3" w:rsidRDefault="00F56596">
    <w:pPr>
      <w:pStyle w:val="FSHRub1"/>
    </w:pPr>
    <w:r w:rsidRPr="00466CB3">
      <w:t>Motion till riksdagen</w:t>
    </w:r>
    <w:r w:rsidRPr="00466CB3">
      <w:br/>
    </w:r>
    <w:r w:rsidRPr="00466CB3">
      <w:fldChar w:fldCharType="begin" w:fldLock="1"/>
    </w:r>
    <w:r w:rsidRPr="00466CB3">
      <w:instrText xml:space="preserve"> DOCPROPERTY "YearUser" *\charformat </w:instrText>
    </w:r>
    <w:r w:rsidRPr="00466CB3">
      <w:fldChar w:fldCharType="separate"/>
    </w:r>
    <w:r w:rsidRPr="00466CB3">
      <w:t>2005/06</w:t>
    </w:r>
    <w:r w:rsidRPr="00466CB3">
      <w:fldChar w:fldCharType="end"/>
    </w:r>
    <w:r w:rsidRPr="00466CB3">
      <w:t>:</w:t>
    </w:r>
    <w:r w:rsidRPr="00466CB3">
      <w:fldChar w:fldCharType="begin" w:fldLock="1"/>
    </w:r>
    <w:r w:rsidRPr="00466CB3">
      <w:instrText xml:space="preserve"> DOCPROPERTY "Motionsnummer" *\charformat </w:instrText>
    </w:r>
    <w:r w:rsidRPr="00466CB3">
      <w:fldChar w:fldCharType="separate"/>
    </w:r>
    <w:r w:rsidRPr="00466CB3">
      <w:t>Sf225</w:t>
    </w:r>
    <w:r w:rsidRPr="00466CB3">
      <w:fldChar w:fldCharType="end"/>
    </w:r>
  </w:p>
  <w:p w:rsidR="00F56596" w:rsidRPr="00466CB3" w:rsidRDefault="00F56596">
    <w:pPr>
      <w:pStyle w:val="FSHNormalS5"/>
    </w:pPr>
    <w:r w:rsidRPr="00466CB3">
      <w:fldChar w:fldCharType="begin" w:fldLock="1"/>
    </w:r>
    <w:r w:rsidRPr="00466CB3">
      <w:instrText xml:space="preserve"> DOCPROPERTY "MotionarText" *\charformat </w:instrText>
    </w:r>
    <w:r w:rsidRPr="00466CB3">
      <w:fldChar w:fldCharType="separate"/>
    </w:r>
    <w:r w:rsidRPr="00466CB3">
      <w:t>av Rigmor Stenmark (c)</w:t>
    </w:r>
    <w:r w:rsidRPr="00466CB3">
      <w:fldChar w:fldCharType="end"/>
    </w:r>
    <w:r w:rsidRPr="00466CB3">
      <w:br/>
    </w:r>
    <w:r w:rsidRPr="00466CB3">
      <w:fldChar w:fldCharType="begin" w:fldLock="1"/>
    </w:r>
    <w:r w:rsidRPr="00466CB3">
      <w:instrText xml:space="preserve"> DOCPROPERTY "SvarFrasKort" *\charformat </w:instrText>
    </w:r>
    <w:r w:rsidRPr="00466CB3">
      <w:fldChar w:fldCharType="end"/>
    </w:r>
  </w:p>
  <w:p w:rsidR="00F56596" w:rsidRPr="00466CB3" w:rsidRDefault="00F56596">
    <w:pPr>
      <w:pStyle w:val="FSHTitel"/>
    </w:pPr>
    <w:r w:rsidRPr="00466CB3">
      <w:fldChar w:fldCharType="begin" w:fldLock="1"/>
    </w:r>
    <w:r w:rsidRPr="00466CB3">
      <w:instrText xml:space="preserve"> DOCPROPERTY</w:instrText>
    </w:r>
    <w:r w:rsidRPr="00466CB3">
      <w:rPr>
        <w:sz w:val="18"/>
      </w:rPr>
      <w:instrText xml:space="preserve"> "RubrikSvar" *\charformat </w:instrText>
    </w:r>
    <w:r w:rsidRPr="00466CB3">
      <w:fldChar w:fldCharType="separate"/>
    </w:r>
    <w:r w:rsidRPr="00466CB3">
      <w:t>Arbetsplatsrelaterade sjukskrivningar</w:t>
    </w:r>
    <w:r w:rsidRPr="00466CB3">
      <w:fldChar w:fldCharType="end"/>
    </w:r>
  </w:p>
  <w:p w:rsidR="00F56596" w:rsidRPr="00466CB3" w:rsidRDefault="00F56596" w:rsidP="00F5659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3043342">
    <w:abstractNumId w:val="13"/>
  </w:num>
  <w:num w:numId="2" w16cid:durableId="1869022289">
    <w:abstractNumId w:val="10"/>
  </w:num>
  <w:num w:numId="3" w16cid:durableId="1116634589">
    <w:abstractNumId w:val="11"/>
  </w:num>
  <w:num w:numId="4" w16cid:durableId="1490631950">
    <w:abstractNumId w:val="12"/>
  </w:num>
  <w:num w:numId="5" w16cid:durableId="11105754">
    <w:abstractNumId w:val="8"/>
  </w:num>
  <w:num w:numId="6" w16cid:durableId="2130464635">
    <w:abstractNumId w:val="3"/>
  </w:num>
  <w:num w:numId="7" w16cid:durableId="1422028082">
    <w:abstractNumId w:val="2"/>
  </w:num>
  <w:num w:numId="8" w16cid:durableId="1844470710">
    <w:abstractNumId w:val="1"/>
  </w:num>
  <w:num w:numId="9" w16cid:durableId="348456959">
    <w:abstractNumId w:val="0"/>
  </w:num>
  <w:num w:numId="10" w16cid:durableId="1670710867">
    <w:abstractNumId w:val="9"/>
  </w:num>
  <w:num w:numId="11" w16cid:durableId="1464739422">
    <w:abstractNumId w:val="7"/>
  </w:num>
  <w:num w:numId="12" w16cid:durableId="607129676">
    <w:abstractNumId w:val="6"/>
  </w:num>
  <w:num w:numId="13" w16cid:durableId="1649285884">
    <w:abstractNumId w:val="5"/>
  </w:num>
  <w:num w:numId="14" w16cid:durableId="1623075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941AB4"/>
    <w:rsid w:val="00064BC3"/>
    <w:rsid w:val="00066775"/>
    <w:rsid w:val="00072FB9"/>
    <w:rsid w:val="00100531"/>
    <w:rsid w:val="00167BF9"/>
    <w:rsid w:val="00201DFB"/>
    <w:rsid w:val="00204A63"/>
    <w:rsid w:val="00212FF1"/>
    <w:rsid w:val="00230193"/>
    <w:rsid w:val="0025068A"/>
    <w:rsid w:val="002818D3"/>
    <w:rsid w:val="002D11A8"/>
    <w:rsid w:val="00445271"/>
    <w:rsid w:val="00466CB3"/>
    <w:rsid w:val="004A0504"/>
    <w:rsid w:val="004E38D9"/>
    <w:rsid w:val="00740D6D"/>
    <w:rsid w:val="00794149"/>
    <w:rsid w:val="007B67A7"/>
    <w:rsid w:val="007C0A10"/>
    <w:rsid w:val="007C6092"/>
    <w:rsid w:val="00853D46"/>
    <w:rsid w:val="00941AB4"/>
    <w:rsid w:val="00A053C6"/>
    <w:rsid w:val="00B13BF0"/>
    <w:rsid w:val="00C1285C"/>
    <w:rsid w:val="00C27B7D"/>
    <w:rsid w:val="00CE59B5"/>
    <w:rsid w:val="00D1174F"/>
    <w:rsid w:val="00DC6C70"/>
    <w:rsid w:val="00E22893"/>
    <w:rsid w:val="00E360DE"/>
    <w:rsid w:val="00E75D28"/>
    <w:rsid w:val="00E84F25"/>
    <w:rsid w:val="00EF4FAC"/>
    <w:rsid w:val="00F565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AA3030-5282-4376-A231-DE33A688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56596"/>
    <w:pPr>
      <w:spacing w:after="250"/>
    </w:pPr>
  </w:style>
  <w:style w:type="paragraph" w:customStyle="1" w:styleId="Hemstlatt">
    <w:name w:val="Hemstl_att"/>
    <w:aliases w:val="HemstPunkt,HemstPunktFlera,HemställansPunkt,Förslagstext"/>
    <w:basedOn w:val="Normal"/>
    <w:next w:val="Normal"/>
    <w:rsid w:val="00F5659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53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223</Words>
  <Characters>1324</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Sf225</vt:lpstr>
    </vt:vector>
  </TitlesOfParts>
  <Company>Riksdagen</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Sf225</dc:title>
  <dc:subject>Sf225</dc:subject>
  <dc:creator>Riksdagen</dc:creator>
  <cp:keywords>Riksdagen</cp:keywords>
  <dc:description/>
  <cp:lastModifiedBy>Lars Brink</cp:lastModifiedBy>
  <cp:revision>2</cp:revision>
  <cp:lastPrinted>2005-11-05T08:56:00Z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Arbetsplatsrelaterade sjukskrivningar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Arbetsplatsrelaterade sjukskrivningar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Rigmor Stenmark (c)</vt:lpwstr>
  </property>
  <property fmtid="{D5CDD505-2E9C-101B-9397-08002B2CF9AE}" pid="26" name="MotionarLista">
    <vt:lpwstr>Stenmark, Rigmor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20052006000000000099000004100069</vt:lpwstr>
  </property>
  <property fmtid="{D5CDD505-2E9C-101B-9397-08002B2CF9AE}" pid="47" name="datum">
    <vt:lpwstr>050922</vt:lpwstr>
  </property>
  <property fmtid="{D5CDD505-2E9C-101B-9397-08002B2CF9AE}" pid="48" name="avsändar-e-post">
    <vt:lpwstr>maud.klerby@riksdagen.se</vt:lpwstr>
  </property>
  <property fmtid="{D5CDD505-2E9C-101B-9397-08002B2CF9AE}" pid="49" name="id">
    <vt:lpwstr>20052006000000000099000004100069</vt:lpwstr>
  </property>
  <property fmtid="{D5CDD505-2E9C-101B-9397-08002B2CF9AE}" pid="50" name="nummer">
    <vt:lpwstr>225</vt:lpwstr>
  </property>
  <property fmtid="{D5CDD505-2E9C-101B-9397-08002B2CF9AE}" pid="51" name="utskottsbeteckning">
    <vt:lpwstr>Sf</vt:lpwstr>
  </property>
</Properties>
</file>