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70BD" w:rsidRPr="004C7A70" w:rsidRDefault="004770BD" w:rsidP="004C1489">
      <w:pPr>
        <w:pStyle w:val="Hemstlrubrik"/>
        <w:spacing w:before="600"/>
      </w:pPr>
      <w:r w:rsidRPr="004C7A70">
        <w:t>Förslag till riksdagsbeslut</w:t>
      </w:r>
    </w:p>
    <w:p w:rsidR="004770BD" w:rsidRPr="004C7A70" w:rsidRDefault="004770BD" w:rsidP="004770BD">
      <w:pPr>
        <w:pStyle w:val="Hemstlatt"/>
      </w:pPr>
      <w:r w:rsidRPr="004C7A70">
        <w:t>Riksdagen tillkännager för regeringen som sin mening vad i motionen anförs om värdet av att användningen av E</w:t>
      </w:r>
      <w:r w:rsidR="000F4AD0" w:rsidRPr="004C7A70">
        <w:t>U</w:t>
      </w:r>
      <w:r w:rsidR="00401F93" w:rsidRPr="004C7A70">
        <w:t>-</w:t>
      </w:r>
      <w:r w:rsidRPr="004C7A70">
        <w:t>flaggan stimuleras.</w:t>
      </w:r>
    </w:p>
    <w:p w:rsidR="00E84F25" w:rsidRPr="004C7A70" w:rsidRDefault="007C6092" w:rsidP="00E22893">
      <w:pPr>
        <w:pStyle w:val="Rubrik1"/>
      </w:pPr>
      <w:r w:rsidRPr="004C7A70">
        <w:t>Motivering</w:t>
      </w:r>
    </w:p>
    <w:p w:rsidR="004770BD" w:rsidRPr="004C7A70" w:rsidRDefault="004770BD" w:rsidP="004770BD">
      <w:r w:rsidRPr="004C7A70">
        <w:t>För att stimulera användningen av svenska flaggan finns Riks</w:t>
      </w:r>
      <w:r w:rsidR="000F4AD0" w:rsidRPr="004C7A70">
        <w:t xml:space="preserve">kommittén </w:t>
      </w:r>
      <w:r w:rsidRPr="004C7A70">
        <w:t xml:space="preserve">Sveriges </w:t>
      </w:r>
      <w:r w:rsidR="000F4AD0" w:rsidRPr="004C7A70">
        <w:t>Nationaldag. Det är e</w:t>
      </w:r>
      <w:r w:rsidRPr="004C7A70">
        <w:t>n stiftelse som årligen delar ut flaggor och fanor till enskilda och föreningar. En regionalt förankrad, väl etablerad och väl fungerande organisation hanterar detta.</w:t>
      </w:r>
    </w:p>
    <w:p w:rsidR="004770BD" w:rsidRPr="004C7A70" w:rsidRDefault="004770BD" w:rsidP="00401F93">
      <w:pPr>
        <w:pStyle w:val="Normaltindrag"/>
      </w:pPr>
      <w:r w:rsidRPr="004C7A70">
        <w:t>S</w:t>
      </w:r>
      <w:r w:rsidR="000F4AD0" w:rsidRPr="004C7A70">
        <w:t>verige är en del av Europeiska u</w:t>
      </w:r>
      <w:r w:rsidRPr="004C7A70">
        <w:t>nionen, efter att folket så bestämt i en folkomröstning. Medlemskapet är ingen tillfällighet utan grundar sig i en övertygelse om att fördjupat samråd och samarbete mellan Europas länder gynnar en fredlig utveckling av allt bättre livsbetingelser för alltfler. Vi har anledning att känna oss stolta att vara med i denna gemenskap, som numera är en del av vår nationella identitet.</w:t>
      </w:r>
    </w:p>
    <w:p w:rsidR="004770BD" w:rsidRPr="004C7A70" w:rsidRDefault="004770BD" w:rsidP="00401F93">
      <w:pPr>
        <w:pStyle w:val="Normaltindrag"/>
      </w:pPr>
      <w:r w:rsidRPr="004C7A70">
        <w:t xml:space="preserve">Många ser ett värde att med svenska flaggan markera samhörighet med Sverige. På samma sätt ser vi och många med oss ett värde i att med </w:t>
      </w:r>
      <w:r w:rsidR="000F4AD0" w:rsidRPr="004C7A70">
        <w:t>EU-flaggan markera</w:t>
      </w:r>
      <w:r w:rsidRPr="004C7A70">
        <w:t xml:space="preserve"> samhörighet med övriga Europa. De lokala kommittéerna och ombuden har av och till fått förfrågningar om det inte också vore möjligt at</w:t>
      </w:r>
      <w:r w:rsidR="003605EA" w:rsidRPr="004C7A70">
        <w:t>t få hjälp av Riks</w:t>
      </w:r>
      <w:r w:rsidR="000F4AD0" w:rsidRPr="004C7A70">
        <w:t>kommittén</w:t>
      </w:r>
      <w:r w:rsidRPr="004C7A70">
        <w:t xml:space="preserve"> att skaffa </w:t>
      </w:r>
      <w:r w:rsidR="000F4AD0" w:rsidRPr="004C7A70">
        <w:t>EU-</w:t>
      </w:r>
      <w:r w:rsidRPr="004C7A70">
        <w:t>flaggan. Föreningens stadgar och ekonomi har hittills inte tillåtit detta.</w:t>
      </w:r>
    </w:p>
    <w:p w:rsidR="004770BD" w:rsidRPr="004C7A70" w:rsidRDefault="004770BD" w:rsidP="00401F93">
      <w:pPr>
        <w:pStyle w:val="Normaltindrag"/>
      </w:pPr>
      <w:r w:rsidRPr="004C7A70">
        <w:rPr>
          <w:spacing w:val="-2"/>
          <w:szCs w:val="19"/>
        </w:rPr>
        <w:t>Enligt företrädare för Riks</w:t>
      </w:r>
      <w:r w:rsidR="000F4AD0" w:rsidRPr="004C7A70">
        <w:rPr>
          <w:spacing w:val="-2"/>
          <w:szCs w:val="19"/>
        </w:rPr>
        <w:t>kommittén</w:t>
      </w:r>
      <w:r w:rsidRPr="004C7A70">
        <w:rPr>
          <w:spacing w:val="-2"/>
          <w:szCs w:val="19"/>
        </w:rPr>
        <w:t xml:space="preserve"> Sveriges </w:t>
      </w:r>
      <w:r w:rsidR="000F4AD0" w:rsidRPr="004C7A70">
        <w:rPr>
          <w:spacing w:val="-2"/>
          <w:szCs w:val="19"/>
        </w:rPr>
        <w:t xml:space="preserve">Nationaldag </w:t>
      </w:r>
      <w:r w:rsidRPr="004C7A70">
        <w:rPr>
          <w:spacing w:val="-2"/>
          <w:szCs w:val="19"/>
        </w:rPr>
        <w:t xml:space="preserve">finns inga </w:t>
      </w:r>
      <w:r w:rsidRPr="004C7A70">
        <w:t>org</w:t>
      </w:r>
      <w:r w:rsidRPr="004C7A70">
        <w:t>a</w:t>
      </w:r>
      <w:r w:rsidRPr="004C7A70">
        <w:t>nisa</w:t>
      </w:r>
      <w:r w:rsidR="000F4AD0" w:rsidRPr="004C7A70">
        <w:softHyphen/>
      </w:r>
      <w:r w:rsidRPr="004C7A70">
        <w:t xml:space="preserve">toriska eller administrativa hinder eller svårigheter mot att </w:t>
      </w:r>
      <w:r w:rsidR="004C1489" w:rsidRPr="004C7A70">
        <w:t>Riksko</w:t>
      </w:r>
      <w:r w:rsidR="004C1489" w:rsidRPr="004C7A70">
        <w:t>m</w:t>
      </w:r>
      <w:r w:rsidR="004C1489" w:rsidRPr="004C7A70">
        <w:t xml:space="preserve">mittén </w:t>
      </w:r>
      <w:r w:rsidRPr="004C7A70">
        <w:t xml:space="preserve">skulle kunna ta ansvar för motsvarande utdelning av </w:t>
      </w:r>
      <w:r w:rsidR="000F4AD0" w:rsidRPr="004C7A70">
        <w:t>EU-</w:t>
      </w:r>
      <w:r w:rsidRPr="004C7A70">
        <w:t>flaggan.</w:t>
      </w:r>
      <w:r w:rsidR="00362B52" w:rsidRPr="004C7A70">
        <w:t xml:space="preserve"> </w:t>
      </w:r>
      <w:r w:rsidRPr="004C7A70">
        <w:t>Vi ser det som angeläget att regeringen på lämpligt sätt initierar en utökning av stif</w:t>
      </w:r>
      <w:r w:rsidR="000F4AD0" w:rsidRPr="004C7A70">
        <w:t>te</w:t>
      </w:r>
      <w:r w:rsidR="000F4AD0" w:rsidRPr="004C7A70">
        <w:t>l</w:t>
      </w:r>
      <w:r w:rsidR="000F4AD0" w:rsidRPr="004C7A70">
        <w:t>sens uppdrag och möjligheter</w:t>
      </w:r>
      <w:r w:rsidRPr="004C7A70">
        <w:t xml:space="preserve"> för utdelning också av </w:t>
      </w:r>
      <w:r w:rsidR="000F4AD0" w:rsidRPr="004C7A70">
        <w:t>EU-</w:t>
      </w:r>
      <w:r w:rsidRPr="004C7A70">
        <w:t>flaggan.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C1489" w:rsidRPr="004C7A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C1489" w:rsidRPr="004C7A70" w:rsidRDefault="004C1489" w:rsidP="004C1489">
            <w:pPr>
              <w:pStyle w:val="UnderskriftDatum"/>
              <w:spacing w:before="240"/>
            </w:pPr>
            <w:r w:rsidRPr="004C7A70">
              <w:t>Stockholm den 29 september 2005</w:t>
            </w:r>
          </w:p>
        </w:tc>
        <w:tc>
          <w:tcPr>
            <w:tcW w:w="3047" w:type="dxa"/>
          </w:tcPr>
          <w:p w:rsidR="004C1489" w:rsidRPr="004C7A70" w:rsidRDefault="004C1489" w:rsidP="004C1489">
            <w:pPr>
              <w:pStyle w:val="Underskrifter"/>
              <w:spacing w:before="240"/>
            </w:pPr>
          </w:p>
        </w:tc>
      </w:tr>
      <w:tr w:rsidR="004C1489" w:rsidRPr="004C7A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C1489" w:rsidRPr="004C7A70" w:rsidRDefault="004C1489" w:rsidP="004C1489">
            <w:pPr>
              <w:pStyle w:val="Underskrifter"/>
            </w:pPr>
            <w:r w:rsidRPr="004C7A70">
              <w:t>Torsten Lindström (kd)</w:t>
            </w:r>
          </w:p>
        </w:tc>
        <w:tc>
          <w:tcPr>
            <w:tcW w:w="3047" w:type="dxa"/>
          </w:tcPr>
          <w:p w:rsidR="004C1489" w:rsidRPr="004C7A70" w:rsidRDefault="004C1489" w:rsidP="004C1489">
            <w:pPr>
              <w:pStyle w:val="Underskrifter"/>
            </w:pPr>
            <w:r w:rsidRPr="004C7A70">
              <w:t>Olle Sandahl (kd)</w:t>
            </w:r>
          </w:p>
        </w:tc>
      </w:tr>
    </w:tbl>
    <w:p w:rsidR="004770BD" w:rsidRPr="004C7A70" w:rsidRDefault="004770BD" w:rsidP="004C1489">
      <w:pPr>
        <w:pStyle w:val="Normaltindrag"/>
      </w:pPr>
    </w:p>
    <w:sectPr w:rsidR="004770BD" w:rsidRPr="004C7A70" w:rsidSect="000F4A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3E8" w:rsidRPr="004C7A70" w:rsidRDefault="008023E8">
      <w:r w:rsidRPr="004C7A70">
        <w:separator/>
      </w:r>
    </w:p>
  </w:endnote>
  <w:endnote w:type="continuationSeparator" w:id="0">
    <w:p w:rsidR="008023E8" w:rsidRPr="004C7A70" w:rsidRDefault="008023E8">
      <w:r w:rsidRPr="004C7A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489" w:rsidRPr="004C7A70" w:rsidRDefault="004C7A70" w:rsidP="000F4AD0">
    <w:pPr>
      <w:pStyle w:val="Sidfot"/>
    </w:pPr>
    <w:r w:rsidRPr="004C7A7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88237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489" w:rsidRDefault="004C14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E5A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1489" w:rsidRDefault="004C14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E5A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489" w:rsidRPr="004C7A70" w:rsidRDefault="004C7A70" w:rsidP="000F4AD0">
    <w:pPr>
      <w:pStyle w:val="Sidfot"/>
    </w:pPr>
    <w:r w:rsidRPr="004C7A7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86462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489" w:rsidRDefault="004C14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E5A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1489" w:rsidRDefault="004C14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E5A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489" w:rsidRPr="004C7A70" w:rsidRDefault="004C7A70" w:rsidP="000F4AD0">
    <w:pPr>
      <w:pStyle w:val="Sidfot"/>
    </w:pPr>
    <w:r w:rsidRPr="004C7A7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80519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489" w:rsidRDefault="004C14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E5A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1489" w:rsidRDefault="004C14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E5A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3E8" w:rsidRPr="004C7A70" w:rsidRDefault="008023E8">
      <w:r w:rsidRPr="004C7A70">
        <w:separator/>
      </w:r>
    </w:p>
  </w:footnote>
  <w:footnote w:type="continuationSeparator" w:id="0">
    <w:p w:rsidR="008023E8" w:rsidRPr="004C7A70" w:rsidRDefault="008023E8">
      <w:r w:rsidRPr="004C7A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489" w:rsidRPr="004C7A70" w:rsidRDefault="004C7A70" w:rsidP="000F4AD0">
    <w:pPr>
      <w:pStyle w:val="Sidhuvud"/>
    </w:pPr>
    <w:r w:rsidRPr="004C7A7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24939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489" w:rsidRDefault="004C14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E5A5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E5A5D">
                            <w:t>K397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1489" w:rsidRDefault="004C14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E5A5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E5A5D">
                      <w:t>K397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489" w:rsidRPr="004C7A70" w:rsidRDefault="004C7A70" w:rsidP="000F4AD0">
    <w:pPr>
      <w:pStyle w:val="Sidhuvud"/>
    </w:pPr>
    <w:r w:rsidRPr="004C7A7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37327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489" w:rsidRDefault="004C14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E5A5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E5A5D">
                            <w:t>K397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1489" w:rsidRDefault="004C14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E5A5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E5A5D">
                      <w:t>K397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489" w:rsidRPr="004C7A70" w:rsidRDefault="004C1489">
    <w:pPr>
      <w:pStyle w:val="FSHNormal"/>
      <w:tabs>
        <w:tab w:val="right" w:pos="5840"/>
      </w:tabs>
    </w:pPr>
    <w:r w:rsidRPr="004C7A70">
      <w:br/>
    </w:r>
    <w:r w:rsidRPr="004C7A70">
      <w:fldChar w:fldCharType="begin" w:fldLock="1"/>
    </w:r>
    <w:r w:rsidRPr="004C7A70">
      <w:instrText xml:space="preserve"> DOCPROPERTY</w:instrText>
    </w:r>
    <w:r w:rsidRPr="004C7A70">
      <w:rPr>
        <w:sz w:val="18"/>
      </w:rPr>
      <w:instrText xml:space="preserve"> "YearUser" *\charformat </w:instrText>
    </w:r>
    <w:r w:rsidRPr="004C7A70">
      <w:fldChar w:fldCharType="separate"/>
    </w:r>
    <w:r w:rsidR="000E5A5D" w:rsidRPr="004C7A70">
      <w:t>2005/06</w:t>
    </w:r>
    <w:r w:rsidRPr="004C7A70">
      <w:fldChar w:fldCharType="end"/>
    </w:r>
    <w:r w:rsidRPr="004C7A70">
      <w:t xml:space="preserve"> </w:t>
    </w:r>
    <w:r w:rsidRPr="004C7A70">
      <w:tab/>
      <w:t xml:space="preserve">mnr: </w:t>
    </w:r>
    <w:r w:rsidRPr="004C7A70">
      <w:fldChar w:fldCharType="begin" w:fldLock="1"/>
    </w:r>
    <w:r w:rsidRPr="004C7A70">
      <w:instrText xml:space="preserve"> DOCPROPERTY</w:instrText>
    </w:r>
    <w:r w:rsidRPr="004C7A70">
      <w:rPr>
        <w:sz w:val="18"/>
      </w:rPr>
      <w:instrText xml:space="preserve"> "Motionsnummer" *\charformat </w:instrText>
    </w:r>
    <w:r w:rsidRPr="004C7A70">
      <w:fldChar w:fldCharType="separate"/>
    </w:r>
    <w:r w:rsidR="000E5A5D" w:rsidRPr="004C7A70">
      <w:t>K397</w:t>
    </w:r>
    <w:r w:rsidRPr="004C7A70">
      <w:fldChar w:fldCharType="end"/>
    </w:r>
    <w:r w:rsidRPr="004C7A70">
      <w:br/>
    </w:r>
    <w:r w:rsidRPr="004C7A70">
      <w:fldChar w:fldCharType="begin" w:fldLock="1"/>
    </w:r>
    <w:r w:rsidRPr="004C7A70">
      <w:instrText xml:space="preserve"> DOCPROPERTY</w:instrText>
    </w:r>
    <w:r w:rsidRPr="004C7A70">
      <w:rPr>
        <w:sz w:val="18"/>
      </w:rPr>
      <w:instrText xml:space="preserve"> "Samling" *\charformat </w:instrText>
    </w:r>
    <w:r w:rsidRPr="004C7A70">
      <w:fldChar w:fldCharType="end"/>
    </w:r>
    <w:r w:rsidRPr="004C7A70">
      <w:tab/>
      <w:t xml:space="preserve">pnr: </w:t>
    </w:r>
    <w:r w:rsidRPr="004C7A70">
      <w:fldChar w:fldCharType="begin" w:fldLock="1"/>
    </w:r>
    <w:r w:rsidRPr="004C7A70">
      <w:instrText xml:space="preserve"> DOCPROPERTY</w:instrText>
    </w:r>
    <w:r w:rsidRPr="004C7A70">
      <w:rPr>
        <w:sz w:val="18"/>
      </w:rPr>
      <w:instrText xml:space="preserve"> "Partinummer" *\charformat </w:instrText>
    </w:r>
    <w:r w:rsidRPr="004C7A70">
      <w:fldChar w:fldCharType="separate"/>
    </w:r>
    <w:r w:rsidR="000E5A5D" w:rsidRPr="004C7A70">
      <w:t>kd934</w:t>
    </w:r>
    <w:r w:rsidRPr="004C7A70">
      <w:fldChar w:fldCharType="end"/>
    </w:r>
  </w:p>
  <w:p w:rsidR="004C1489" w:rsidRPr="004C7A70" w:rsidRDefault="004C1489">
    <w:pPr>
      <w:pStyle w:val="FSHRub1"/>
    </w:pPr>
    <w:r w:rsidRPr="004C7A70">
      <w:t>Motion till riksdagen</w:t>
    </w:r>
    <w:r w:rsidRPr="004C7A70">
      <w:br/>
    </w:r>
    <w:r w:rsidRPr="004C7A70">
      <w:fldChar w:fldCharType="begin" w:fldLock="1"/>
    </w:r>
    <w:r w:rsidRPr="004C7A70">
      <w:instrText xml:space="preserve"> DOCPROPERTY "YearUser" *\charformat </w:instrText>
    </w:r>
    <w:r w:rsidRPr="004C7A70">
      <w:fldChar w:fldCharType="separate"/>
    </w:r>
    <w:r w:rsidR="000E5A5D" w:rsidRPr="004C7A70">
      <w:t>2005/06</w:t>
    </w:r>
    <w:r w:rsidRPr="004C7A70">
      <w:fldChar w:fldCharType="end"/>
    </w:r>
    <w:r w:rsidRPr="004C7A70">
      <w:t>:</w:t>
    </w:r>
    <w:r w:rsidRPr="004C7A70">
      <w:fldChar w:fldCharType="begin" w:fldLock="1"/>
    </w:r>
    <w:r w:rsidRPr="004C7A70">
      <w:instrText xml:space="preserve"> DOCPROPERTY "Motionsnummer" *\charformat </w:instrText>
    </w:r>
    <w:r w:rsidRPr="004C7A70">
      <w:fldChar w:fldCharType="separate"/>
    </w:r>
    <w:r w:rsidR="000E5A5D" w:rsidRPr="004C7A70">
      <w:t>K397</w:t>
    </w:r>
    <w:r w:rsidRPr="004C7A70">
      <w:fldChar w:fldCharType="end"/>
    </w:r>
  </w:p>
  <w:p w:rsidR="004C1489" w:rsidRPr="004C7A70" w:rsidRDefault="004C1489">
    <w:pPr>
      <w:pStyle w:val="FSHNormalS5"/>
    </w:pPr>
    <w:r w:rsidRPr="004C7A70">
      <w:fldChar w:fldCharType="begin" w:fldLock="1"/>
    </w:r>
    <w:r w:rsidRPr="004C7A70">
      <w:instrText xml:space="preserve"> DOCPROPERTY "MotionarText" *\charformat </w:instrText>
    </w:r>
    <w:r w:rsidRPr="004C7A70">
      <w:fldChar w:fldCharType="separate"/>
    </w:r>
    <w:r w:rsidR="000E5A5D" w:rsidRPr="004C7A70">
      <w:t>av Torsten Lindström och Olle Sandahl (kd)</w:t>
    </w:r>
    <w:r w:rsidRPr="004C7A70">
      <w:fldChar w:fldCharType="end"/>
    </w:r>
    <w:r w:rsidRPr="004C7A70">
      <w:br/>
    </w:r>
    <w:r w:rsidRPr="004C7A70">
      <w:fldChar w:fldCharType="begin" w:fldLock="1"/>
    </w:r>
    <w:r w:rsidRPr="004C7A70">
      <w:instrText xml:space="preserve"> DOCPROPERTY "SvarFrasKort" *\charformat </w:instrText>
    </w:r>
    <w:r w:rsidRPr="004C7A70">
      <w:fldChar w:fldCharType="end"/>
    </w:r>
  </w:p>
  <w:p w:rsidR="004C1489" w:rsidRPr="004C7A70" w:rsidRDefault="004C1489">
    <w:pPr>
      <w:pStyle w:val="FSHTitel"/>
    </w:pPr>
    <w:r w:rsidRPr="004C7A70">
      <w:fldChar w:fldCharType="begin" w:fldLock="1"/>
    </w:r>
    <w:r w:rsidRPr="004C7A70">
      <w:instrText xml:space="preserve"> DOCPROPERTY</w:instrText>
    </w:r>
    <w:r w:rsidRPr="004C7A70">
      <w:rPr>
        <w:sz w:val="18"/>
      </w:rPr>
      <w:instrText xml:space="preserve"> "RubrikSvar" *\charformat </w:instrText>
    </w:r>
    <w:r w:rsidRPr="004C7A70">
      <w:fldChar w:fldCharType="separate"/>
    </w:r>
    <w:r w:rsidR="000E5A5D" w:rsidRPr="004C7A70">
      <w:t>EU-flaggan</w:t>
    </w:r>
    <w:r w:rsidRPr="004C7A70">
      <w:fldChar w:fldCharType="end"/>
    </w:r>
  </w:p>
  <w:p w:rsidR="004C1489" w:rsidRPr="004C7A70" w:rsidRDefault="004C1489" w:rsidP="000F4AD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FFFFFFFF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05791">
    <w:abstractNumId w:val="13"/>
  </w:num>
  <w:num w:numId="2" w16cid:durableId="1179394937">
    <w:abstractNumId w:val="10"/>
  </w:num>
  <w:num w:numId="3" w16cid:durableId="137262224">
    <w:abstractNumId w:val="11"/>
  </w:num>
  <w:num w:numId="4" w16cid:durableId="53698592">
    <w:abstractNumId w:val="12"/>
  </w:num>
  <w:num w:numId="5" w16cid:durableId="96802236">
    <w:abstractNumId w:val="8"/>
  </w:num>
  <w:num w:numId="6" w16cid:durableId="199361806">
    <w:abstractNumId w:val="3"/>
  </w:num>
  <w:num w:numId="7" w16cid:durableId="506335697">
    <w:abstractNumId w:val="2"/>
  </w:num>
  <w:num w:numId="8" w16cid:durableId="1095252379">
    <w:abstractNumId w:val="1"/>
  </w:num>
  <w:num w:numId="9" w16cid:durableId="595671978">
    <w:abstractNumId w:val="0"/>
  </w:num>
  <w:num w:numId="10" w16cid:durableId="512691604">
    <w:abstractNumId w:val="9"/>
  </w:num>
  <w:num w:numId="11" w16cid:durableId="430206168">
    <w:abstractNumId w:val="7"/>
  </w:num>
  <w:num w:numId="12" w16cid:durableId="1968119431">
    <w:abstractNumId w:val="6"/>
  </w:num>
  <w:num w:numId="13" w16cid:durableId="1420059569">
    <w:abstractNumId w:val="5"/>
  </w:num>
  <w:num w:numId="14" w16cid:durableId="1535267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362B52"/>
    <w:rsid w:val="0004381F"/>
    <w:rsid w:val="00064BC3"/>
    <w:rsid w:val="00066775"/>
    <w:rsid w:val="00072FB9"/>
    <w:rsid w:val="000A5BA8"/>
    <w:rsid w:val="000E5A5D"/>
    <w:rsid w:val="000F4AD0"/>
    <w:rsid w:val="00100531"/>
    <w:rsid w:val="00165C8B"/>
    <w:rsid w:val="00201DFB"/>
    <w:rsid w:val="00204A63"/>
    <w:rsid w:val="00212FF1"/>
    <w:rsid w:val="00230193"/>
    <w:rsid w:val="0025068A"/>
    <w:rsid w:val="002818D3"/>
    <w:rsid w:val="002D11A8"/>
    <w:rsid w:val="002D78AC"/>
    <w:rsid w:val="003605EA"/>
    <w:rsid w:val="00362B52"/>
    <w:rsid w:val="00401F93"/>
    <w:rsid w:val="00445271"/>
    <w:rsid w:val="004770BD"/>
    <w:rsid w:val="004A0504"/>
    <w:rsid w:val="004C1489"/>
    <w:rsid w:val="004C7A70"/>
    <w:rsid w:val="004E38D9"/>
    <w:rsid w:val="005B145B"/>
    <w:rsid w:val="00630F91"/>
    <w:rsid w:val="00740D6D"/>
    <w:rsid w:val="00794149"/>
    <w:rsid w:val="007B67A7"/>
    <w:rsid w:val="007C6092"/>
    <w:rsid w:val="008023E8"/>
    <w:rsid w:val="00A053C6"/>
    <w:rsid w:val="00B13BF0"/>
    <w:rsid w:val="00B45575"/>
    <w:rsid w:val="00BD32D4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D7AC1A-A1D1-485E-B45C-BD7B69C2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165C8B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0F4AD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252</Words>
  <Characters>1453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K397</vt:lpstr>
    </vt:vector>
  </TitlesOfParts>
  <Company>Riksdagen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K397</dc:title>
  <dc:subject>K397</dc:subject>
  <dc:creator>Riksdagen</dc:creator>
  <cp:keywords>Riksdagen</cp:keywords>
  <dc:description/>
  <cp:lastModifiedBy>Lars Brink</cp:lastModifiedBy>
  <cp:revision>2</cp:revision>
  <cp:lastPrinted>2006-01-13T13:56:00Z</cp:lastPrinted>
  <dcterms:created xsi:type="dcterms:W3CDTF">2025-12-16T19:40:00Z</dcterms:created>
  <dcterms:modified xsi:type="dcterms:W3CDTF">2025-12-16T19:40:00Z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EU-flaggan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EU-flaggan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kd934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Torsten Lindström och Olle Sandahl (kd)</vt:lpwstr>
  </property>
  <property fmtid="{D5CDD505-2E9C-101B-9397-08002B2CF9AE}" pid="26" name="MotionarLista">
    <vt:lpwstr>Lindström, Torsten (kd)\Sandahl, Olle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(kd), Olle Sandahl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20052006000001070100000009340069</vt:lpwstr>
  </property>
  <property fmtid="{D5CDD505-2E9C-101B-9397-08002B2CF9AE}" pid="47" name="datum">
    <vt:lpwstr>050929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20052006000001070100000009340069</vt:lpwstr>
  </property>
  <property fmtid="{D5CDD505-2E9C-101B-9397-08002B2CF9AE}" pid="50" name="nummer">
    <vt:lpwstr>397</vt:lpwstr>
  </property>
  <property fmtid="{D5CDD505-2E9C-101B-9397-08002B2CF9AE}" pid="51" name="utskottsbeteckning">
    <vt:lpwstr>K</vt:lpwstr>
  </property>
</Properties>
</file>