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5378D" w:rsidRDefault="006E04A4">
      <w:pPr>
        <w:pStyle w:val="Dokumentbeteckning"/>
      </w:pPr>
      <w:r w:rsidRPr="0075378D">
        <w:fldChar w:fldCharType="begin" w:fldLock="1"/>
      </w:r>
      <w:r w:rsidRPr="0075378D">
        <w:instrText xml:space="preserve"> DOCPROPERTY "DocumentYear" </w:instrText>
      </w:r>
      <w:r w:rsidRPr="0075378D">
        <w:fldChar w:fldCharType="separate"/>
      </w:r>
      <w:r w:rsidR="00EF2966" w:rsidRPr="0075378D">
        <w:t>2008/09</w:t>
      </w:r>
      <w:r w:rsidRPr="0075378D">
        <w:fldChar w:fldCharType="end"/>
      </w:r>
      <w:r w:rsidRPr="0075378D">
        <w:t>:</w:t>
      </w:r>
      <w:r w:rsidRPr="0075378D">
        <w:fldChar w:fldCharType="begin" w:fldLock="1"/>
      </w:r>
      <w:r w:rsidRPr="0075378D">
        <w:instrText xml:space="preserve"> DOCPROPERTY "DocumentNumber" </w:instrText>
      </w:r>
      <w:r w:rsidRPr="0075378D">
        <w:fldChar w:fldCharType="separate"/>
      </w:r>
      <w:r w:rsidR="00EF2966" w:rsidRPr="0075378D">
        <w:t>70</w:t>
      </w:r>
      <w:r w:rsidRPr="0075378D">
        <w:fldChar w:fldCharType="end"/>
      </w:r>
    </w:p>
    <w:p w:rsidR="006E04A4" w:rsidRPr="0075378D" w:rsidRDefault="006E04A4">
      <w:pPr>
        <w:pStyle w:val="Datum"/>
        <w:outlineLvl w:val="0"/>
      </w:pPr>
      <w:r w:rsidRPr="0075378D">
        <w:fldChar w:fldCharType="begin" w:fldLock="1"/>
      </w:r>
      <w:r w:rsidRPr="0075378D">
        <w:instrText xml:space="preserve"> DOCPROPERTY "DocumentDate" </w:instrText>
      </w:r>
      <w:r w:rsidRPr="0075378D">
        <w:fldChar w:fldCharType="separate"/>
      </w:r>
      <w:r w:rsidR="00EF2966" w:rsidRPr="0075378D">
        <w:t>Fredagen den 13 februari 2009</w:t>
      </w:r>
      <w:r w:rsidRPr="0075378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53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5378D" w:rsidRDefault="002D47FF">
            <w:pPr>
              <w:pStyle w:val="Plenum"/>
              <w:tabs>
                <w:tab w:val="clear" w:pos="1418"/>
              </w:tabs>
            </w:pPr>
            <w:r w:rsidRPr="0075378D">
              <w:t>Kl.</w:t>
            </w:r>
          </w:p>
        </w:tc>
        <w:tc>
          <w:tcPr>
            <w:tcW w:w="851" w:type="dxa"/>
          </w:tcPr>
          <w:p w:rsidR="006E04A4" w:rsidRPr="0075378D" w:rsidRDefault="002D47F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5378D">
              <w:t>09.00</w:t>
            </w:r>
          </w:p>
        </w:tc>
        <w:tc>
          <w:tcPr>
            <w:tcW w:w="397" w:type="dxa"/>
          </w:tcPr>
          <w:p w:rsidR="006E04A4" w:rsidRPr="0075378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5378D" w:rsidRDefault="002D47FF">
            <w:pPr>
              <w:pStyle w:val="Plenum"/>
              <w:tabs>
                <w:tab w:val="clear" w:pos="1418"/>
              </w:tabs>
              <w:ind w:right="1"/>
            </w:pPr>
            <w:r w:rsidRPr="0075378D">
              <w:t>Interpellationssvar</w:t>
            </w:r>
          </w:p>
        </w:tc>
      </w:tr>
    </w:tbl>
    <w:p w:rsidR="006E04A4" w:rsidRPr="0075378D" w:rsidRDefault="006E04A4">
      <w:pPr>
        <w:pStyle w:val="StreckLngt"/>
      </w:pPr>
      <w:r w:rsidRPr="0075378D">
        <w:tab/>
      </w:r>
    </w:p>
    <w:p w:rsidR="00D45AE3" w:rsidRPr="0075378D" w:rsidRDefault="00D45AE3" w:rsidP="00D45AE3">
      <w:pPr>
        <w:pStyle w:val="Blankrad"/>
      </w:pPr>
      <w:r w:rsidRPr="0075378D">
        <w:t>     </w:t>
      </w:r>
    </w:p>
    <w:p w:rsidR="00B51037" w:rsidRPr="0075378D" w:rsidRDefault="00B51037" w:rsidP="00CF242C">
      <w:pPr>
        <w:pStyle w:val="Blankrad"/>
      </w:pPr>
      <w:r w:rsidRPr="0075378D">
        <w:t xml:space="preserve">     </w:t>
      </w:r>
    </w:p>
    <w:p w:rsidR="00B51037" w:rsidRPr="0075378D" w:rsidRDefault="00B51037" w:rsidP="00B51037">
      <w:pPr>
        <w:pStyle w:val="Blankrad"/>
      </w:pPr>
      <w:r w:rsidRPr="0075378D">
        <w:t>     </w:t>
      </w:r>
    </w:p>
    <w:p w:rsidR="00B51037" w:rsidRPr="0075378D" w:rsidRDefault="00B51037" w:rsidP="00B51037">
      <w:pPr>
        <w:pStyle w:val="Blankrad"/>
      </w:pPr>
      <w:r w:rsidRPr="0075378D">
        <w:t>     </w:t>
      </w:r>
    </w:p>
    <w:p w:rsidR="009A2941" w:rsidRPr="0075378D" w:rsidRDefault="009A2941">
      <w:pPr>
        <w:pStyle w:val="Blankrad"/>
      </w:pPr>
      <w:r w:rsidRPr="0075378D">
        <w:t>     </w:t>
      </w:r>
    </w:p>
    <w:p w:rsidR="002D2399" w:rsidRPr="0075378D" w:rsidRDefault="002D2399">
      <w:pPr>
        <w:pStyle w:val="Blankrad"/>
      </w:pPr>
      <w:r w:rsidRPr="00753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2399" w:rsidRPr="0075378D" w:rsidTr="00437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2399" w:rsidRPr="0075378D" w:rsidRDefault="002D2399" w:rsidP="0043781D">
            <w:pPr>
              <w:pStyle w:val="HuvudrubrikFlisteNr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HuvudrubrikEnsam"/>
            </w:pPr>
            <w:r w:rsidRPr="0075378D">
              <w:t>Avsägelse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HuvudrubrikKolumn3"/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Laila Bjurling (s) som suppleant i Nordiska rådets svenska delegation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</w:tbl>
    <w:p w:rsidR="002D2399" w:rsidRPr="0075378D" w:rsidRDefault="002D2399" w:rsidP="002D2399">
      <w:pPr>
        <w:pStyle w:val="Blankrad"/>
      </w:pPr>
      <w:r w:rsidRPr="0075378D">
        <w:t>     </w:t>
      </w:r>
    </w:p>
    <w:p w:rsidR="002D2399" w:rsidRPr="0075378D" w:rsidRDefault="002D2399" w:rsidP="002D2399">
      <w:pPr>
        <w:pStyle w:val="Blankrad"/>
      </w:pPr>
      <w:r w:rsidRPr="0075378D">
        <w:t xml:space="preserve">     </w:t>
      </w:r>
    </w:p>
    <w:p w:rsidR="00760DC8" w:rsidRPr="0075378D" w:rsidRDefault="00760DC8">
      <w:pPr>
        <w:pStyle w:val="Blankrad"/>
      </w:pPr>
      <w:r w:rsidRPr="0075378D">
        <w:t>     </w:t>
      </w:r>
    </w:p>
    <w:p w:rsidR="00760DC8" w:rsidRPr="0075378D" w:rsidRDefault="00760DC8">
      <w:pPr>
        <w:pStyle w:val="Blankrad"/>
      </w:pPr>
      <w:r w:rsidRPr="0075378D">
        <w:t>     </w:t>
      </w:r>
    </w:p>
    <w:p w:rsidR="00452522" w:rsidRPr="0075378D" w:rsidRDefault="00452522">
      <w:pPr>
        <w:pStyle w:val="Blankrad"/>
      </w:pPr>
      <w:r w:rsidRPr="0075378D">
        <w:t>     </w:t>
      </w:r>
    </w:p>
    <w:p w:rsidR="00452522" w:rsidRPr="0075378D" w:rsidRDefault="00452522">
      <w:pPr>
        <w:pStyle w:val="Blankrad"/>
      </w:pPr>
      <w:r w:rsidRPr="0075378D">
        <w:t>     </w:t>
      </w:r>
    </w:p>
    <w:p w:rsidR="00452522" w:rsidRPr="0075378D" w:rsidRDefault="00452522">
      <w:pPr>
        <w:pStyle w:val="Blankrad"/>
      </w:pPr>
      <w:r w:rsidRPr="0075378D">
        <w:t>     </w:t>
      </w:r>
    </w:p>
    <w:p w:rsidR="00452522" w:rsidRPr="0075378D" w:rsidRDefault="00452522">
      <w:pPr>
        <w:pStyle w:val="Blankrad"/>
      </w:pPr>
      <w:r w:rsidRPr="0075378D">
        <w:t>     </w:t>
      </w:r>
    </w:p>
    <w:p w:rsidR="00452522" w:rsidRPr="0075378D" w:rsidRDefault="00452522">
      <w:pPr>
        <w:pStyle w:val="Blankrad"/>
      </w:pPr>
      <w:r w:rsidRPr="0075378D">
        <w:t>     </w:t>
      </w:r>
    </w:p>
    <w:p w:rsidR="002D2399" w:rsidRPr="0075378D" w:rsidRDefault="002D2399">
      <w:pPr>
        <w:pStyle w:val="Blankrad"/>
      </w:pPr>
      <w:r w:rsidRPr="00753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2399" w:rsidRPr="0075378D" w:rsidTr="00437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2399" w:rsidRPr="0075378D" w:rsidRDefault="002D2399" w:rsidP="0043781D">
            <w:pPr>
              <w:pStyle w:val="FlistaNrRubrik"/>
            </w:pPr>
          </w:p>
          <w:p w:rsidR="002D2399" w:rsidRPr="0075378D" w:rsidRDefault="002D2399" w:rsidP="0043781D">
            <w:pPr>
              <w:pStyle w:val="FlistaNrText"/>
              <w:numPr>
                <w:ilvl w:val="0"/>
                <w:numId w:val="0"/>
              </w:numPr>
            </w:pPr>
          </w:p>
          <w:p w:rsidR="002D2399" w:rsidRPr="0075378D" w:rsidRDefault="002D2399" w:rsidP="0043781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HuvudrubrikEnsam"/>
            </w:pPr>
            <w:r w:rsidRPr="0075378D">
              <w:t>Anmälan om sammansatt utrikes- och försvarsutskott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HuvudrubrikKolumn3"/>
            </w:pPr>
          </w:p>
        </w:tc>
      </w:tr>
    </w:tbl>
    <w:p w:rsidR="002D2399" w:rsidRPr="0075378D" w:rsidRDefault="002D2399" w:rsidP="002D2399">
      <w:pPr>
        <w:pStyle w:val="Blankrad"/>
      </w:pPr>
      <w:r w:rsidRPr="0075378D">
        <w:t>     </w:t>
      </w:r>
    </w:p>
    <w:p w:rsidR="002D2399" w:rsidRPr="0075378D" w:rsidRDefault="002D2399" w:rsidP="002D2399">
      <w:pPr>
        <w:pStyle w:val="Blankrad"/>
      </w:pPr>
      <w:r w:rsidRPr="00753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2399" w:rsidRPr="0075378D" w:rsidTr="00437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2399" w:rsidRPr="0075378D" w:rsidRDefault="002D2399" w:rsidP="0043781D">
            <w:pPr>
              <w:pStyle w:val="HuvudrubrikFlisteNr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HuvudrubrikEnsam"/>
            </w:pPr>
            <w:bookmarkStart w:id="1" w:name="Start_FördröjdaInterpellationer"/>
            <w:bookmarkEnd w:id="1"/>
            <w:r w:rsidRPr="0075378D">
              <w:t>Anmälan om fördröjda svar på interpellationer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HuvudrubrikKolumn3"/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2008/09:272 av Peter Hultqvist (s)</w:t>
            </w:r>
          </w:p>
          <w:p w:rsidR="002D2399" w:rsidRPr="0075378D" w:rsidRDefault="002D2399" w:rsidP="0043781D">
            <w:r w:rsidRPr="0075378D">
              <w:t>Begreppet utanförskap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2008/09:306 av Helene Petersson i Stockaryd (s)</w:t>
            </w:r>
          </w:p>
          <w:p w:rsidR="002D2399" w:rsidRPr="0075378D" w:rsidRDefault="002D2399" w:rsidP="0043781D">
            <w:r w:rsidRPr="0075378D">
              <w:t>Småhusindustrin och bostadsbyggandet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2008/09:310 av Olof Lavesson (m)</w:t>
            </w:r>
          </w:p>
          <w:p w:rsidR="002D2399" w:rsidRPr="0075378D" w:rsidRDefault="002D2399" w:rsidP="0043781D">
            <w:r w:rsidRPr="0075378D">
              <w:t>Öresundsintegrationen under det svenska EU-ordförandeskapet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2008/09:322 av Veronica Palm (s)</w:t>
            </w:r>
          </w:p>
          <w:p w:rsidR="002D2399" w:rsidRPr="0075378D" w:rsidRDefault="002D2399" w:rsidP="0043781D">
            <w:r w:rsidRPr="0075378D">
              <w:t>Sjukskrivningsreglerna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</w:tbl>
    <w:p w:rsidR="002D2399" w:rsidRPr="0075378D" w:rsidRDefault="002D2399" w:rsidP="002D2399">
      <w:pPr>
        <w:pStyle w:val="Blankrad"/>
      </w:pPr>
      <w:r w:rsidRPr="0075378D">
        <w:t>     </w:t>
      </w:r>
    </w:p>
    <w:p w:rsidR="002D2399" w:rsidRPr="0075378D" w:rsidRDefault="002D2399" w:rsidP="002D2399">
      <w:pPr>
        <w:pStyle w:val="Blankrad"/>
      </w:pPr>
      <w:r w:rsidRPr="0075378D">
        <w:t xml:space="preserve">     </w:t>
      </w:r>
    </w:p>
    <w:p w:rsidR="004A79E2" w:rsidRPr="0075378D" w:rsidRDefault="004A79E2">
      <w:pPr>
        <w:pStyle w:val="Blankrad"/>
      </w:pPr>
      <w:r w:rsidRPr="0075378D">
        <w:t>     </w:t>
      </w:r>
    </w:p>
    <w:p w:rsidR="002D2399" w:rsidRPr="0075378D" w:rsidRDefault="002D2399">
      <w:pPr>
        <w:pStyle w:val="Blankrad"/>
      </w:pPr>
      <w:r w:rsidRPr="00753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2399" w:rsidRPr="0075378D" w:rsidTr="00437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2399" w:rsidRPr="0075378D" w:rsidRDefault="002D2399" w:rsidP="0043781D">
            <w:pPr>
              <w:pStyle w:val="HuvudrubrikFlisteNr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HuvudrubrikEnsam"/>
            </w:pPr>
            <w:bookmarkStart w:id="2" w:name="Start_Interpellationer"/>
            <w:bookmarkEnd w:id="2"/>
            <w:r w:rsidRPr="0075378D">
              <w:t>Svar på interpellationer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HuvudrubrikKolumn3"/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Underrubrik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Underrubrik"/>
            </w:pPr>
            <w:r w:rsidRPr="0075378D">
              <w:t>Interpellationer upptagna under samma punkt besvaras i ett sammanhang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Underrubrik"/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Besvaradav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Besvaradav"/>
            </w:pPr>
            <w:r w:rsidRPr="0075378D">
              <w:t>Näringsminister Maud Olofsson (c)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Besvaradav"/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2008/09:265 av Carina Adolfsson Elgestam (s)</w:t>
            </w:r>
          </w:p>
          <w:p w:rsidR="002D2399" w:rsidRPr="0075378D" w:rsidRDefault="002D2399" w:rsidP="0043781D">
            <w:r w:rsidRPr="0075378D">
              <w:t>Glasriket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Besvaradav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Besvaradav"/>
            </w:pPr>
            <w:r w:rsidRPr="0075378D">
              <w:t>Utrikesminister Carl Bildt (m)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Besvaradav"/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2008/09:252 av Monica Green (s)</w:t>
            </w:r>
          </w:p>
          <w:p w:rsidR="002D2399" w:rsidRPr="0075378D" w:rsidRDefault="002D2399" w:rsidP="0043781D">
            <w:r w:rsidRPr="0075378D">
              <w:t>Barnen på Gazaremsan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/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2008/09:267 av Peter Hultqvist (s)</w:t>
            </w:r>
          </w:p>
          <w:p w:rsidR="002D2399" w:rsidRPr="0075378D" w:rsidRDefault="002D2399" w:rsidP="0043781D">
            <w:r w:rsidRPr="0075378D">
              <w:t>Produkter tillverkade på av Israel ockuperat område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/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2008/09:268 av Peter Hultqvist (s)</w:t>
            </w:r>
          </w:p>
          <w:p w:rsidR="002D2399" w:rsidRPr="0075378D" w:rsidRDefault="002D2399" w:rsidP="0043781D">
            <w:r w:rsidRPr="0075378D">
              <w:t>Situationen i Gaza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/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2008/09:303 av Thomas Strand (s)</w:t>
            </w:r>
          </w:p>
          <w:p w:rsidR="002D2399" w:rsidRPr="0075378D" w:rsidRDefault="002D2399" w:rsidP="0043781D">
            <w:r w:rsidRPr="0075378D">
              <w:t>Dialog med Hamas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Besvaradav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Besvaradav"/>
            </w:pPr>
            <w:r w:rsidRPr="0075378D">
              <w:t>Statsrådet Mats Odell (kd)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Besvaradav"/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2008/09:224 av Carina Adolfsson Elgestam (s)</w:t>
            </w:r>
          </w:p>
          <w:p w:rsidR="002D2399" w:rsidRPr="0075378D" w:rsidRDefault="002D2399" w:rsidP="0043781D">
            <w:r w:rsidRPr="0075378D">
              <w:t>Tvångsförvaltning av hyresfastighet och hyresgästs rättigheter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2008/09:263 av Hans Hoff (s)</w:t>
            </w:r>
          </w:p>
          <w:p w:rsidR="002D2399" w:rsidRPr="0075378D" w:rsidRDefault="002D2399" w:rsidP="0043781D">
            <w:r w:rsidRPr="0075378D">
              <w:t>Försäkringspremien för dem med betalningsanmärkning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2008/09:278 av Thomas Östros (s)</w:t>
            </w:r>
          </w:p>
          <w:p w:rsidR="002D2399" w:rsidRPr="0075378D" w:rsidRDefault="002D2399" w:rsidP="0043781D">
            <w:r w:rsidRPr="0075378D">
              <w:t>Stabilitetsprogram för bankerna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2008/09:305 av Monica Green (s)</w:t>
            </w:r>
          </w:p>
          <w:p w:rsidR="002D2399" w:rsidRPr="0075378D" w:rsidRDefault="002D2399" w:rsidP="0043781D">
            <w:r w:rsidRPr="0075378D">
              <w:t>ROT-avdraget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Besvaradav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Besvaradav"/>
            </w:pPr>
            <w:r w:rsidRPr="0075378D">
              <w:t>Statsrådet Maria Larsson (kd)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Besvaradav"/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2008/09:295 av Lennart Axelsson (s)</w:t>
            </w:r>
          </w:p>
          <w:p w:rsidR="002D2399" w:rsidRPr="0075378D" w:rsidRDefault="002D2399" w:rsidP="0043781D">
            <w:r w:rsidRPr="0075378D">
              <w:t>Totalöversyn av systemet med tolk till döva, hörselskadade och dövblinda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2008/09:299 av Börje Vestlund (s)</w:t>
            </w:r>
          </w:p>
          <w:p w:rsidR="002D2399" w:rsidRPr="0075378D" w:rsidRDefault="002D2399" w:rsidP="0043781D">
            <w:r w:rsidRPr="0075378D">
              <w:t>Möjligheten att hivtesta sig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2008/09:300 av Eva Olofsson (v)</w:t>
            </w:r>
          </w:p>
          <w:p w:rsidR="002D2399" w:rsidRPr="0075378D" w:rsidRDefault="002D2399" w:rsidP="0043781D">
            <w:r w:rsidRPr="0075378D">
              <w:t>Kommunals undersökning om de anställdas syn på de äldres och sin egen situation inom äldreomsorgen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Besvaradav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Besvaradav"/>
            </w:pPr>
            <w:r w:rsidRPr="0075378D">
              <w:t>Statsrådet Åsa Torstensson (c)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Besvaradav"/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2008/09:276 av Roland Bäckman (s)</w:t>
            </w:r>
          </w:p>
          <w:p w:rsidR="002D2399" w:rsidRPr="0075378D" w:rsidRDefault="002D2399" w:rsidP="0043781D">
            <w:r w:rsidRPr="0075378D">
              <w:t>Förutsättningar för jobb i Norrlands inland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2008/09:296 av Lars Johansson (s)</w:t>
            </w:r>
          </w:p>
          <w:p w:rsidR="002D2399" w:rsidRPr="0075378D" w:rsidRDefault="002D2399" w:rsidP="0043781D">
            <w:r w:rsidRPr="0075378D">
              <w:t>Postens tillhandahållande av betaltjänster för äldre och funktionshindrade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Besvaradav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Besvaradav"/>
            </w:pPr>
            <w:r w:rsidRPr="0075378D">
              <w:t>Arbetsmarknadsminister Sven Otto Littorin (m)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Besvaradav"/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2008/09:255 av Monica Green (s)</w:t>
            </w:r>
          </w:p>
          <w:p w:rsidR="002D2399" w:rsidRPr="0075378D" w:rsidRDefault="002D2399" w:rsidP="0043781D">
            <w:r w:rsidRPr="0075378D">
              <w:t>Utbildning för varslade och arbetslösa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/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2008/09:293 av Matilda Ernkrans (s)</w:t>
            </w:r>
          </w:p>
          <w:p w:rsidR="002D2399" w:rsidRPr="0075378D" w:rsidRDefault="002D2399" w:rsidP="0043781D">
            <w:r w:rsidRPr="0075378D">
              <w:t>Utbildning framför arbetslöshet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2008/09:273 av Ulla Andersson (v)</w:t>
            </w:r>
          </w:p>
          <w:p w:rsidR="002D2399" w:rsidRPr="0075378D" w:rsidRDefault="002D2399" w:rsidP="0043781D">
            <w:r w:rsidRPr="0075378D">
              <w:t>Arbetsmarknadssituationen i Gävleborg och Sandviken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2008/09:298 av Sylvia Lindgren (s)</w:t>
            </w:r>
          </w:p>
          <w:p w:rsidR="002D2399" w:rsidRPr="0075378D" w:rsidRDefault="002D2399" w:rsidP="0043781D">
            <w:r w:rsidRPr="0075378D">
              <w:t>Varslen på Ericsson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Besvaradav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Besvaradav"/>
            </w:pPr>
            <w:r w:rsidRPr="0075378D">
              <w:t>Statsrådet Tobias Billström (m)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Besvaradav"/>
              <w:rPr>
                <w:spacing w:val="-4"/>
              </w:rPr>
            </w:pP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FlistaNrText"/>
            </w:pPr>
          </w:p>
        </w:tc>
        <w:tc>
          <w:tcPr>
            <w:tcW w:w="6237" w:type="dxa"/>
          </w:tcPr>
          <w:p w:rsidR="002D2399" w:rsidRPr="0075378D" w:rsidRDefault="002D2399" w:rsidP="0043781D">
            <w:r w:rsidRPr="0075378D">
              <w:t>2008/09:286 av Chatrine Pålsson Ahlgren (kd)</w:t>
            </w:r>
          </w:p>
          <w:p w:rsidR="002D2399" w:rsidRPr="0075378D" w:rsidRDefault="002D2399" w:rsidP="0043781D">
            <w:r w:rsidRPr="0075378D">
              <w:t>Utvisning av ensamma barn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</w:tbl>
    <w:p w:rsidR="002D2399" w:rsidRPr="0075378D" w:rsidRDefault="002D2399" w:rsidP="002D2399">
      <w:pPr>
        <w:pStyle w:val="Blankrad"/>
      </w:pPr>
      <w:r w:rsidRPr="0075378D">
        <w:t>     </w:t>
      </w:r>
    </w:p>
    <w:p w:rsidR="002D2399" w:rsidRPr="0075378D" w:rsidRDefault="002D2399" w:rsidP="002D2399">
      <w:pPr>
        <w:pStyle w:val="Blankrad"/>
      </w:pPr>
      <w:r w:rsidRPr="00753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2399" w:rsidRPr="0075378D" w:rsidTr="00437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2399" w:rsidRPr="0075378D" w:rsidRDefault="002D2399" w:rsidP="0043781D">
            <w:pPr>
              <w:pStyle w:val="HuvudrubrikFlisteNr"/>
            </w:pPr>
          </w:p>
        </w:tc>
        <w:tc>
          <w:tcPr>
            <w:tcW w:w="6237" w:type="dxa"/>
          </w:tcPr>
          <w:p w:rsidR="002D2399" w:rsidRPr="0075378D" w:rsidRDefault="00914DA3" w:rsidP="0043781D">
            <w:pPr>
              <w:pStyle w:val="Huvudrubrik"/>
            </w:pPr>
            <w:bookmarkStart w:id="3" w:name="Start_HänvisningTillUtskott"/>
            <w:bookmarkEnd w:id="3"/>
            <w:r w:rsidRPr="0075378D">
              <w:t>Ärenden för hänvisning till utskott</w:t>
            </w:r>
          </w:p>
        </w:tc>
        <w:tc>
          <w:tcPr>
            <w:tcW w:w="2481" w:type="dxa"/>
          </w:tcPr>
          <w:p w:rsidR="002D2399" w:rsidRPr="0075378D" w:rsidRDefault="00914DA3" w:rsidP="0043781D">
            <w:pPr>
              <w:pStyle w:val="HuvudrubrikKolumn3"/>
            </w:pPr>
            <w:r w:rsidRPr="0075378D">
              <w:t>Förslag</w:t>
            </w:r>
          </w:p>
        </w:tc>
      </w:tr>
      <w:tr w:rsidR="002D2399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914DA3">
            <w:pPr>
              <w:pStyle w:val="renderubrik"/>
            </w:pPr>
          </w:p>
        </w:tc>
        <w:tc>
          <w:tcPr>
            <w:tcW w:w="6237" w:type="dxa"/>
          </w:tcPr>
          <w:p w:rsidR="002D2399" w:rsidRPr="0075378D" w:rsidRDefault="00914DA3" w:rsidP="00914DA3">
            <w:pPr>
              <w:pStyle w:val="renderubrik"/>
            </w:pPr>
            <w:r w:rsidRPr="0075378D">
              <w:t>Propositioner</w:t>
            </w:r>
          </w:p>
        </w:tc>
        <w:tc>
          <w:tcPr>
            <w:tcW w:w="2481" w:type="dxa"/>
          </w:tcPr>
          <w:p w:rsidR="002D2399" w:rsidRPr="0075378D" w:rsidRDefault="002D2399" w:rsidP="00914DA3">
            <w:pPr>
              <w:pStyle w:val="renderubrik"/>
              <w:rPr>
                <w:spacing w:val="-4"/>
              </w:rPr>
            </w:pPr>
          </w:p>
        </w:tc>
      </w:tr>
      <w:tr w:rsidR="00914DA3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DA3" w:rsidRPr="0075378D" w:rsidRDefault="00914DA3" w:rsidP="00914DA3">
            <w:pPr>
              <w:pStyle w:val="FlistaNrText"/>
            </w:pPr>
          </w:p>
        </w:tc>
        <w:tc>
          <w:tcPr>
            <w:tcW w:w="6237" w:type="dxa"/>
          </w:tcPr>
          <w:p w:rsidR="00914DA3" w:rsidRPr="0075378D" w:rsidRDefault="00914DA3" w:rsidP="00914DA3">
            <w:r w:rsidRPr="0075378D">
              <w:t>2008/09:112 Möjlighet till ytterligare skolgång för vissa elever i specialskolan</w:t>
            </w:r>
          </w:p>
        </w:tc>
        <w:tc>
          <w:tcPr>
            <w:tcW w:w="2481" w:type="dxa"/>
          </w:tcPr>
          <w:p w:rsidR="00914DA3" w:rsidRPr="0075378D" w:rsidRDefault="00914DA3" w:rsidP="00914DA3">
            <w:pPr>
              <w:rPr>
                <w:spacing w:val="-4"/>
              </w:rPr>
            </w:pPr>
            <w:r w:rsidRPr="0075378D">
              <w:rPr>
                <w:spacing w:val="-4"/>
              </w:rPr>
              <w:t>UbU</w:t>
            </w:r>
          </w:p>
        </w:tc>
      </w:tr>
      <w:tr w:rsidR="00914DA3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DA3" w:rsidRPr="0075378D" w:rsidRDefault="00914DA3" w:rsidP="00914DA3">
            <w:pPr>
              <w:pStyle w:val="FlistaNrText"/>
            </w:pPr>
          </w:p>
        </w:tc>
        <w:tc>
          <w:tcPr>
            <w:tcW w:w="6237" w:type="dxa"/>
          </w:tcPr>
          <w:p w:rsidR="00914DA3" w:rsidRPr="0075378D" w:rsidRDefault="00914DA3" w:rsidP="00914DA3">
            <w:r w:rsidRPr="0075378D">
              <w:t>2008/09:124 Nyemission i SAS AB (publ)</w:t>
            </w:r>
          </w:p>
        </w:tc>
        <w:tc>
          <w:tcPr>
            <w:tcW w:w="2481" w:type="dxa"/>
          </w:tcPr>
          <w:p w:rsidR="00914DA3" w:rsidRPr="0075378D" w:rsidRDefault="00914DA3" w:rsidP="00914DA3">
            <w:pPr>
              <w:rPr>
                <w:spacing w:val="-4"/>
              </w:rPr>
            </w:pPr>
            <w:r w:rsidRPr="0075378D">
              <w:rPr>
                <w:spacing w:val="-4"/>
              </w:rPr>
              <w:t>FiU</w:t>
            </w:r>
          </w:p>
        </w:tc>
      </w:tr>
      <w:tr w:rsidR="008F1ED7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1ED7" w:rsidRPr="0075378D" w:rsidRDefault="008F1ED7" w:rsidP="00914DA3">
            <w:pPr>
              <w:pStyle w:val="renderubrik"/>
            </w:pPr>
          </w:p>
        </w:tc>
        <w:tc>
          <w:tcPr>
            <w:tcW w:w="6237" w:type="dxa"/>
          </w:tcPr>
          <w:p w:rsidR="008F1ED7" w:rsidRPr="0075378D" w:rsidRDefault="008F1ED7" w:rsidP="008F1ED7">
            <w:pPr>
              <w:rPr>
                <w:i/>
              </w:rPr>
            </w:pPr>
            <w:r w:rsidRPr="0075378D">
              <w:rPr>
                <w:i/>
              </w:rPr>
              <w:t>Kammaren har beslutat</w:t>
            </w:r>
            <w:r w:rsidR="00E14492" w:rsidRPr="0075378D">
              <w:rPr>
                <w:i/>
              </w:rPr>
              <w:t xml:space="preserve"> om förkorta</w:t>
            </w:r>
            <w:r w:rsidRPr="0075378D">
              <w:rPr>
                <w:i/>
              </w:rPr>
              <w:t>d motionstid för denna proposition</w:t>
            </w:r>
          </w:p>
          <w:p w:rsidR="008F1ED7" w:rsidRPr="0075378D" w:rsidRDefault="008F1ED7" w:rsidP="008F1ED7">
            <w:pPr>
              <w:rPr>
                <w:i/>
              </w:rPr>
            </w:pPr>
            <w:r w:rsidRPr="0075378D">
              <w:rPr>
                <w:i/>
              </w:rPr>
              <w:t xml:space="preserve">Motionstiden utgår onsdagen den 25 februari </w:t>
            </w:r>
          </w:p>
        </w:tc>
        <w:tc>
          <w:tcPr>
            <w:tcW w:w="2481" w:type="dxa"/>
          </w:tcPr>
          <w:p w:rsidR="008F1ED7" w:rsidRPr="0075378D" w:rsidRDefault="008F1ED7" w:rsidP="00914DA3">
            <w:pPr>
              <w:pStyle w:val="renderubrik"/>
              <w:rPr>
                <w:spacing w:val="-4"/>
              </w:rPr>
            </w:pPr>
          </w:p>
        </w:tc>
      </w:tr>
      <w:tr w:rsidR="00914DA3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DA3" w:rsidRPr="0075378D" w:rsidRDefault="00914DA3" w:rsidP="00914DA3">
            <w:pPr>
              <w:pStyle w:val="renderubrik"/>
            </w:pPr>
          </w:p>
        </w:tc>
        <w:tc>
          <w:tcPr>
            <w:tcW w:w="6237" w:type="dxa"/>
          </w:tcPr>
          <w:p w:rsidR="00914DA3" w:rsidRPr="0075378D" w:rsidRDefault="00914DA3" w:rsidP="00914DA3">
            <w:pPr>
              <w:pStyle w:val="renderubrik"/>
            </w:pPr>
            <w:r w:rsidRPr="0075378D">
              <w:t>Skrivelse</w:t>
            </w:r>
          </w:p>
        </w:tc>
        <w:tc>
          <w:tcPr>
            <w:tcW w:w="2481" w:type="dxa"/>
          </w:tcPr>
          <w:p w:rsidR="00914DA3" w:rsidRPr="0075378D" w:rsidRDefault="00914DA3" w:rsidP="00914DA3">
            <w:pPr>
              <w:pStyle w:val="renderubrik"/>
              <w:rPr>
                <w:spacing w:val="-4"/>
              </w:rPr>
            </w:pPr>
          </w:p>
        </w:tc>
      </w:tr>
      <w:tr w:rsidR="00914DA3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DA3" w:rsidRPr="0075378D" w:rsidRDefault="00914DA3" w:rsidP="00914DA3">
            <w:pPr>
              <w:pStyle w:val="FlistaNrText"/>
            </w:pPr>
          </w:p>
        </w:tc>
        <w:tc>
          <w:tcPr>
            <w:tcW w:w="6237" w:type="dxa"/>
          </w:tcPr>
          <w:p w:rsidR="00914DA3" w:rsidRPr="0075378D" w:rsidRDefault="00914DA3" w:rsidP="00914DA3">
            <w:r w:rsidRPr="0075378D">
              <w:t>2008/09:122 Meddelande om kommande förslag om ändringar i reglerna om beskattning av vissa penninglån och slopande av avdragsrätten för ränta på sådana lån</w:t>
            </w:r>
          </w:p>
        </w:tc>
        <w:tc>
          <w:tcPr>
            <w:tcW w:w="2481" w:type="dxa"/>
          </w:tcPr>
          <w:p w:rsidR="00914DA3" w:rsidRPr="0075378D" w:rsidRDefault="00914DA3" w:rsidP="00914DA3">
            <w:pPr>
              <w:rPr>
                <w:spacing w:val="-4"/>
              </w:rPr>
            </w:pPr>
            <w:r w:rsidRPr="0075378D">
              <w:rPr>
                <w:spacing w:val="-4"/>
              </w:rPr>
              <w:t>SkU</w:t>
            </w:r>
          </w:p>
        </w:tc>
      </w:tr>
      <w:tr w:rsidR="00A900DD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00DD" w:rsidRPr="0075378D" w:rsidRDefault="00A900DD" w:rsidP="00914DA3">
            <w:pPr>
              <w:pStyle w:val="renderubrik"/>
            </w:pPr>
          </w:p>
        </w:tc>
        <w:tc>
          <w:tcPr>
            <w:tcW w:w="6237" w:type="dxa"/>
          </w:tcPr>
          <w:p w:rsidR="00A900DD" w:rsidRPr="0075378D" w:rsidRDefault="00A900DD" w:rsidP="00A900DD">
            <w:pPr>
              <w:rPr>
                <w:i/>
              </w:rPr>
            </w:pPr>
            <w:r w:rsidRPr="0075378D">
              <w:rPr>
                <w:i/>
              </w:rPr>
              <w:t>Kammaren har beslutat om motionsrätt för denna skrivelse</w:t>
            </w:r>
          </w:p>
          <w:p w:rsidR="00A900DD" w:rsidRPr="0075378D" w:rsidRDefault="00A900DD" w:rsidP="00A900DD">
            <w:pPr>
              <w:rPr>
                <w:i/>
              </w:rPr>
            </w:pPr>
            <w:r w:rsidRPr="0075378D">
              <w:rPr>
                <w:i/>
              </w:rPr>
              <w:t xml:space="preserve">Motionstiden utgår fredagen den 27 februari </w:t>
            </w:r>
          </w:p>
        </w:tc>
        <w:tc>
          <w:tcPr>
            <w:tcW w:w="2481" w:type="dxa"/>
          </w:tcPr>
          <w:p w:rsidR="00A900DD" w:rsidRPr="0075378D" w:rsidRDefault="00A900DD" w:rsidP="00914DA3">
            <w:pPr>
              <w:pStyle w:val="renderubrik"/>
              <w:rPr>
                <w:spacing w:val="-4"/>
              </w:rPr>
            </w:pPr>
          </w:p>
        </w:tc>
      </w:tr>
      <w:tr w:rsidR="00914DA3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DA3" w:rsidRPr="0075378D" w:rsidRDefault="00914DA3" w:rsidP="00914DA3">
            <w:pPr>
              <w:pStyle w:val="renderubrik"/>
            </w:pPr>
          </w:p>
        </w:tc>
        <w:tc>
          <w:tcPr>
            <w:tcW w:w="6237" w:type="dxa"/>
          </w:tcPr>
          <w:p w:rsidR="00914DA3" w:rsidRPr="0075378D" w:rsidRDefault="00914DA3" w:rsidP="00914DA3">
            <w:pPr>
              <w:pStyle w:val="renderubrik"/>
            </w:pPr>
            <w:r w:rsidRPr="0075378D">
              <w:t>Framställning</w:t>
            </w:r>
          </w:p>
        </w:tc>
        <w:tc>
          <w:tcPr>
            <w:tcW w:w="2481" w:type="dxa"/>
          </w:tcPr>
          <w:p w:rsidR="00914DA3" w:rsidRPr="0075378D" w:rsidRDefault="00914DA3" w:rsidP="00914DA3">
            <w:pPr>
              <w:pStyle w:val="renderubrik"/>
              <w:rPr>
                <w:spacing w:val="-4"/>
              </w:rPr>
            </w:pPr>
          </w:p>
        </w:tc>
      </w:tr>
      <w:tr w:rsidR="00914DA3" w:rsidRPr="0075378D" w:rsidTr="00437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DA3" w:rsidRPr="0075378D" w:rsidRDefault="00914DA3" w:rsidP="00914DA3">
            <w:pPr>
              <w:pStyle w:val="FlistaNrText"/>
            </w:pPr>
          </w:p>
        </w:tc>
        <w:tc>
          <w:tcPr>
            <w:tcW w:w="6237" w:type="dxa"/>
          </w:tcPr>
          <w:p w:rsidR="00914DA3" w:rsidRPr="0075378D" w:rsidRDefault="00914DA3" w:rsidP="00914DA3">
            <w:r w:rsidRPr="0075378D">
              <w:t>2008/09:RB1 Årsredovisning för Sveriges riksbank för räkenskapsåret 2008</w:t>
            </w:r>
          </w:p>
        </w:tc>
        <w:tc>
          <w:tcPr>
            <w:tcW w:w="2481" w:type="dxa"/>
          </w:tcPr>
          <w:p w:rsidR="00914DA3" w:rsidRPr="0075378D" w:rsidRDefault="00914DA3" w:rsidP="00914DA3">
            <w:pPr>
              <w:rPr>
                <w:spacing w:val="-4"/>
              </w:rPr>
            </w:pPr>
            <w:r w:rsidRPr="0075378D">
              <w:rPr>
                <w:spacing w:val="-4"/>
              </w:rPr>
              <w:t>FiU</w:t>
            </w:r>
          </w:p>
        </w:tc>
      </w:tr>
    </w:tbl>
    <w:p w:rsidR="002D2399" w:rsidRPr="0075378D" w:rsidRDefault="002D2399" w:rsidP="002D2399">
      <w:pPr>
        <w:pStyle w:val="Blankrad"/>
      </w:pPr>
      <w:r w:rsidRPr="0075378D">
        <w:t>     </w:t>
      </w:r>
    </w:p>
    <w:p w:rsidR="002D2399" w:rsidRPr="0075378D" w:rsidRDefault="002D2399" w:rsidP="002D2399">
      <w:pPr>
        <w:pStyle w:val="Blankrad"/>
      </w:pPr>
      <w:r w:rsidRPr="0075378D">
        <w:t>     </w:t>
      </w:r>
    </w:p>
    <w:p w:rsidR="001F64EF" w:rsidRPr="0075378D" w:rsidRDefault="001F64EF">
      <w:pPr>
        <w:pStyle w:val="Blankrad"/>
      </w:pPr>
      <w:bookmarkStart w:id="4" w:name="Start"/>
      <w:bookmarkEnd w:id="4"/>
      <w:r w:rsidRPr="0075378D">
        <w:t>    </w:t>
      </w:r>
    </w:p>
    <w:p w:rsidR="009A2941" w:rsidRPr="0075378D" w:rsidRDefault="009A2941">
      <w:pPr>
        <w:pStyle w:val="Blankrad"/>
      </w:pPr>
      <w:r w:rsidRPr="0075378D">
        <w:t>  </w:t>
      </w:r>
    </w:p>
    <w:p w:rsidR="002C3041" w:rsidRPr="0075378D" w:rsidRDefault="002C3041">
      <w:pPr>
        <w:pStyle w:val="Blankrad"/>
      </w:pPr>
      <w:r w:rsidRPr="0075378D">
        <w:t xml:space="preserve">     </w:t>
      </w:r>
    </w:p>
    <w:p w:rsidR="0066383E" w:rsidRPr="0075378D" w:rsidRDefault="0066383E">
      <w:pPr>
        <w:pStyle w:val="Blankrad"/>
      </w:pPr>
      <w:r w:rsidRPr="0075378D">
        <w:t xml:space="preserve">     </w:t>
      </w:r>
    </w:p>
    <w:p w:rsidR="0066383E" w:rsidRPr="0075378D" w:rsidRDefault="0066383E">
      <w:pPr>
        <w:pStyle w:val="Blankrad"/>
      </w:pPr>
      <w:r w:rsidRPr="0075378D">
        <w:t xml:space="preserve">     </w:t>
      </w:r>
    </w:p>
    <w:p w:rsidR="0066383E" w:rsidRPr="0075378D" w:rsidRDefault="0066383E" w:rsidP="0066383E">
      <w:pPr>
        <w:pStyle w:val="Blankrad"/>
      </w:pPr>
      <w:r w:rsidRPr="0075378D">
        <w:t>     </w:t>
      </w:r>
    </w:p>
    <w:p w:rsidR="0066383E" w:rsidRPr="0075378D" w:rsidRDefault="0066383E" w:rsidP="0066383E">
      <w:pPr>
        <w:pStyle w:val="Blankrad"/>
      </w:pPr>
      <w:r w:rsidRPr="0075378D">
        <w:t>     </w:t>
      </w:r>
    </w:p>
    <w:p w:rsidR="002D2399" w:rsidRPr="0075378D" w:rsidRDefault="002D2399">
      <w:pPr>
        <w:pStyle w:val="Blankrad"/>
      </w:pPr>
      <w:r w:rsidRPr="0075378D">
        <w:t xml:space="preserve">     </w:t>
      </w:r>
    </w:p>
    <w:tbl>
      <w:tblPr>
        <w:tblW w:w="1176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  <w:gridCol w:w="2481"/>
      </w:tblGrid>
      <w:tr w:rsidR="002D2399" w:rsidRPr="0075378D" w:rsidTr="002D2399">
        <w:tblPrEx>
          <w:tblCellMar>
            <w:top w:w="0" w:type="dxa"/>
            <w:bottom w:w="0" w:type="dxa"/>
          </w:tblCellMar>
        </w:tblPrEx>
        <w:trPr>
          <w:gridAfter w:val="1"/>
          <w:wAfter w:w="2481" w:type="dxa"/>
        </w:trPr>
        <w:tc>
          <w:tcPr>
            <w:tcW w:w="567" w:type="dxa"/>
          </w:tcPr>
          <w:p w:rsidR="002D2399" w:rsidRPr="0075378D" w:rsidRDefault="002D2399" w:rsidP="0043781D">
            <w:pPr>
              <w:pStyle w:val="HuvudrubrikFlisteNr"/>
            </w:pPr>
          </w:p>
        </w:tc>
        <w:tc>
          <w:tcPr>
            <w:tcW w:w="6237" w:type="dxa"/>
          </w:tcPr>
          <w:p w:rsidR="002D2399" w:rsidRPr="0075378D" w:rsidRDefault="00155925" w:rsidP="0043781D">
            <w:pPr>
              <w:pStyle w:val="HuvudrubrikEnsam"/>
            </w:pPr>
            <w:bookmarkStart w:id="5" w:name="TypRubrik"/>
            <w:bookmarkEnd w:id="5"/>
            <w:r w:rsidRPr="0075378D">
              <w:t>Ärende</w:t>
            </w:r>
            <w:r w:rsidR="002D2399" w:rsidRPr="0075378D">
              <w:t xml:space="preserve"> för avgörande </w:t>
            </w:r>
            <w:r w:rsidR="00081901" w:rsidRPr="0075378D">
              <w:br/>
            </w:r>
            <w:r w:rsidR="002D2399" w:rsidRPr="0075378D">
              <w:t>torsdagen den 19 februari kl. 16.00</w:t>
            </w:r>
          </w:p>
        </w:tc>
        <w:tc>
          <w:tcPr>
            <w:tcW w:w="2481" w:type="dxa"/>
          </w:tcPr>
          <w:p w:rsidR="002D2399" w:rsidRPr="0075378D" w:rsidRDefault="00CF53AA" w:rsidP="0043781D">
            <w:pPr>
              <w:pStyle w:val="HuvudrubrikKolumn3"/>
            </w:pPr>
            <w:r w:rsidRPr="0075378D">
              <w:t>Reservationer</w:t>
            </w:r>
          </w:p>
        </w:tc>
      </w:tr>
      <w:tr w:rsidR="002D2399" w:rsidRPr="0075378D" w:rsidTr="002D2399">
        <w:tblPrEx>
          <w:tblCellMar>
            <w:top w:w="0" w:type="dxa"/>
            <w:bottom w:w="0" w:type="dxa"/>
          </w:tblCellMar>
        </w:tblPrEx>
        <w:trPr>
          <w:gridAfter w:val="1"/>
          <w:wAfter w:w="2481" w:type="dxa"/>
          <w:cantSplit/>
        </w:trPr>
        <w:tc>
          <w:tcPr>
            <w:tcW w:w="567" w:type="dxa"/>
          </w:tcPr>
          <w:p w:rsidR="002D2399" w:rsidRPr="0075378D" w:rsidRDefault="002D2399" w:rsidP="0043781D">
            <w:pPr>
              <w:pStyle w:val="Underrubrik"/>
            </w:pPr>
          </w:p>
        </w:tc>
        <w:tc>
          <w:tcPr>
            <w:tcW w:w="6237" w:type="dxa"/>
          </w:tcPr>
          <w:p w:rsidR="002D2399" w:rsidRPr="0075378D" w:rsidRDefault="002D2399" w:rsidP="0043781D">
            <w:pPr>
              <w:pStyle w:val="Underrubrik"/>
            </w:pPr>
            <w:bookmarkStart w:id="6" w:name="TypUnderrubrik"/>
            <w:bookmarkEnd w:id="6"/>
            <w:r w:rsidRPr="0075378D">
              <w:t>Tidigare slutdebatterade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Underrubrik"/>
              <w:rPr>
                <w:spacing w:val="-4"/>
              </w:rPr>
            </w:pPr>
          </w:p>
        </w:tc>
      </w:tr>
      <w:tr w:rsidR="002D2399" w:rsidRPr="0075378D" w:rsidTr="002D2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2D2399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2D2399" w:rsidRPr="0075378D" w:rsidRDefault="002D2399" w:rsidP="002D2399">
            <w:pPr>
              <w:pStyle w:val="renderubrik"/>
            </w:pPr>
            <w:r w:rsidRPr="0075378D">
              <w:t>Utbildningsutskottets betänkande</w:t>
            </w:r>
          </w:p>
        </w:tc>
        <w:tc>
          <w:tcPr>
            <w:tcW w:w="2481" w:type="dxa"/>
          </w:tcPr>
          <w:p w:rsidR="002D2399" w:rsidRPr="0075378D" w:rsidRDefault="002D2399" w:rsidP="002D2399">
            <w:pPr>
              <w:pStyle w:val="renderubrik"/>
            </w:pPr>
          </w:p>
        </w:tc>
        <w:tc>
          <w:tcPr>
            <w:tcW w:w="2481" w:type="dxa"/>
          </w:tcPr>
          <w:p w:rsidR="002D2399" w:rsidRPr="0075378D" w:rsidRDefault="002D2399" w:rsidP="0043781D">
            <w:pPr>
              <w:pStyle w:val="renderubrik"/>
              <w:rPr>
                <w:spacing w:val="-4"/>
              </w:rPr>
            </w:pPr>
          </w:p>
        </w:tc>
      </w:tr>
      <w:tr w:rsidR="002D2399" w:rsidRPr="0075378D" w:rsidTr="002D2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2399" w:rsidRPr="0075378D" w:rsidRDefault="002D2399" w:rsidP="00540E4A">
            <w:pPr>
              <w:pStyle w:val="FlistaNrText"/>
            </w:pPr>
          </w:p>
          <w:p w:rsidR="002D2399" w:rsidRPr="0075378D" w:rsidRDefault="002D2399" w:rsidP="00540E4A"/>
        </w:tc>
        <w:tc>
          <w:tcPr>
            <w:tcW w:w="6237" w:type="dxa"/>
          </w:tcPr>
          <w:p w:rsidR="002D2399" w:rsidRPr="0075378D" w:rsidRDefault="002D2399" w:rsidP="00540E4A">
            <w:r w:rsidRPr="0075378D">
              <w:t>2008/09:UbU5 En ny betygsskala</w:t>
            </w:r>
          </w:p>
        </w:tc>
        <w:tc>
          <w:tcPr>
            <w:tcW w:w="2481" w:type="dxa"/>
          </w:tcPr>
          <w:p w:rsidR="002D2399" w:rsidRPr="0075378D" w:rsidRDefault="002D2399" w:rsidP="00540E4A">
            <w:r w:rsidRPr="0075378D">
              <w:rPr>
                <w:spacing w:val="-4"/>
              </w:rPr>
              <w:t>4 res. (s,v, mp)</w:t>
            </w:r>
          </w:p>
        </w:tc>
        <w:tc>
          <w:tcPr>
            <w:tcW w:w="2481" w:type="dxa"/>
          </w:tcPr>
          <w:p w:rsidR="002D2399" w:rsidRPr="0075378D" w:rsidRDefault="002D2399" w:rsidP="0043781D">
            <w:pPr>
              <w:rPr>
                <w:spacing w:val="-4"/>
              </w:rPr>
            </w:pPr>
          </w:p>
        </w:tc>
      </w:tr>
    </w:tbl>
    <w:p w:rsidR="002D2399" w:rsidRPr="0075378D" w:rsidRDefault="002D2399" w:rsidP="002D2399">
      <w:pPr>
        <w:pStyle w:val="Blankrad"/>
      </w:pPr>
      <w:r w:rsidRPr="0075378D">
        <w:t>     </w:t>
      </w:r>
    </w:p>
    <w:p w:rsidR="002D2399" w:rsidRPr="0075378D" w:rsidRDefault="002D2399" w:rsidP="002D2399">
      <w:pPr>
        <w:pStyle w:val="Blankrad"/>
      </w:pPr>
      <w:r w:rsidRPr="0075378D">
        <w:t>     </w:t>
      </w:r>
    </w:p>
    <w:p w:rsidR="006E04A4" w:rsidRPr="0075378D" w:rsidRDefault="006E04A4">
      <w:pPr>
        <w:pStyle w:val="Blankrad"/>
      </w:pPr>
      <w:r w:rsidRPr="0075378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537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378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5378D" w:rsidRDefault="006E04A4">
            <w:pPr>
              <w:pStyle w:val="StreckMitten"/>
            </w:pPr>
            <w:r w:rsidRPr="0075378D">
              <w:tab/>
            </w:r>
            <w:r w:rsidRPr="0075378D">
              <w:tab/>
            </w:r>
          </w:p>
        </w:tc>
      </w:tr>
    </w:tbl>
    <w:p w:rsidR="006E04A4" w:rsidRPr="0075378D" w:rsidRDefault="006E04A4" w:rsidP="00CE4300">
      <w:pPr>
        <w:pStyle w:val="Blankrad"/>
      </w:pPr>
    </w:p>
    <w:sectPr w:rsidR="006E04A4" w:rsidRPr="0075378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BB1" w:rsidRPr="0075378D" w:rsidRDefault="008A7BB1">
      <w:r w:rsidRPr="0075378D">
        <w:separator/>
      </w:r>
    </w:p>
  </w:endnote>
  <w:endnote w:type="continuationSeparator" w:id="0">
    <w:p w:rsidR="008A7BB1" w:rsidRPr="0075378D" w:rsidRDefault="008A7BB1">
      <w:r w:rsidRPr="007537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941" w:rsidRPr="0075378D" w:rsidRDefault="009A2941">
    <w:pPr>
      <w:pStyle w:val="Sidhuvud"/>
      <w:jc w:val="center"/>
    </w:pPr>
    <w:r w:rsidRPr="0075378D">
      <w:fldChar w:fldCharType="begin" w:fldLock="1"/>
    </w:r>
    <w:r w:rsidRPr="0075378D">
      <w:instrText xml:space="preserve"> PAGE </w:instrText>
    </w:r>
    <w:r w:rsidRPr="0075378D">
      <w:fldChar w:fldCharType="separate"/>
    </w:r>
    <w:r w:rsidR="00C16674" w:rsidRPr="0075378D">
      <w:t>2</w:t>
    </w:r>
    <w:r w:rsidRPr="0075378D">
      <w:fldChar w:fldCharType="end"/>
    </w:r>
    <w:r w:rsidRPr="0075378D">
      <w:t xml:space="preserve"> (</w:t>
    </w:r>
    <w:r w:rsidRPr="0075378D">
      <w:fldChar w:fldCharType="begin" w:fldLock="1"/>
    </w:r>
    <w:r w:rsidRPr="0075378D">
      <w:instrText xml:space="preserve"> NUMPAGES </w:instrText>
    </w:r>
    <w:r w:rsidRPr="0075378D">
      <w:fldChar w:fldCharType="separate"/>
    </w:r>
    <w:r w:rsidR="00C16674" w:rsidRPr="0075378D">
      <w:t>3</w:t>
    </w:r>
    <w:r w:rsidRPr="0075378D">
      <w:fldChar w:fldCharType="end"/>
    </w:r>
    <w:r w:rsidRPr="0075378D">
      <w:t>)</w:t>
    </w:r>
  </w:p>
  <w:p w:rsidR="009A2941" w:rsidRPr="0075378D" w:rsidRDefault="009A29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941" w:rsidRPr="0075378D" w:rsidRDefault="009A2941">
    <w:pPr>
      <w:pStyle w:val="Sidhuvud"/>
      <w:jc w:val="center"/>
    </w:pPr>
    <w:r w:rsidRPr="0075378D">
      <w:fldChar w:fldCharType="begin" w:fldLock="1"/>
    </w:r>
    <w:r w:rsidRPr="0075378D">
      <w:instrText xml:space="preserve"> PAGE </w:instrText>
    </w:r>
    <w:r w:rsidRPr="0075378D">
      <w:fldChar w:fldCharType="separate"/>
    </w:r>
    <w:r w:rsidR="008A7BB1" w:rsidRPr="0075378D">
      <w:t>1</w:t>
    </w:r>
    <w:r w:rsidRPr="0075378D">
      <w:fldChar w:fldCharType="end"/>
    </w:r>
    <w:r w:rsidRPr="0075378D">
      <w:t xml:space="preserve"> (</w:t>
    </w:r>
    <w:r w:rsidRPr="0075378D">
      <w:fldChar w:fldCharType="begin" w:fldLock="1"/>
    </w:r>
    <w:r w:rsidRPr="0075378D">
      <w:instrText xml:space="preserve"> NUMPAGES </w:instrText>
    </w:r>
    <w:r w:rsidRPr="0075378D">
      <w:fldChar w:fldCharType="separate"/>
    </w:r>
    <w:r w:rsidR="00C16674" w:rsidRPr="0075378D">
      <w:t>3</w:t>
    </w:r>
    <w:r w:rsidRPr="0075378D">
      <w:fldChar w:fldCharType="end"/>
    </w:r>
    <w:r w:rsidRPr="0075378D">
      <w:t>)</w:t>
    </w:r>
  </w:p>
  <w:p w:rsidR="009A2941" w:rsidRPr="0075378D" w:rsidRDefault="009A29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BB1" w:rsidRPr="0075378D" w:rsidRDefault="008A7BB1">
      <w:r w:rsidRPr="0075378D">
        <w:separator/>
      </w:r>
    </w:p>
  </w:footnote>
  <w:footnote w:type="continuationSeparator" w:id="0">
    <w:p w:rsidR="008A7BB1" w:rsidRPr="0075378D" w:rsidRDefault="008A7BB1">
      <w:r w:rsidRPr="007537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941" w:rsidRPr="0075378D" w:rsidRDefault="009A29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941" w:rsidRPr="0075378D" w:rsidRDefault="009A2941">
    <w:pPr>
      <w:pStyle w:val="Sidhuvud"/>
      <w:tabs>
        <w:tab w:val="clear" w:pos="4536"/>
      </w:tabs>
    </w:pPr>
    <w:r w:rsidRPr="0075378D">
      <w:fldChar w:fldCharType="begin" w:fldLock="1"/>
    </w:r>
    <w:r w:rsidRPr="0075378D">
      <w:instrText xml:space="preserve"> DOCPROPERTY "DocumentDate" </w:instrText>
    </w:r>
    <w:r w:rsidRPr="0075378D">
      <w:fldChar w:fldCharType="separate"/>
    </w:r>
    <w:r w:rsidR="00EF2966" w:rsidRPr="0075378D">
      <w:t>Fredagen den 13 februari 2009</w:t>
    </w:r>
    <w:r w:rsidRPr="0075378D">
      <w:fldChar w:fldCharType="end"/>
    </w:r>
    <w:r w:rsidRPr="0075378D">
      <w:tab/>
    </w:r>
  </w:p>
  <w:p w:rsidR="009A2941" w:rsidRPr="0075378D" w:rsidRDefault="009A294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5378D">
      <w:rPr>
        <w:sz w:val="12"/>
      </w:rPr>
      <w:tab/>
    </w:r>
  </w:p>
  <w:p w:rsidR="009A2941" w:rsidRPr="0075378D" w:rsidRDefault="009A2941"/>
  <w:p w:rsidR="009A2941" w:rsidRPr="0075378D" w:rsidRDefault="009A29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941" w:rsidRPr="0075378D" w:rsidRDefault="0075378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5378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941" w:rsidRPr="0075378D" w:rsidRDefault="009A2941">
    <w:pPr>
      <w:pStyle w:val="Dokumentrubrik"/>
      <w:spacing w:after="360"/>
    </w:pPr>
    <w:r w:rsidRPr="0075378D">
      <w:t>Föredragningslista</w:t>
    </w:r>
  </w:p>
  <w:p w:rsidR="009A2941" w:rsidRPr="0075378D" w:rsidRDefault="009A29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93C4795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74F92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80C2E3A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963842">
    <w:abstractNumId w:val="7"/>
  </w:num>
  <w:num w:numId="2" w16cid:durableId="1324739">
    <w:abstractNumId w:val="2"/>
  </w:num>
  <w:num w:numId="3" w16cid:durableId="564098578">
    <w:abstractNumId w:val="6"/>
  </w:num>
  <w:num w:numId="4" w16cid:durableId="1627618026">
    <w:abstractNumId w:val="1"/>
  </w:num>
  <w:num w:numId="5" w16cid:durableId="1175345610">
    <w:abstractNumId w:val="0"/>
  </w:num>
  <w:num w:numId="6" w16cid:durableId="1485199560">
    <w:abstractNumId w:val="4"/>
  </w:num>
  <w:num w:numId="7" w16cid:durableId="785274043">
    <w:abstractNumId w:val="4"/>
  </w:num>
  <w:num w:numId="8" w16cid:durableId="1111046905">
    <w:abstractNumId w:val="4"/>
  </w:num>
  <w:num w:numId="9" w16cid:durableId="562104593">
    <w:abstractNumId w:val="8"/>
  </w:num>
  <w:num w:numId="10" w16cid:durableId="102268070">
    <w:abstractNumId w:val="3"/>
  </w:num>
  <w:num w:numId="11" w16cid:durableId="758909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B7604"/>
    <w:rsid w:val="00000608"/>
    <w:rsid w:val="000025B1"/>
    <w:rsid w:val="00003249"/>
    <w:rsid w:val="00013362"/>
    <w:rsid w:val="000157A2"/>
    <w:rsid w:val="00025ED1"/>
    <w:rsid w:val="00027706"/>
    <w:rsid w:val="000306BB"/>
    <w:rsid w:val="00030ADD"/>
    <w:rsid w:val="0004319B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901"/>
    <w:rsid w:val="00083022"/>
    <w:rsid w:val="00092904"/>
    <w:rsid w:val="00096F15"/>
    <w:rsid w:val="000A029A"/>
    <w:rsid w:val="000A51FF"/>
    <w:rsid w:val="000B0D1E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55925"/>
    <w:rsid w:val="00160B0C"/>
    <w:rsid w:val="00165404"/>
    <w:rsid w:val="0016727E"/>
    <w:rsid w:val="00170F83"/>
    <w:rsid w:val="001763B7"/>
    <w:rsid w:val="0018078C"/>
    <w:rsid w:val="001825AE"/>
    <w:rsid w:val="001903E8"/>
    <w:rsid w:val="00192501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34E"/>
    <w:rsid w:val="001E0CB1"/>
    <w:rsid w:val="001F45EF"/>
    <w:rsid w:val="001F58F3"/>
    <w:rsid w:val="001F64EF"/>
    <w:rsid w:val="002068C6"/>
    <w:rsid w:val="0021008A"/>
    <w:rsid w:val="00211667"/>
    <w:rsid w:val="00215146"/>
    <w:rsid w:val="00223EF7"/>
    <w:rsid w:val="002257C6"/>
    <w:rsid w:val="00226FC4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2FD3"/>
    <w:rsid w:val="002B3051"/>
    <w:rsid w:val="002C244C"/>
    <w:rsid w:val="002C2EDB"/>
    <w:rsid w:val="002C3041"/>
    <w:rsid w:val="002C6F0F"/>
    <w:rsid w:val="002D2399"/>
    <w:rsid w:val="002D40CF"/>
    <w:rsid w:val="002D47FF"/>
    <w:rsid w:val="002E546B"/>
    <w:rsid w:val="002F0948"/>
    <w:rsid w:val="002F0C89"/>
    <w:rsid w:val="002F19EC"/>
    <w:rsid w:val="002F2D1A"/>
    <w:rsid w:val="002F7486"/>
    <w:rsid w:val="00304AD3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3781D"/>
    <w:rsid w:val="00452522"/>
    <w:rsid w:val="0045348A"/>
    <w:rsid w:val="004603CE"/>
    <w:rsid w:val="00481275"/>
    <w:rsid w:val="004A79E2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4AEF"/>
    <w:rsid w:val="00533A3C"/>
    <w:rsid w:val="00537A01"/>
    <w:rsid w:val="00540E4A"/>
    <w:rsid w:val="005510B5"/>
    <w:rsid w:val="00585ED4"/>
    <w:rsid w:val="00593F37"/>
    <w:rsid w:val="00594D74"/>
    <w:rsid w:val="00597CFF"/>
    <w:rsid w:val="005A4129"/>
    <w:rsid w:val="005B163E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40E5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383E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378D"/>
    <w:rsid w:val="00755F48"/>
    <w:rsid w:val="00760DC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247AC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A7BB1"/>
    <w:rsid w:val="008C2406"/>
    <w:rsid w:val="008C2C60"/>
    <w:rsid w:val="008C79FF"/>
    <w:rsid w:val="008D70CE"/>
    <w:rsid w:val="008E0710"/>
    <w:rsid w:val="008E1049"/>
    <w:rsid w:val="008E54C4"/>
    <w:rsid w:val="008F1CF9"/>
    <w:rsid w:val="008F1ED7"/>
    <w:rsid w:val="008F481D"/>
    <w:rsid w:val="008F66F9"/>
    <w:rsid w:val="00902758"/>
    <w:rsid w:val="00914DA3"/>
    <w:rsid w:val="00916262"/>
    <w:rsid w:val="009339AC"/>
    <w:rsid w:val="00935A09"/>
    <w:rsid w:val="00943639"/>
    <w:rsid w:val="00945CF1"/>
    <w:rsid w:val="00951505"/>
    <w:rsid w:val="00953F6C"/>
    <w:rsid w:val="00954C81"/>
    <w:rsid w:val="0096765E"/>
    <w:rsid w:val="0097005E"/>
    <w:rsid w:val="00974789"/>
    <w:rsid w:val="0099091B"/>
    <w:rsid w:val="00993003"/>
    <w:rsid w:val="009936B7"/>
    <w:rsid w:val="009A2941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00A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00DD"/>
    <w:rsid w:val="00AA142B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103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6674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53AA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322C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4492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0C0F"/>
    <w:rsid w:val="00E975DB"/>
    <w:rsid w:val="00EA0896"/>
    <w:rsid w:val="00EB11D7"/>
    <w:rsid w:val="00EB446D"/>
    <w:rsid w:val="00EB7604"/>
    <w:rsid w:val="00EC278F"/>
    <w:rsid w:val="00EC40C9"/>
    <w:rsid w:val="00ED095E"/>
    <w:rsid w:val="00EE0105"/>
    <w:rsid w:val="00EE45CC"/>
    <w:rsid w:val="00EF1642"/>
    <w:rsid w:val="00EF2966"/>
    <w:rsid w:val="00EF5FE1"/>
    <w:rsid w:val="00F01227"/>
    <w:rsid w:val="00F01512"/>
    <w:rsid w:val="00F01896"/>
    <w:rsid w:val="00F061D3"/>
    <w:rsid w:val="00F06B3A"/>
    <w:rsid w:val="00F20263"/>
    <w:rsid w:val="00F20F9E"/>
    <w:rsid w:val="00F23BA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F138F1-6869-4491-8E34-E7B9BD4B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304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491</Words>
  <Characters>3123</Characters>
  <Application>Microsoft Office Word</Application>
  <DocSecurity>4</DocSecurity>
  <Lines>283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2008/09:70</vt:lpstr>
      <vt:lpstr>Fredagen den 13 februari 2009</vt:lpstr>
    </vt:vector>
  </TitlesOfParts>
  <Company>Riksdagen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2009-02-12T16:14:00Z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februari 2009</vt:lpwstr>
  </property>
  <property fmtid="{D5CDD505-2E9C-101B-9397-08002B2CF9AE}" pid="3" name="DocumentNumber">
    <vt:lpwstr>70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2009-02-13</vt:lpwstr>
  </property>
</Properties>
</file>