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47DC8B66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E3321E">
              <w:rPr>
                <w:b/>
              </w:rPr>
              <w:t>10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2CF5C57F" w:rsidR="0096348C" w:rsidRPr="003F0960" w:rsidRDefault="00EF70DA" w:rsidP="0096348C">
            <w:r w:rsidRPr="003F0960">
              <w:t>20</w:t>
            </w:r>
            <w:r w:rsidR="00C3591B" w:rsidRPr="003F0960">
              <w:t>2</w:t>
            </w:r>
            <w:r w:rsidR="00F10029" w:rsidRPr="003F0960">
              <w:t>4</w:t>
            </w:r>
            <w:r w:rsidR="009D6560" w:rsidRPr="003F0960">
              <w:t>-</w:t>
            </w:r>
            <w:r w:rsidR="00E3321E">
              <w:t>12</w:t>
            </w:r>
            <w:r w:rsidR="003F0960" w:rsidRPr="003F0960">
              <w:t>-</w:t>
            </w:r>
            <w:r w:rsidR="00E3321E">
              <w:t>03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4C5DDE">
              <w:t>TID</w:t>
            </w:r>
          </w:p>
        </w:tc>
        <w:tc>
          <w:tcPr>
            <w:tcW w:w="6463" w:type="dxa"/>
          </w:tcPr>
          <w:p w14:paraId="0B1FB026" w14:textId="1352F5DA" w:rsidR="00D12EAD" w:rsidRDefault="0005253B" w:rsidP="0096348C">
            <w:r>
              <w:t>11.00-</w:t>
            </w:r>
            <w:r w:rsidR="00756510">
              <w:t>11.</w:t>
            </w:r>
            <w:r w:rsidR="00E3321E">
              <w:t>3</w:t>
            </w:r>
            <w:r w:rsidR="00756510">
              <w:t>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E5486" w14:paraId="4B89DF3C" w14:textId="77777777" w:rsidTr="00CE303A">
        <w:tc>
          <w:tcPr>
            <w:tcW w:w="567" w:type="dxa"/>
          </w:tcPr>
          <w:p w14:paraId="22061F31" w14:textId="29118A61" w:rsidR="00DE5486" w:rsidRDefault="00DE5486" w:rsidP="00CE30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4E08931" w14:textId="550BB42F" w:rsidR="00DE5486" w:rsidRDefault="00DE5486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D0C6529" w14:textId="77777777" w:rsidR="00DE5486" w:rsidRPr="00F440AA" w:rsidRDefault="00DE5486" w:rsidP="00DE548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5C53E8" w14:textId="699BC940" w:rsidR="00DE5486" w:rsidRDefault="00DE5486" w:rsidP="00DE54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</w:t>
            </w:r>
            <w:r w:rsidRPr="003F0960">
              <w:rPr>
                <w:snapToGrid w:val="0"/>
              </w:rPr>
              <w:t>/25:</w:t>
            </w:r>
            <w:r w:rsidR="00E3321E">
              <w:rPr>
                <w:snapToGrid w:val="0"/>
              </w:rPr>
              <w:t>9</w:t>
            </w:r>
            <w:r w:rsidRPr="003F0960">
              <w:rPr>
                <w:snapToGrid w:val="0"/>
              </w:rPr>
              <w:t>.</w:t>
            </w:r>
          </w:p>
          <w:p w14:paraId="5FE767E6" w14:textId="77777777" w:rsidR="00DE5486" w:rsidRPr="009C2ED3" w:rsidRDefault="00DE5486" w:rsidP="00CE303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DE5486" w14:paraId="4568DE95" w14:textId="77777777" w:rsidTr="005C43D1">
        <w:tc>
          <w:tcPr>
            <w:tcW w:w="567" w:type="dxa"/>
          </w:tcPr>
          <w:p w14:paraId="62159846" w14:textId="0D6A86EA" w:rsidR="00DE5486" w:rsidRDefault="00DE5486" w:rsidP="005C43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4F23C69" w14:textId="5C1EB354" w:rsidR="00DE5486" w:rsidRDefault="00E3321E" w:rsidP="00DE5486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EU-frågor, migrationsområdet</w:t>
            </w:r>
          </w:p>
          <w:p w14:paraId="2E013B12" w14:textId="77777777" w:rsidR="00DE5486" w:rsidRPr="003F0960" w:rsidRDefault="00DE5486" w:rsidP="00DE5486">
            <w:pPr>
              <w:tabs>
                <w:tab w:val="left" w:pos="1701"/>
              </w:tabs>
              <w:rPr>
                <w:snapToGrid w:val="0"/>
              </w:rPr>
            </w:pPr>
          </w:p>
          <w:p w14:paraId="7AD15929" w14:textId="020AA812" w:rsidR="00E3321E" w:rsidRDefault="00E3321E" w:rsidP="00DE548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Statsrådet Johan Forssell, åtföljd av medarbetare från Justitiedepartementet, informerade utskottet om:</w:t>
            </w:r>
          </w:p>
          <w:p w14:paraId="5E71CCA9" w14:textId="172F3742" w:rsidR="00E3321E" w:rsidRDefault="00E3321E" w:rsidP="00DE548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– Strategiska riktlinjer på RIF-området,</w:t>
            </w:r>
          </w:p>
          <w:p w14:paraId="73E243E0" w14:textId="096795C1" w:rsidR="00E3321E" w:rsidRDefault="00E3321E" w:rsidP="00DE548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– Migrationshantering,</w:t>
            </w:r>
          </w:p>
          <w:p w14:paraId="6F3F4937" w14:textId="6BC39C5E" w:rsidR="00E3321E" w:rsidRDefault="00E3321E" w:rsidP="00DE548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– Genomförandet av reformer på migrations- och asylområdet, och</w:t>
            </w:r>
          </w:p>
          <w:p w14:paraId="4A52B58A" w14:textId="6CA11B90" w:rsidR="00E3321E" w:rsidRDefault="00E3321E" w:rsidP="00DE5486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rPr>
                <w:szCs w:val="24"/>
              </w:rPr>
              <w:t>– Direktivförslag om minimiregler för att förhindra smuggling av migranter</w:t>
            </w:r>
            <w:r w:rsidR="007141C7">
              <w:rPr>
                <w:szCs w:val="24"/>
              </w:rPr>
              <w:t>.</w:t>
            </w:r>
          </w:p>
          <w:p w14:paraId="717F8D9E" w14:textId="77777777" w:rsidR="00DE5486" w:rsidRDefault="00DE5486" w:rsidP="005C43D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57DF8" w14:paraId="610CD348" w14:textId="77777777" w:rsidTr="00D12EAD">
        <w:tc>
          <w:tcPr>
            <w:tcW w:w="567" w:type="dxa"/>
          </w:tcPr>
          <w:p w14:paraId="2C756C2A" w14:textId="5E03CE9F" w:rsidR="00B545DE" w:rsidRPr="00B545DE" w:rsidRDefault="00B545DE" w:rsidP="00DE5486">
            <w:r w:rsidRPr="00B545DE">
              <w:rPr>
                <w:b/>
                <w:bCs/>
              </w:rPr>
              <w:t>§ 3</w:t>
            </w:r>
          </w:p>
        </w:tc>
        <w:tc>
          <w:tcPr>
            <w:tcW w:w="6946" w:type="dxa"/>
            <w:gridSpan w:val="2"/>
          </w:tcPr>
          <w:p w14:paraId="28C95285" w14:textId="5369630A" w:rsidR="00DE5486" w:rsidRDefault="00E3321E" w:rsidP="005764BD">
            <w:pPr>
              <w:tabs>
                <w:tab w:val="left" w:pos="1701"/>
              </w:tabs>
              <w:rPr>
                <w:bCs/>
              </w:rPr>
            </w:pPr>
            <w:r w:rsidRPr="00DD5716">
              <w:rPr>
                <w:b/>
              </w:rPr>
              <w:t>Utgiftsområde 8 Migration</w:t>
            </w:r>
            <w:r>
              <w:rPr>
                <w:b/>
              </w:rPr>
              <w:t xml:space="preserve"> (SfU4)</w:t>
            </w:r>
            <w:r w:rsidR="00FF584E">
              <w:rPr>
                <w:b/>
              </w:rPr>
              <w:br/>
            </w:r>
          </w:p>
          <w:p w14:paraId="1FE24BED" w14:textId="77777777" w:rsidR="00E3321E" w:rsidRDefault="00E3321E" w:rsidP="00E3321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2024/25:1 och motioner.</w:t>
            </w:r>
          </w:p>
          <w:p w14:paraId="2567737D" w14:textId="77777777" w:rsidR="00FF584E" w:rsidRDefault="00FF584E" w:rsidP="00FF584E">
            <w:pPr>
              <w:tabs>
                <w:tab w:val="left" w:pos="1701"/>
              </w:tabs>
              <w:rPr>
                <w:snapToGrid w:val="0"/>
              </w:rPr>
            </w:pPr>
          </w:p>
          <w:p w14:paraId="379A1411" w14:textId="77777777" w:rsidR="00E3321E" w:rsidRDefault="00FF584E" w:rsidP="00FF584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2024/25:SfU</w:t>
            </w:r>
            <w:r w:rsidR="00E3321E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  <w:r w:rsidR="00E3321E">
              <w:rPr>
                <w:snapToGrid w:val="0"/>
              </w:rPr>
              <w:t xml:space="preserve"> </w:t>
            </w:r>
          </w:p>
          <w:p w14:paraId="0B56A659" w14:textId="77777777" w:rsidR="00E3321E" w:rsidRDefault="00E3321E" w:rsidP="00FF584E">
            <w:pPr>
              <w:tabs>
                <w:tab w:val="left" w:pos="1701"/>
              </w:tabs>
              <w:rPr>
                <w:snapToGrid w:val="0"/>
              </w:rPr>
            </w:pPr>
          </w:p>
          <w:p w14:paraId="0CC65090" w14:textId="0A2E9624" w:rsidR="00FF584E" w:rsidRDefault="00E3321E" w:rsidP="00FF584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V-, C-, och MP-ledamöterna anmälde särskilda yttranden. </w:t>
            </w:r>
          </w:p>
          <w:p w14:paraId="313533B1" w14:textId="18484D47" w:rsidR="00FF584E" w:rsidRPr="005764BD" w:rsidRDefault="00FF584E" w:rsidP="007565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545DE" w14:paraId="68979D0B" w14:textId="77777777" w:rsidTr="00D12EAD">
        <w:tc>
          <w:tcPr>
            <w:tcW w:w="567" w:type="dxa"/>
          </w:tcPr>
          <w:p w14:paraId="5EAFBBDD" w14:textId="745E10EC" w:rsidR="00B545DE" w:rsidRDefault="00B545D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5A1FEB82" w14:textId="6EE7E638" w:rsidR="00FF584E" w:rsidRDefault="00E3321E" w:rsidP="00DE5486">
            <w:pPr>
              <w:tabs>
                <w:tab w:val="left" w:pos="1701"/>
              </w:tabs>
              <w:rPr>
                <w:b/>
              </w:rPr>
            </w:pPr>
            <w:r w:rsidRPr="0038375B">
              <w:rPr>
                <w:b/>
              </w:rPr>
              <w:t>Utgiftsområde 10 Ekonomisk trygghet vid sjukdom och funktionsnedsättning (SfU1)</w:t>
            </w:r>
          </w:p>
          <w:p w14:paraId="5177EA4E" w14:textId="77777777" w:rsidR="00E3321E" w:rsidRPr="00F440AA" w:rsidRDefault="00E3321E" w:rsidP="00DE548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59AD1F7" w14:textId="05C16C91" w:rsidR="00AF07D6" w:rsidRDefault="00AF07D6" w:rsidP="00AF07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2024/25:1 och motioner.</w:t>
            </w:r>
          </w:p>
          <w:p w14:paraId="6F75AE3E" w14:textId="77777777" w:rsidR="00AF07D6" w:rsidRDefault="00AF07D6" w:rsidP="00AF07D6">
            <w:pPr>
              <w:tabs>
                <w:tab w:val="left" w:pos="1701"/>
              </w:tabs>
              <w:rPr>
                <w:snapToGrid w:val="0"/>
              </w:rPr>
            </w:pPr>
          </w:p>
          <w:p w14:paraId="7192E47A" w14:textId="6C26A6AF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betänkande 2024/25:SfU1. </w:t>
            </w:r>
          </w:p>
          <w:p w14:paraId="21D56FCD" w14:textId="142ED86D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</w:p>
          <w:p w14:paraId="643195FA" w14:textId="2843A1F6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en reservation.</w:t>
            </w:r>
          </w:p>
          <w:p w14:paraId="5E4C8484" w14:textId="3884A3E1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</w:p>
          <w:p w14:paraId="4DAFCBB4" w14:textId="77777777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V-, C-, och MP-ledamöterna anmälde särskilda yttranden. </w:t>
            </w:r>
          </w:p>
          <w:p w14:paraId="16C6EDA5" w14:textId="1305A1E1" w:rsidR="00AF07D6" w:rsidRDefault="00AF07D6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E5486" w14:paraId="20CCAE22" w14:textId="77777777" w:rsidTr="00A7213A">
        <w:tc>
          <w:tcPr>
            <w:tcW w:w="567" w:type="dxa"/>
          </w:tcPr>
          <w:p w14:paraId="175E496A" w14:textId="42563329" w:rsidR="00DE5486" w:rsidRDefault="00DE5486" w:rsidP="00A721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1B3A0AAB" w14:textId="1F71A173" w:rsidR="00DE5486" w:rsidRPr="00F440AA" w:rsidRDefault="00E3321E" w:rsidP="00A7213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D5716">
              <w:rPr>
                <w:b/>
              </w:rPr>
              <w:t>Utgiftsområde 11 Ekonomisk trygghet vid ålderdom</w:t>
            </w:r>
            <w:r>
              <w:rPr>
                <w:b/>
              </w:rPr>
              <w:t xml:space="preserve"> (SfU2)</w:t>
            </w:r>
            <w:r w:rsidR="00FF584E">
              <w:rPr>
                <w:b/>
              </w:rPr>
              <w:br/>
            </w:r>
          </w:p>
          <w:p w14:paraId="561512A2" w14:textId="77777777" w:rsidR="00E3321E" w:rsidRDefault="00E3321E" w:rsidP="00E3321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2024/25:1 och motioner.</w:t>
            </w:r>
          </w:p>
          <w:p w14:paraId="0178B928" w14:textId="77777777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</w:p>
          <w:p w14:paraId="0F63E104" w14:textId="02FD7834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betänkande 2024/25:SfU2. </w:t>
            </w:r>
          </w:p>
          <w:p w14:paraId="50F91325" w14:textId="7E604B61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</w:p>
          <w:p w14:paraId="4F38D062" w14:textId="06619B81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ett särskilt yttrande.</w:t>
            </w:r>
          </w:p>
          <w:p w14:paraId="17332986" w14:textId="08E3838A" w:rsidR="00FF584E" w:rsidRDefault="00FF584E" w:rsidP="00A721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545DE" w14:paraId="01283A46" w14:textId="77777777" w:rsidTr="00D12EAD">
        <w:tc>
          <w:tcPr>
            <w:tcW w:w="567" w:type="dxa"/>
          </w:tcPr>
          <w:p w14:paraId="578B0E7D" w14:textId="2FA0C971" w:rsidR="00166B8F" w:rsidRPr="00166B8F" w:rsidRDefault="00DE5486" w:rsidP="00DE5486">
            <w:r w:rsidRPr="00166B8F"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0B31F348" w14:textId="77777777" w:rsidR="00E3321E" w:rsidRDefault="00E3321E" w:rsidP="00AF07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C608D">
              <w:rPr>
                <w:b/>
              </w:rPr>
              <w:t>Utgiftsområde 12 Ekonomisk trygghet för familjer och barn</w:t>
            </w:r>
            <w:r>
              <w:rPr>
                <w:b/>
              </w:rPr>
              <w:t xml:space="preserve"> (SfU3)</w:t>
            </w:r>
            <w:r>
              <w:rPr>
                <w:b/>
              </w:rPr>
              <w:br/>
            </w:r>
          </w:p>
          <w:p w14:paraId="28207A91" w14:textId="77777777" w:rsidR="00E3321E" w:rsidRDefault="00E3321E" w:rsidP="00E3321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2024/25:1 och motioner.</w:t>
            </w:r>
          </w:p>
          <w:p w14:paraId="010AE608" w14:textId="77777777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</w:p>
          <w:p w14:paraId="1A277878" w14:textId="726DC72F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betänkande 2024/25:SfU3. </w:t>
            </w:r>
          </w:p>
          <w:p w14:paraId="787F3BC0" w14:textId="44242152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</w:p>
          <w:p w14:paraId="391F2846" w14:textId="17893922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V-, C-, och MP-ledamöterna anmälde särskilda yttranden. </w:t>
            </w:r>
          </w:p>
          <w:p w14:paraId="0CB7C5B4" w14:textId="213AEE70" w:rsidR="00AF07D6" w:rsidRPr="00F473AB" w:rsidRDefault="00AF07D6" w:rsidP="0005253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00334510" w:rsidR="00134762" w:rsidRDefault="0005253B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584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42C9A906" w14:textId="154A04C7" w:rsidR="00134762" w:rsidRDefault="00E3321E" w:rsidP="00134762">
            <w:pPr>
              <w:tabs>
                <w:tab w:val="left" w:pos="1701"/>
              </w:tabs>
              <w:rPr>
                <w:b/>
              </w:rPr>
            </w:pPr>
            <w:r w:rsidRPr="00AC608D">
              <w:rPr>
                <w:b/>
              </w:rPr>
              <w:t>Uppgifter som ska lämnas i samband med arbetsgivardeklarationen</w:t>
            </w:r>
            <w:r>
              <w:rPr>
                <w:b/>
              </w:rPr>
              <w:t xml:space="preserve"> (SfU9)</w:t>
            </w:r>
          </w:p>
          <w:p w14:paraId="71ACF6C1" w14:textId="77777777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</w:p>
          <w:p w14:paraId="07CF6195" w14:textId="03F709ED" w:rsidR="00E3321E" w:rsidRDefault="00E3321E" w:rsidP="00E3321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2024/25:36 och motion.</w:t>
            </w:r>
          </w:p>
          <w:p w14:paraId="39DF3D43" w14:textId="77777777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</w:p>
          <w:p w14:paraId="443E0CA8" w14:textId="571BBFB7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betänkande 2024/25:SfU9. </w:t>
            </w:r>
          </w:p>
          <w:p w14:paraId="68835993" w14:textId="699768A5" w:rsidR="00F473AB" w:rsidRDefault="00F473AB" w:rsidP="0005253B">
            <w:pPr>
              <w:tabs>
                <w:tab w:val="left" w:pos="1701"/>
              </w:tabs>
            </w:pPr>
          </w:p>
          <w:p w14:paraId="70967867" w14:textId="33D8CA51" w:rsidR="00E3321E" w:rsidRDefault="00E3321E" w:rsidP="0005253B">
            <w:pPr>
              <w:tabs>
                <w:tab w:val="left" w:pos="1701"/>
              </w:tabs>
            </w:pPr>
            <w:r>
              <w:t>C-ledamoten anmälde reservationer.</w:t>
            </w:r>
          </w:p>
          <w:p w14:paraId="3E1A9165" w14:textId="23900E5A" w:rsidR="00F473AB" w:rsidRDefault="00F473AB" w:rsidP="0005253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3321E" w14:paraId="737609CD" w14:textId="77777777" w:rsidTr="00D12EAD">
        <w:tc>
          <w:tcPr>
            <w:tcW w:w="567" w:type="dxa"/>
          </w:tcPr>
          <w:p w14:paraId="0AF32CD0" w14:textId="7174B21D" w:rsidR="00E3321E" w:rsidRDefault="00E3321E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14:paraId="1CED3770" w14:textId="77777777" w:rsidR="00E3321E" w:rsidRDefault="00E3321E" w:rsidP="00134762">
            <w:pPr>
              <w:tabs>
                <w:tab w:val="left" w:pos="1701"/>
              </w:tabs>
              <w:rPr>
                <w:b/>
              </w:rPr>
            </w:pPr>
            <w:r w:rsidRPr="00DD5716">
              <w:rPr>
                <w:b/>
              </w:rPr>
              <w:t>Bättre verktyg för att bekämpa den kriminella ekonomin – betalningssäkring inom socialförsäkringen</w:t>
            </w:r>
            <w:r>
              <w:rPr>
                <w:b/>
              </w:rPr>
              <w:t xml:space="preserve"> (SfU10)</w:t>
            </w:r>
          </w:p>
          <w:p w14:paraId="3A2B4878" w14:textId="77777777" w:rsidR="00E3321E" w:rsidRPr="00F440AA" w:rsidRDefault="00E3321E" w:rsidP="00134762">
            <w:pPr>
              <w:tabs>
                <w:tab w:val="left" w:pos="1701"/>
              </w:tabs>
              <w:rPr>
                <w:bCs/>
              </w:rPr>
            </w:pPr>
          </w:p>
          <w:p w14:paraId="46964408" w14:textId="258CDDDC" w:rsidR="00E3321E" w:rsidRDefault="00E3321E" w:rsidP="00E3321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2024/25:39.</w:t>
            </w:r>
          </w:p>
          <w:p w14:paraId="0DBCD0A2" w14:textId="77777777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</w:p>
          <w:p w14:paraId="1F9C95A5" w14:textId="07723AEB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2E0AE814" w14:textId="537492A9" w:rsidR="00E3321E" w:rsidRPr="00AC608D" w:rsidRDefault="00E3321E" w:rsidP="001347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3321E" w14:paraId="6C79371D" w14:textId="77777777" w:rsidTr="00D12EAD">
        <w:tc>
          <w:tcPr>
            <w:tcW w:w="567" w:type="dxa"/>
          </w:tcPr>
          <w:p w14:paraId="6CE769EF" w14:textId="6730CF32" w:rsidR="00E3321E" w:rsidRDefault="00E3321E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14:paraId="0DF821AF" w14:textId="77777777" w:rsidR="00E3321E" w:rsidRDefault="00E3321E" w:rsidP="001347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En ny ordning för asylsökandes boende (SfU11)</w:t>
            </w:r>
          </w:p>
          <w:p w14:paraId="0A24BD25" w14:textId="77777777" w:rsidR="00E3321E" w:rsidRPr="00F440AA" w:rsidRDefault="00E3321E" w:rsidP="00134762">
            <w:pPr>
              <w:tabs>
                <w:tab w:val="left" w:pos="1701"/>
              </w:tabs>
              <w:rPr>
                <w:bCs/>
              </w:rPr>
            </w:pPr>
          </w:p>
          <w:p w14:paraId="2BF64B09" w14:textId="77777777" w:rsidR="00E3321E" w:rsidRDefault="00E3321E" w:rsidP="0013476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beredningen av proposition 2024/25:49 och motioner.</w:t>
            </w:r>
          </w:p>
          <w:p w14:paraId="57DF211D" w14:textId="77777777" w:rsidR="00E3321E" w:rsidRDefault="00E3321E" w:rsidP="00134762">
            <w:pPr>
              <w:tabs>
                <w:tab w:val="left" w:pos="1701"/>
              </w:tabs>
              <w:rPr>
                <w:bCs/>
              </w:rPr>
            </w:pPr>
          </w:p>
          <w:p w14:paraId="1D50557C" w14:textId="77777777" w:rsidR="00E3321E" w:rsidRDefault="00E3321E" w:rsidP="0013476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04D7F907" w14:textId="12032287" w:rsidR="00E3321E" w:rsidRPr="00E3321E" w:rsidRDefault="00E3321E" w:rsidP="00134762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E3321E" w14:paraId="2FE9C712" w14:textId="77777777" w:rsidTr="00D12EAD">
        <w:tc>
          <w:tcPr>
            <w:tcW w:w="567" w:type="dxa"/>
          </w:tcPr>
          <w:p w14:paraId="403515B6" w14:textId="3FDF18CF" w:rsidR="00E3321E" w:rsidRDefault="00E3321E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14:paraId="3ACD4E0F" w14:textId="77777777" w:rsidR="00E3321E" w:rsidRDefault="00E3321E" w:rsidP="00134762">
            <w:pPr>
              <w:tabs>
                <w:tab w:val="left" w:pos="1701"/>
              </w:tabs>
              <w:rPr>
                <w:b/>
              </w:rPr>
            </w:pPr>
            <w:r w:rsidRPr="00055403">
              <w:rPr>
                <w:b/>
              </w:rPr>
              <w:t>Anmälan av rese</w:t>
            </w:r>
            <w:r>
              <w:rPr>
                <w:b/>
              </w:rPr>
              <w:t>redogörelse</w:t>
            </w:r>
          </w:p>
          <w:p w14:paraId="1ADBF509" w14:textId="77777777" w:rsidR="00E3321E" w:rsidRPr="00F440AA" w:rsidRDefault="00E3321E" w:rsidP="00134762">
            <w:pPr>
              <w:tabs>
                <w:tab w:val="left" w:pos="1701"/>
              </w:tabs>
              <w:rPr>
                <w:bCs/>
              </w:rPr>
            </w:pPr>
          </w:p>
          <w:p w14:paraId="631740C3" w14:textId="26DC9058" w:rsidR="00E3321E" w:rsidRDefault="00E3321E" w:rsidP="0013476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Anmäldes reseredogörelse från utskottets resa till Italien och Grekland den 6–12 oktober 2024</w:t>
            </w:r>
            <w:r w:rsidR="00F440AA">
              <w:rPr>
                <w:bCs/>
              </w:rPr>
              <w:t>.</w:t>
            </w:r>
          </w:p>
          <w:p w14:paraId="4F8EAF59" w14:textId="336C76D3" w:rsidR="00E3321E" w:rsidRPr="00E3321E" w:rsidRDefault="00E3321E" w:rsidP="00134762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E3321E" w14:paraId="67552072" w14:textId="77777777" w:rsidTr="00D12EAD">
        <w:tc>
          <w:tcPr>
            <w:tcW w:w="567" w:type="dxa"/>
          </w:tcPr>
          <w:p w14:paraId="0178F004" w14:textId="76728235" w:rsidR="00E3321E" w:rsidRDefault="00E3321E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14:paraId="2B980F70" w14:textId="23EDB84C" w:rsidR="00E3321E" w:rsidRDefault="00E3321E" w:rsidP="001347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71C40017" w14:textId="07447350" w:rsidR="00E3321E" w:rsidRPr="00F440AA" w:rsidRDefault="00E3321E" w:rsidP="00134762">
            <w:pPr>
              <w:tabs>
                <w:tab w:val="left" w:pos="1701"/>
              </w:tabs>
              <w:rPr>
                <w:bCs/>
              </w:rPr>
            </w:pPr>
          </w:p>
          <w:p w14:paraId="70579F4B" w14:textId="6D68DBE1" w:rsidR="00E3321E" w:rsidRDefault="00E3321E" w:rsidP="0013476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bjuda in Försäkringskassan för att informera om myndighetens använd</w:t>
            </w:r>
            <w:r w:rsidR="00F440AA">
              <w:rPr>
                <w:bCs/>
              </w:rPr>
              <w:t>ning</w:t>
            </w:r>
            <w:r>
              <w:rPr>
                <w:bCs/>
              </w:rPr>
              <w:t xml:space="preserve"> av AI</w:t>
            </w:r>
            <w:r w:rsidR="00F440AA">
              <w:rPr>
                <w:bCs/>
              </w:rPr>
              <w:t>-verktyg</w:t>
            </w:r>
            <w:r>
              <w:rPr>
                <w:bCs/>
              </w:rPr>
              <w:t>.</w:t>
            </w:r>
          </w:p>
          <w:p w14:paraId="6AC8436B" w14:textId="1FCF434E" w:rsidR="0033770B" w:rsidRDefault="0033770B" w:rsidP="00134762">
            <w:pPr>
              <w:tabs>
                <w:tab w:val="left" w:pos="1701"/>
              </w:tabs>
              <w:rPr>
                <w:bCs/>
              </w:rPr>
            </w:pPr>
          </w:p>
          <w:p w14:paraId="6D55BC4F" w14:textId="3EDAA845" w:rsidR="0033770B" w:rsidRPr="00E3321E" w:rsidRDefault="0033770B" w:rsidP="00134762">
            <w:pPr>
              <w:tabs>
                <w:tab w:val="left" w:pos="1701"/>
              </w:tabs>
              <w:rPr>
                <w:bCs/>
              </w:rPr>
            </w:pPr>
            <w:r w:rsidRPr="0033770B">
              <w:rPr>
                <w:bCs/>
              </w:rPr>
              <w:t>Denna paragraf förklarades omedelbart justerad.</w:t>
            </w:r>
          </w:p>
          <w:p w14:paraId="179C6ED8" w14:textId="593D9C0A" w:rsidR="00E3321E" w:rsidRPr="00055403" w:rsidRDefault="00E3321E" w:rsidP="001347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3321E" w14:paraId="376CA9E5" w14:textId="77777777" w:rsidTr="00D12EAD">
        <w:tc>
          <w:tcPr>
            <w:tcW w:w="567" w:type="dxa"/>
          </w:tcPr>
          <w:p w14:paraId="1FA80817" w14:textId="6E52C066" w:rsidR="00E3321E" w:rsidRDefault="00E3321E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  <w:gridSpan w:val="2"/>
          </w:tcPr>
          <w:p w14:paraId="66B9F638" w14:textId="77777777" w:rsidR="00E3321E" w:rsidRDefault="00E3321E" w:rsidP="00E332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0727A195" w14:textId="77777777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</w:p>
          <w:p w14:paraId="166E7F70" w14:textId="77777777" w:rsidR="00E3321E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Nästa sammanträde äger rum torsdagen</w:t>
            </w:r>
            <w:r w:rsidRPr="00756510">
              <w:rPr>
                <w:snapToGrid w:val="0"/>
              </w:rPr>
              <w:t xml:space="preserve"> den </w:t>
            </w:r>
            <w:r>
              <w:rPr>
                <w:snapToGrid w:val="0"/>
              </w:rPr>
              <w:t>12</w:t>
            </w:r>
            <w:r w:rsidRPr="0075651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december</w:t>
            </w:r>
            <w:r w:rsidRPr="00756510">
              <w:rPr>
                <w:snapToGrid w:val="0"/>
              </w:rPr>
              <w:t xml:space="preserve"> 2024 kl.</w:t>
            </w:r>
            <w:r>
              <w:rPr>
                <w:snapToGrid w:val="0"/>
              </w:rPr>
              <w:t> 09</w:t>
            </w:r>
            <w:r w:rsidRPr="00756510">
              <w:rPr>
                <w:snapToGrid w:val="0"/>
              </w:rPr>
              <w:t>.</w:t>
            </w:r>
            <w:r>
              <w:rPr>
                <w:snapToGrid w:val="0"/>
              </w:rPr>
              <w:t>3</w:t>
            </w:r>
            <w:r w:rsidRPr="00756510">
              <w:rPr>
                <w:snapToGrid w:val="0"/>
              </w:rPr>
              <w:t>0.</w:t>
            </w:r>
          </w:p>
          <w:p w14:paraId="0C4B14E1" w14:textId="70105C6A" w:rsidR="00E3321E" w:rsidRDefault="00E3321E" w:rsidP="001347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3321E" w14:paraId="3A08FD80" w14:textId="77777777" w:rsidTr="00D12EAD">
        <w:tc>
          <w:tcPr>
            <w:tcW w:w="567" w:type="dxa"/>
          </w:tcPr>
          <w:p w14:paraId="78CF9E99" w14:textId="1C9E89BA" w:rsidR="00E3321E" w:rsidRDefault="00E3321E" w:rsidP="00E332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946" w:type="dxa"/>
            <w:gridSpan w:val="2"/>
          </w:tcPr>
          <w:p w14:paraId="43D883F5" w14:textId="77777777" w:rsidR="00E3321E" w:rsidRDefault="00E3321E" w:rsidP="00E3321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Sammanträdestid</w:t>
            </w:r>
          </w:p>
          <w:p w14:paraId="644B20B9" w14:textId="77777777" w:rsidR="00E3321E" w:rsidRPr="00F440AA" w:rsidRDefault="00E3321E" w:rsidP="00E3321E">
            <w:pPr>
              <w:tabs>
                <w:tab w:val="left" w:pos="1701"/>
              </w:tabs>
              <w:rPr>
                <w:bCs/>
              </w:rPr>
            </w:pPr>
          </w:p>
          <w:p w14:paraId="3133476E" w14:textId="77777777" w:rsidR="00E3321E" w:rsidRPr="00E3321E" w:rsidRDefault="00E3321E" w:rsidP="00E3321E">
            <w:pPr>
              <w:tabs>
                <w:tab w:val="left" w:pos="1701"/>
              </w:tabs>
              <w:rPr>
                <w:bCs/>
              </w:rPr>
            </w:pPr>
            <w:r w:rsidRPr="00E3321E">
              <w:rPr>
                <w:bCs/>
              </w:rPr>
              <w:t xml:space="preserve">Utskottet beslutade att sammanträdet </w:t>
            </w:r>
            <w:r>
              <w:rPr>
                <w:bCs/>
              </w:rPr>
              <w:t>torsdagen</w:t>
            </w:r>
            <w:r w:rsidRPr="00E3321E">
              <w:rPr>
                <w:bCs/>
              </w:rPr>
              <w:t xml:space="preserve"> den </w:t>
            </w:r>
            <w:r>
              <w:rPr>
                <w:bCs/>
              </w:rPr>
              <w:t>12</w:t>
            </w:r>
            <w:r w:rsidRPr="00E3321E">
              <w:rPr>
                <w:bCs/>
              </w:rPr>
              <w:t xml:space="preserve"> </w:t>
            </w:r>
            <w:r>
              <w:rPr>
                <w:bCs/>
              </w:rPr>
              <w:t>december</w:t>
            </w:r>
            <w:r w:rsidRPr="00E3321E">
              <w:rPr>
                <w:bCs/>
              </w:rPr>
              <w:t xml:space="preserve"> 202</w:t>
            </w:r>
            <w:r>
              <w:rPr>
                <w:bCs/>
              </w:rPr>
              <w:t xml:space="preserve">4 </w:t>
            </w:r>
            <w:r w:rsidRPr="00E3321E">
              <w:rPr>
                <w:bCs/>
              </w:rPr>
              <w:t>får pågå under arbetsplenum (eller val) i kammaren.</w:t>
            </w:r>
          </w:p>
          <w:p w14:paraId="583D12D9" w14:textId="77777777" w:rsidR="00E3321E" w:rsidRPr="00F93B25" w:rsidRDefault="00E3321E" w:rsidP="00E332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3321E" w14:paraId="3FE5B4EE" w14:textId="77777777" w:rsidTr="00DC27A6">
        <w:tc>
          <w:tcPr>
            <w:tcW w:w="567" w:type="dxa"/>
          </w:tcPr>
          <w:p w14:paraId="4A024CDA" w14:textId="77777777" w:rsidR="00E3321E" w:rsidRDefault="00E3321E" w:rsidP="00E332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3E8E5C0" w14:textId="77777777" w:rsidR="00E3321E" w:rsidRPr="00F440AA" w:rsidRDefault="00E3321E" w:rsidP="00E3321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4B2C0C" w14:textId="33C6A3C4" w:rsidR="00E3321E" w:rsidRDefault="00E3321E" w:rsidP="00E332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321E" w14:paraId="58C33F54" w14:textId="77777777" w:rsidTr="00D12EAD">
        <w:tc>
          <w:tcPr>
            <w:tcW w:w="567" w:type="dxa"/>
          </w:tcPr>
          <w:p w14:paraId="05F1FC35" w14:textId="77777777" w:rsidR="00E3321E" w:rsidRDefault="00E3321E" w:rsidP="00E332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E3321E" w:rsidRDefault="00E3321E" w:rsidP="00E332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321E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E3321E" w:rsidRDefault="00E3321E" w:rsidP="00E3321E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E3321E" w:rsidRPr="00CF4289" w:rsidRDefault="00E3321E" w:rsidP="00E3321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08C2C62D" w:rsidR="00E3321E" w:rsidRDefault="00E3321E" w:rsidP="00E3321E">
            <w:pPr>
              <w:tabs>
                <w:tab w:val="left" w:pos="1701"/>
              </w:tabs>
            </w:pPr>
          </w:p>
          <w:p w14:paraId="6AF6BA5D" w14:textId="77777777" w:rsidR="00E3321E" w:rsidRDefault="00E3321E" w:rsidP="00E3321E">
            <w:pPr>
              <w:tabs>
                <w:tab w:val="left" w:pos="1701"/>
              </w:tabs>
            </w:pPr>
          </w:p>
          <w:p w14:paraId="417E2023" w14:textId="77777777" w:rsidR="00E3321E" w:rsidRDefault="00E3321E" w:rsidP="00E3321E">
            <w:pPr>
              <w:tabs>
                <w:tab w:val="left" w:pos="1701"/>
              </w:tabs>
            </w:pPr>
          </w:p>
          <w:p w14:paraId="1EA3C465" w14:textId="1926BF21" w:rsidR="00E3321E" w:rsidRPr="00CF4289" w:rsidRDefault="00E3321E" w:rsidP="00E3321E">
            <w:pPr>
              <w:tabs>
                <w:tab w:val="left" w:pos="1701"/>
              </w:tabs>
            </w:pPr>
            <w:r>
              <w:t xml:space="preserve">Justeras den </w:t>
            </w:r>
            <w:r w:rsidR="0033770B">
              <w:t>1</w:t>
            </w:r>
            <w:r w:rsidRPr="00756510">
              <w:t>2</w:t>
            </w:r>
            <w:r w:rsidR="0033770B">
              <w:t xml:space="preserve"> december</w:t>
            </w:r>
            <w:r>
              <w:t xml:space="preserve"> 2024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21FFEC38" w:rsidR="00BE5542" w:rsidRDefault="00BE5542" w:rsidP="00487A46">
            <w:r w:rsidRPr="003F0960">
              <w:t>202</w:t>
            </w:r>
            <w:r w:rsidR="00F10029" w:rsidRPr="003F0960">
              <w:t>4</w:t>
            </w:r>
            <w:r w:rsidRPr="003F0960">
              <w:t>/2</w:t>
            </w:r>
            <w:r w:rsidR="00F10029" w:rsidRPr="003F0960">
              <w:t>5</w:t>
            </w:r>
            <w:r w:rsidRPr="003F0960">
              <w:t>:</w:t>
            </w:r>
            <w:r w:rsidR="00E3321E">
              <w:t>10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0160EAB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56510">
              <w:rPr>
                <w:sz w:val="22"/>
              </w:rPr>
              <w:t xml:space="preserve"> 1</w:t>
            </w:r>
            <w:r w:rsidR="00E3321E">
              <w:rPr>
                <w:sz w:val="22"/>
              </w:rPr>
              <w:t>–13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392278B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690729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3E88137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055F4B7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3DF72E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1E4874E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4B411116" w:rsidR="00BE5542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215EBDE" w:rsidR="00BE5542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DE5486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DE5486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1A39445F" w:rsidR="00BE5542" w:rsidRPr="001E1FAC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7052ADBB" w:rsidR="00BE5542" w:rsidRPr="001E1FAC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2200C003" w:rsidR="00BE5542" w:rsidRPr="00E70A95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5D9432A1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11D30238" w:rsidR="00BE5542" w:rsidRPr="00E70A95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285BF47C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708CAA0" w:rsidR="00BE5542" w:rsidRPr="00E70A95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57524360" w:rsidR="00BE5542" w:rsidRPr="00E70A95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3F52BF7E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09EF9F42" w:rsidR="00BE5542" w:rsidRPr="00E70A95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7840830B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31256888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48BD513C" w:rsidR="00BE5542" w:rsidRPr="00E70A95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656873B0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21E255B9" w:rsidR="00BE5542" w:rsidRPr="00E70A95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563F27A4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02FF5568" w:rsidR="00BE5542" w:rsidRPr="00E70A95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78F033C3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87C16EE" w:rsidR="00BE5542" w:rsidRPr="00E70A95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11C75E0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B885904" w:rsidR="00BE5542" w:rsidRPr="00E70A95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414A41B0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68CBD3E7" w:rsidR="00BE5542" w:rsidRPr="00E01F81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5E194E40" w:rsidR="00BE5542" w:rsidRPr="00E01F81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647024F1" w:rsidR="00BE5542" w:rsidRPr="00B85ECC" w:rsidRDefault="00C6008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C60083">
              <w:rPr>
                <w:szCs w:val="22"/>
                <w:lang w:val="en-GB" w:eastAsia="en-US"/>
              </w:rPr>
              <w:t>Märta Stenevi</w:t>
            </w:r>
            <w:r>
              <w:rPr>
                <w:szCs w:val="22"/>
                <w:lang w:val="en-GB" w:eastAsia="en-US"/>
              </w:rPr>
              <w:t xml:space="preserve"> </w:t>
            </w:r>
            <w:r w:rsidR="00B85ECC" w:rsidRPr="00B85ECC">
              <w:rPr>
                <w:szCs w:val="22"/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32312A88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3C923EDC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6E8D4305" w:rsidR="00BE5542" w:rsidRPr="00E70A95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0A8E223A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3C510B8E" w:rsidR="00BE5542" w:rsidRPr="0078232D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377A1B20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0C35206E" w:rsidR="00BE5542" w:rsidRPr="0078232D" w:rsidRDefault="00E3321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66360909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3F2A3FE0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6F77AAD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6D94038C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6258F849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30DC4075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6D29C744" w:rsidR="00BE5542" w:rsidRPr="0078232D" w:rsidRDefault="00E3321E" w:rsidP="00F473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52E145F9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6A6305CD" w:rsidR="00BE5542" w:rsidRPr="0078232D" w:rsidRDefault="00E3321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6CE7B74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6B6E20E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0A39EE0D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F440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>Björn Petersson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12AF0B3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79B56648" w:rsidR="00131F64" w:rsidRPr="0078232D" w:rsidRDefault="0075651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1828B47F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5253B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6B8F"/>
    <w:rsid w:val="00180AF8"/>
    <w:rsid w:val="00186BCD"/>
    <w:rsid w:val="0019207A"/>
    <w:rsid w:val="0019469E"/>
    <w:rsid w:val="0019552A"/>
    <w:rsid w:val="001967F8"/>
    <w:rsid w:val="001A1578"/>
    <w:rsid w:val="001B463E"/>
    <w:rsid w:val="001C4FB7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39A8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70B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0960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5DDE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2A6D"/>
    <w:rsid w:val="00555EB7"/>
    <w:rsid w:val="00565087"/>
    <w:rsid w:val="00574036"/>
    <w:rsid w:val="00574897"/>
    <w:rsid w:val="005764BD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141C7"/>
    <w:rsid w:val="00723D1D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56510"/>
    <w:rsid w:val="00767BDA"/>
    <w:rsid w:val="00771B76"/>
    <w:rsid w:val="00780720"/>
    <w:rsid w:val="00785299"/>
    <w:rsid w:val="0078561B"/>
    <w:rsid w:val="007927E0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07D6"/>
    <w:rsid w:val="00AF4E88"/>
    <w:rsid w:val="00AF7C8D"/>
    <w:rsid w:val="00B15788"/>
    <w:rsid w:val="00B17955"/>
    <w:rsid w:val="00B30F51"/>
    <w:rsid w:val="00B3204F"/>
    <w:rsid w:val="00B545DE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DE5486"/>
    <w:rsid w:val="00E02BEB"/>
    <w:rsid w:val="00E02E7A"/>
    <w:rsid w:val="00E066D8"/>
    <w:rsid w:val="00E31AA3"/>
    <w:rsid w:val="00E3321E"/>
    <w:rsid w:val="00E334A2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40AA"/>
    <w:rsid w:val="00F46F5A"/>
    <w:rsid w:val="00F473AB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584E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185</TotalTime>
  <Pages>5</Pages>
  <Words>546</Words>
  <Characters>4179</Characters>
  <Application>Microsoft Office Word</Application>
  <DocSecurity>0</DocSecurity>
  <Lines>1393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18</cp:revision>
  <cp:lastPrinted>2024-01-08T12:27:00Z</cp:lastPrinted>
  <dcterms:created xsi:type="dcterms:W3CDTF">2024-11-11T08:44:00Z</dcterms:created>
  <dcterms:modified xsi:type="dcterms:W3CDTF">2024-12-10T12:06:00Z</dcterms:modified>
</cp:coreProperties>
</file>