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4787AD2" w14:textId="77777777" w:rsidTr="00782EA9">
        <w:tc>
          <w:tcPr>
            <w:tcW w:w="9141" w:type="dxa"/>
          </w:tcPr>
          <w:p w14:paraId="4769102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49DCAC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D0CBE48" w14:textId="77777777" w:rsidR="0096348C" w:rsidRPr="00477C9F" w:rsidRDefault="0096348C" w:rsidP="00477C9F">
      <w:pPr>
        <w:rPr>
          <w:sz w:val="22"/>
          <w:szCs w:val="22"/>
        </w:rPr>
      </w:pPr>
    </w:p>
    <w:p w14:paraId="5CEC8A86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221F3F44" w14:textId="77777777" w:rsidTr="00F86ACF">
        <w:trPr>
          <w:cantSplit/>
          <w:trHeight w:val="742"/>
        </w:trPr>
        <w:tc>
          <w:tcPr>
            <w:tcW w:w="1790" w:type="dxa"/>
          </w:tcPr>
          <w:p w14:paraId="798B239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9E28F0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395307F" w14:textId="51D319A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146DC">
              <w:rPr>
                <w:b/>
                <w:sz w:val="22"/>
                <w:szCs w:val="22"/>
              </w:rPr>
              <w:t>41</w:t>
            </w:r>
          </w:p>
          <w:p w14:paraId="7D7239C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73B7F81" w14:textId="77777777" w:rsidTr="00F86ACF">
        <w:tc>
          <w:tcPr>
            <w:tcW w:w="1790" w:type="dxa"/>
          </w:tcPr>
          <w:p w14:paraId="23CAE18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93BD3DC" w14:textId="6ACC1A0F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0146DC">
              <w:rPr>
                <w:sz w:val="22"/>
                <w:szCs w:val="22"/>
              </w:rPr>
              <w:t>04-25</w:t>
            </w:r>
          </w:p>
        </w:tc>
      </w:tr>
      <w:tr w:rsidR="0096348C" w:rsidRPr="00477C9F" w14:paraId="063C21A9" w14:textId="77777777" w:rsidTr="00F86ACF">
        <w:tc>
          <w:tcPr>
            <w:tcW w:w="1790" w:type="dxa"/>
          </w:tcPr>
          <w:p w14:paraId="509756D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D32C647" w14:textId="77777777" w:rsidR="00BD53C1" w:rsidRDefault="000146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F254C3">
              <w:rPr>
                <w:sz w:val="22"/>
                <w:szCs w:val="22"/>
              </w:rPr>
              <w:t>11.16</w:t>
            </w:r>
          </w:p>
          <w:p w14:paraId="6E85DEF8" w14:textId="77777777" w:rsidR="00F254C3" w:rsidRDefault="00F254C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11.23–</w:t>
            </w:r>
            <w:r w:rsidR="003B2D6A">
              <w:rPr>
                <w:sz w:val="22"/>
                <w:szCs w:val="22"/>
              </w:rPr>
              <w:t>11.52</w:t>
            </w:r>
          </w:p>
          <w:p w14:paraId="58EC8F23" w14:textId="0C5B6B16" w:rsidR="003B2D6A" w:rsidRPr="00477C9F" w:rsidRDefault="003B2D6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12.00–12.38</w:t>
            </w:r>
          </w:p>
        </w:tc>
      </w:tr>
      <w:tr w:rsidR="0096348C" w:rsidRPr="00477C9F" w14:paraId="595AD130" w14:textId="77777777" w:rsidTr="00F86ACF">
        <w:tc>
          <w:tcPr>
            <w:tcW w:w="1790" w:type="dxa"/>
          </w:tcPr>
          <w:p w14:paraId="4BE412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07977B1E" w14:textId="46B8C391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C180D7C" w14:textId="77777777" w:rsidR="0096348C" w:rsidRPr="00477C9F" w:rsidRDefault="0096348C" w:rsidP="00477C9F">
      <w:pPr>
        <w:rPr>
          <w:sz w:val="22"/>
          <w:szCs w:val="22"/>
        </w:rPr>
      </w:pPr>
    </w:p>
    <w:p w14:paraId="11CA08D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EC2F6A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F81F07" w14:paraId="1AFAD9F1" w14:textId="77777777" w:rsidTr="00F86ACF">
        <w:tc>
          <w:tcPr>
            <w:tcW w:w="753" w:type="dxa"/>
          </w:tcPr>
          <w:p w14:paraId="687E365E" w14:textId="77777777" w:rsidR="00F84080" w:rsidRPr="00F81F0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1F0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F81F0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CF8A717" w14:textId="4AEB50D9" w:rsidR="00336917" w:rsidRPr="00F81F07" w:rsidRDefault="00F93CBD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1F07">
              <w:rPr>
                <w:b/>
                <w:snapToGrid w:val="0"/>
                <w:sz w:val="22"/>
                <w:szCs w:val="22"/>
              </w:rPr>
              <w:t>Offentlig utfrågning med Ulf Kristersson</w:t>
            </w:r>
          </w:p>
          <w:p w14:paraId="7A2EE941" w14:textId="77777777" w:rsidR="00F84080" w:rsidRPr="00F81F0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B762E3" w14:textId="7CA26272" w:rsidR="0069143B" w:rsidRPr="00F81F07" w:rsidRDefault="00B61F32" w:rsidP="00F8408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81F07">
              <w:rPr>
                <w:bCs/>
                <w:sz w:val="22"/>
                <w:szCs w:val="22"/>
              </w:rPr>
              <w:t>Utskottet höll en offentlig utfrågning med statsminister Ulf Kristersson, rörande granskningsärendena:</w:t>
            </w:r>
          </w:p>
          <w:p w14:paraId="7CA7B622" w14:textId="6877B6F8" w:rsidR="00B61F32" w:rsidRPr="00F81F07" w:rsidRDefault="00B61F32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57520C" w14:textId="760DF47A" w:rsidR="00B61F32" w:rsidRPr="00F81F07" w:rsidRDefault="00B61F32" w:rsidP="00B61F32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F81F07">
              <w:rPr>
                <w:snapToGrid w:val="0"/>
              </w:rPr>
              <w:t>6 och 34 Regeringens efterlevnad av klimatlagen</w:t>
            </w:r>
          </w:p>
          <w:p w14:paraId="3B09257B" w14:textId="77777777" w:rsidR="00F81F07" w:rsidRPr="00F81F07" w:rsidRDefault="00B61F32" w:rsidP="00F81F07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snapToGrid w:val="0"/>
              </w:rPr>
            </w:pPr>
            <w:r w:rsidRPr="00F81F07">
              <w:rPr>
                <w:snapToGrid w:val="0"/>
              </w:rPr>
              <w:t>23 och 30 Statsråds uttalanden om Migrationsverkets handläggning av medborgarskapsärenden</w:t>
            </w:r>
            <w:r w:rsidR="00F81F07" w:rsidRPr="00F81F07">
              <w:rPr>
                <w:snapToGrid w:val="0"/>
              </w:rPr>
              <w:t>.</w:t>
            </w:r>
          </w:p>
          <w:p w14:paraId="3A599D78" w14:textId="1820BD41" w:rsidR="00F81F07" w:rsidRPr="00F81F07" w:rsidRDefault="00F81F07" w:rsidP="00F81F0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F81F07" w14:paraId="514D6030" w14:textId="77777777" w:rsidTr="00F86ACF">
        <w:tc>
          <w:tcPr>
            <w:tcW w:w="753" w:type="dxa"/>
          </w:tcPr>
          <w:p w14:paraId="2487A1C2" w14:textId="17F900E6" w:rsidR="008273F4" w:rsidRPr="00F81F0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1F0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F81F0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61F32" w:rsidRPr="00F81F0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2555397" w14:textId="1C34B718" w:rsidR="0069143B" w:rsidRPr="00F81F07" w:rsidRDefault="00B61F3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1F0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1E747F9B" w14:textId="77777777" w:rsidR="0069143B" w:rsidRPr="00F81F07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50162E" w14:textId="4029A057" w:rsidR="00930B63" w:rsidRPr="00F81F07" w:rsidRDefault="00B61F32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81F07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796FCE61" w14:textId="77777777" w:rsidR="00451D02" w:rsidRPr="00F81F07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254C3" w:rsidRPr="00F81F07" w14:paraId="4C675099" w14:textId="77777777" w:rsidTr="00F86ACF">
        <w:tc>
          <w:tcPr>
            <w:tcW w:w="753" w:type="dxa"/>
          </w:tcPr>
          <w:p w14:paraId="666B1D94" w14:textId="569B9100" w:rsidR="00F254C3" w:rsidRPr="00F81F07" w:rsidRDefault="00F254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1F07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14:paraId="24393E7E" w14:textId="77777777" w:rsidR="00F254C3" w:rsidRPr="00F81F07" w:rsidRDefault="00F254C3" w:rsidP="00F254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1F07">
              <w:rPr>
                <w:b/>
                <w:snapToGrid w:val="0"/>
                <w:sz w:val="22"/>
                <w:szCs w:val="22"/>
              </w:rPr>
              <w:t>Offentlig utfrågning med Ulf Kristersson</w:t>
            </w:r>
          </w:p>
          <w:p w14:paraId="431F2178" w14:textId="77777777" w:rsidR="00F254C3" w:rsidRPr="00F81F07" w:rsidRDefault="00F254C3" w:rsidP="00F254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D2E0A4" w14:textId="1689A7E8" w:rsidR="00F254C3" w:rsidRPr="00F81F07" w:rsidRDefault="00F254C3" w:rsidP="00F254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81F07">
              <w:rPr>
                <w:bCs/>
                <w:sz w:val="22"/>
                <w:szCs w:val="22"/>
              </w:rPr>
              <w:t xml:space="preserve">Utskottet fortsatte den offentliga utfrågningen med statsminister Ulf Kristersson, rörande granskningsärende </w:t>
            </w:r>
            <w:r w:rsidRPr="00F81F07">
              <w:rPr>
                <w:snapToGrid w:val="0"/>
                <w:sz w:val="22"/>
                <w:szCs w:val="22"/>
              </w:rPr>
              <w:t>26</w:t>
            </w:r>
            <w:r w:rsidR="00F81F07" w:rsidRPr="00F81F07">
              <w:rPr>
                <w:snapToGrid w:val="0"/>
                <w:sz w:val="22"/>
                <w:szCs w:val="22"/>
              </w:rPr>
              <w:t xml:space="preserve"> Fråga om statsministerns skyldighet att överlägga med Utrikesnämnden inför fångutväxling</w:t>
            </w:r>
            <w:r w:rsidR="000E7A72" w:rsidRPr="00F81F07">
              <w:rPr>
                <w:snapToGrid w:val="0"/>
                <w:sz w:val="22"/>
                <w:szCs w:val="22"/>
              </w:rPr>
              <w:t>.</w:t>
            </w:r>
          </w:p>
          <w:p w14:paraId="365A9733" w14:textId="77777777" w:rsidR="00F254C3" w:rsidRPr="00F81F07" w:rsidRDefault="00F254C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254C3" w:rsidRPr="00F81F07" w14:paraId="24046114" w14:textId="77777777" w:rsidTr="00F86ACF">
        <w:tc>
          <w:tcPr>
            <w:tcW w:w="753" w:type="dxa"/>
          </w:tcPr>
          <w:p w14:paraId="303C1AD0" w14:textId="26180A2D" w:rsidR="00F254C3" w:rsidRPr="00F81F07" w:rsidRDefault="00F254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1F07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14:paraId="4D974DD1" w14:textId="77777777" w:rsidR="00F254C3" w:rsidRPr="00F81F07" w:rsidRDefault="00F254C3" w:rsidP="00F254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1F0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40913147" w14:textId="77777777" w:rsidR="00F254C3" w:rsidRPr="00F81F07" w:rsidRDefault="00F254C3" w:rsidP="00F254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1C4F48" w14:textId="77777777" w:rsidR="00F254C3" w:rsidRPr="00F81F07" w:rsidRDefault="00F254C3" w:rsidP="00F254C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81F07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0CDD61FA" w14:textId="77777777" w:rsidR="00F254C3" w:rsidRPr="00F81F07" w:rsidRDefault="00F254C3" w:rsidP="00F254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F81F07" w14:paraId="32D7EEBC" w14:textId="77777777" w:rsidTr="00F86ACF">
        <w:tc>
          <w:tcPr>
            <w:tcW w:w="753" w:type="dxa"/>
          </w:tcPr>
          <w:p w14:paraId="20700282" w14:textId="2210654B" w:rsidR="00F84080" w:rsidRPr="00F81F0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1F0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54C3" w:rsidRPr="00F81F0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041CEC61" w14:textId="1BD0704B" w:rsidR="0069143B" w:rsidRPr="00F81F07" w:rsidRDefault="00B61F32" w:rsidP="0069143B">
            <w:pPr>
              <w:rPr>
                <w:b/>
                <w:snapToGrid w:val="0"/>
                <w:sz w:val="22"/>
                <w:szCs w:val="22"/>
              </w:rPr>
            </w:pPr>
            <w:r w:rsidRPr="00F81F07">
              <w:rPr>
                <w:b/>
                <w:snapToGrid w:val="0"/>
                <w:sz w:val="22"/>
                <w:szCs w:val="22"/>
              </w:rPr>
              <w:t>Sluten utfrågning med Ulf Kristersson</w:t>
            </w:r>
          </w:p>
          <w:p w14:paraId="64A4ECB9" w14:textId="77777777" w:rsidR="00376C7D" w:rsidRPr="00F81F0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61A6AD9" w14:textId="5E6B3D23" w:rsidR="00376C7D" w:rsidRPr="00F81F07" w:rsidRDefault="00707DD5" w:rsidP="00707DD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81F07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480BFD" w:rsidRPr="00F81F07">
              <w:rPr>
                <w:bCs/>
                <w:color w:val="000000"/>
                <w:sz w:val="22"/>
                <w:szCs w:val="22"/>
              </w:rPr>
              <w:t>höll en sluten</w:t>
            </w:r>
            <w:r w:rsidRPr="00F81F07">
              <w:rPr>
                <w:bCs/>
                <w:color w:val="000000"/>
                <w:sz w:val="22"/>
                <w:szCs w:val="22"/>
              </w:rPr>
              <w:t xml:space="preserve"> utfrågning med statsminister Ulf Kristersson, rörande granskningsärende 26.</w:t>
            </w:r>
          </w:p>
          <w:p w14:paraId="5E81C10D" w14:textId="77777777" w:rsidR="0069143B" w:rsidRPr="00F81F0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F81F07" w14:paraId="1F984A5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41B4628" w14:textId="77777777" w:rsidR="008273F4" w:rsidRPr="00F81F0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81F07">
              <w:rPr>
                <w:sz w:val="22"/>
                <w:szCs w:val="22"/>
              </w:rPr>
              <w:t>Vid protokollet</w:t>
            </w:r>
          </w:p>
          <w:p w14:paraId="709B5094" w14:textId="137E7FC0" w:rsidR="008273F4" w:rsidRPr="00F81F0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81F07">
              <w:rPr>
                <w:sz w:val="22"/>
                <w:szCs w:val="22"/>
              </w:rPr>
              <w:t>Justera</w:t>
            </w:r>
            <w:r w:rsidR="00A73C8C">
              <w:rPr>
                <w:sz w:val="22"/>
                <w:szCs w:val="22"/>
              </w:rPr>
              <w:t>t</w:t>
            </w:r>
            <w:r w:rsidRPr="00F81F07">
              <w:rPr>
                <w:sz w:val="22"/>
                <w:szCs w:val="22"/>
              </w:rPr>
              <w:t xml:space="preserve"> </w:t>
            </w:r>
            <w:r w:rsidR="00A73C8C">
              <w:rPr>
                <w:sz w:val="22"/>
                <w:szCs w:val="22"/>
              </w:rPr>
              <w:t>2025-05-06</w:t>
            </w:r>
          </w:p>
          <w:p w14:paraId="71BDF621" w14:textId="76F7A151" w:rsidR="00AF32C5" w:rsidRPr="00F81F07" w:rsidRDefault="000106E1" w:rsidP="00A73C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81F07">
              <w:rPr>
                <w:sz w:val="22"/>
                <w:szCs w:val="22"/>
              </w:rPr>
              <w:t>Ida Karkiainen</w:t>
            </w:r>
          </w:p>
        </w:tc>
      </w:tr>
    </w:tbl>
    <w:p w14:paraId="306903A3" w14:textId="77777777" w:rsidR="005805B8" w:rsidRDefault="005805B8" w:rsidP="005805B8">
      <w:pPr>
        <w:widowControl/>
        <w:rPr>
          <w:sz w:val="22"/>
          <w:szCs w:val="22"/>
        </w:rPr>
      </w:pPr>
    </w:p>
    <w:p w14:paraId="47BD4CB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EB1472D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60EA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8DC2F1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208A308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06363E5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FFBF093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F4933EE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65A3BB4" w14:textId="1973E50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A40546">
              <w:rPr>
                <w:sz w:val="20"/>
              </w:rPr>
              <w:t>41</w:t>
            </w:r>
          </w:p>
        </w:tc>
      </w:tr>
      <w:tr w:rsidR="005805B8" w14:paraId="66A3E8E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5A9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8FB" w14:textId="261556E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81560B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4C23" w14:textId="49212E3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1560B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A45F" w14:textId="54F71EC9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C4E7E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993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CDF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069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20E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0A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29E059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A76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1CA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B3F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01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6E2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BA7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6CA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15F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AA6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E70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2D0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F01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2D1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0A7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921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72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819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C4E7E" w14:paraId="65C0238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CD2B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DDDD" w14:textId="0E25E5A2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28B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2476" w14:textId="2A6A240A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6A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5F1F" w14:textId="4DC5BE12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178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8C3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91E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9F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7A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5B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BF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F9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D7C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715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E94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25EDCA2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CB08" w14:textId="77777777" w:rsidR="000C4E7E" w:rsidRPr="00F254C3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F254C3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F254C3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AA1B" w14:textId="5EE73225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8A2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CFEF" w14:textId="44F5636E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34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C1F4" w14:textId="361987E4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7FD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88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8A9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45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77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0D6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38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596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114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752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6D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79FBB0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FFE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D7F" w14:textId="667B9B6B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49C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3C8" w14:textId="6D06365D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DF9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D8CE" w14:textId="6934A2B2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4A1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A2D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766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F8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798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390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BD3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C0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D7E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4D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AEF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4E7E" w14:paraId="20E3AE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2A41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D16" w14:textId="2F0639E1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26E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C4E" w14:textId="7DC5688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FF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ED3A" w14:textId="7DD72F56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AEA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0D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A2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442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2CA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F5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B02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FE6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38F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DA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FA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4E7E" w14:paraId="0326AE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871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2A6" w14:textId="1CE736B2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DD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4BFA" w14:textId="1947EBCC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904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708" w14:textId="4340031C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CB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938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51A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27C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0D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E8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45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ED3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170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CA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9BE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4E7E" w14:paraId="294EDE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129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0C39" w14:textId="6D2A08DA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78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7BA" w14:textId="772DA22F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EF5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A9C" w14:textId="09C40F3C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D7C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BD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E25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90A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0BD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C2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F6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035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AFB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206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AFA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4E7E" w14:paraId="20DED3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55C6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DF6" w14:textId="00A28A43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8D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640E" w14:textId="2CB3E44E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38E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BF4" w14:textId="41891DE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DC6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305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3F2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CAE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288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D13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B4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18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54E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CB4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6D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4E7E" w14:paraId="799F32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E313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03C" w14:textId="769ED194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B75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71A0" w14:textId="0C4A484D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EBF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C265" w14:textId="444D0E18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7B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63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49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8E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072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63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5F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A66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0B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ED0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097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4E7E" w14:paraId="4B474C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222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F3D5" w14:textId="45DAFF2C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85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3D11" w14:textId="18C45BC9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7F2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F98B" w14:textId="5B228D21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1A5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7B6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68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83F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DA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6E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28F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89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260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83F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3F0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5CB7CC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232E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CD3" w14:textId="7D7C0948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DE9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71AA" w14:textId="4001EF22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4C7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620C" w14:textId="578CFFBB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56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600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6C5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70F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9D7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05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0F3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E45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4B5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7CB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DF2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4E7E" w14:paraId="3A6D90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F74F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5F8C" w14:textId="59EE4F04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737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FB9" w14:textId="253FBF46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04E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E532" w14:textId="573B937B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749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E03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96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98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9B1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BA3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A94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FD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78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6B4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8D8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4E7E" w14:paraId="67C3E8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FCC0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F0A" w14:textId="4E20A522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2C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92B" w14:textId="1999A4B1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902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848" w14:textId="2395BAC4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0A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D68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411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357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B1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F8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30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A2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3F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2F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84E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4E7E" w14:paraId="1F978A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680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3669" w14:textId="556BF0C0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21E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5B62" w14:textId="364FDFFC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A1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9EA8" w14:textId="422AA5F4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639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08B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0A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7A8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BC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BB7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59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B00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960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347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5BC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01B3D3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CB3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F550" w14:textId="28FFE911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C01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3B7" w14:textId="31509D8A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130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AA2" w14:textId="792D56AE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FBF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D9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1CB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5EE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E0D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32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DDD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113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46E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A6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149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4B77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DAAD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C2B" w14:textId="7C9CF98E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EF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C2EE" w14:textId="7CB88C8C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083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1092" w14:textId="5B6357A2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A9E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B5F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D32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D7D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D25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CDF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6B1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72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412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4F4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50F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7601F1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157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4B02" w14:textId="26227CBD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74D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A2F7" w14:textId="4EF4D9C2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A6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68CB" w14:textId="0D25B699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305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C93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C2D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576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D57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1D0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9DD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041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CF0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D3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BCD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6F0428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0DF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111" w14:textId="2D1EA842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D30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DAE7" w14:textId="2252CDE8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E5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A142" w14:textId="7ADACFC3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4B8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38C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5A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66C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F8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CD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D07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645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6E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FA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BB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572FE30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752C" w14:textId="77777777" w:rsidR="000C4E7E" w:rsidRPr="00244936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DDD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7E8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A4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8B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66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8F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25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90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AC0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27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E4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CF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20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D05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A8D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BC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5E824E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88B" w14:textId="77777777" w:rsidR="000C4E7E" w:rsidRPr="00244936" w:rsidRDefault="000C4E7E" w:rsidP="000C4E7E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970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DA8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CB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3B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51C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9DD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D0F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673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1CC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A3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531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AA6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16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5E2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C3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B37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7A917F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A63" w14:textId="77777777" w:rsidR="000C4E7E" w:rsidRPr="00244936" w:rsidRDefault="000C4E7E" w:rsidP="000C4E7E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9BF6" w14:textId="55F727DD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F79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A25" w14:textId="5DB1FC5F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4C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AB1A" w14:textId="306700E8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60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A95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554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52E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18F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C78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3D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65D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372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C0E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6EE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702F17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FDB9" w14:textId="77777777" w:rsidR="000C4E7E" w:rsidRPr="00244936" w:rsidRDefault="000C4E7E" w:rsidP="000C4E7E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77B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F18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0A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C1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9D1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738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5C7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E0D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7D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72C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190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2F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294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722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DDD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9BD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2B384D19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D432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61F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59B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9DE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FD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200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C68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C09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C3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991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69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0DA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C0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A79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AF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97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0C4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560AB2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63C" w14:textId="77777777" w:rsidR="000C4E7E" w:rsidRPr="00244936" w:rsidRDefault="000C4E7E" w:rsidP="000C4E7E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094" w14:textId="0C29C691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43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9593" w14:textId="14752DB1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6C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9729" w14:textId="72E84DA1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D01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3A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19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F21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2EA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C0F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A19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3AF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5F1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7F0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F37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531470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773F" w14:textId="77777777" w:rsidR="000C4E7E" w:rsidRPr="00244936" w:rsidRDefault="000C4E7E" w:rsidP="000C4E7E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3F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927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47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55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43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B7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6B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513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A7A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E1D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6F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71D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D89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B1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6F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73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78CD95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E50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809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554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6DF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5DF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BB2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36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58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4D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60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90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A09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3B7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4B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19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F5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F21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41A72034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0927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DCC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C6A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48B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6FF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4E9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CED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57A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DFE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E9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C56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4D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C44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FAF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6E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20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FA4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0E881B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D63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84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096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76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363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4D4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1F6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34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CDD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A57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9C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BC2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A1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ECE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D3E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F08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00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7C4793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9D23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124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B0A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59A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EA0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65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FC8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8F9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F3B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8FF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217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B70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36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98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CA4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F10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FD9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4F03AE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2B2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8DD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4F8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4FB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3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DEB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2DC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05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C34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59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84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55D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38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FE8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460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BF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BF3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731D48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31D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3C1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93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51E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D2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085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197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B93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110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334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376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EB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D78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C76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FD4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5E3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351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6E7E27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FF2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5DE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62B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99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FFA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FB3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53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C53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012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97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D0D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6C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03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9A1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1AD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8F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742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592E15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935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F0C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421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FF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EE3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14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60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383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CF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905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6C4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05D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AA0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91E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157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6C7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DD1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537849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3F2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186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4FE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4C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308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590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E95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DE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88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E67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02B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980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59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3D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B7F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99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8A3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03ACE9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0A28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A6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BB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A9C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1C4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DB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37D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947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18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0D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860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8B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07E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23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4B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2E0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44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7896BD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C501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767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17B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7B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D93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6F6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48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F2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D2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804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F55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15F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C59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7E1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D80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46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F7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238B23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5AB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7E5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E6C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C86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805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58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5A7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605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028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EB1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0EF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29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D78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F1A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C80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49A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2E0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41E044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FD3B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8FA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137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F5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722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F57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131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32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841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32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CD5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4A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566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AF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D4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57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45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687F7B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1AA1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6D3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22A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95A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7B6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77A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71C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0D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3D9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B9D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F0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D4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3A1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63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951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25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7A5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020C16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D4BD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AF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228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4C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5A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607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D7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BB5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9B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D5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B13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1E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4D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DA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F2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FE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26A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58DEE5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9B1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091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F2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0F5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E5E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A75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4E9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6B5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036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0F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19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CEA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8F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4D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998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395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BD1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413957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114F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FDD4" w14:textId="4BDF3C7F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13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66EC" w14:textId="74A9EC3E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1A5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54B2" w14:textId="2E906BFB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096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A7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D4C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851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2A7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7ED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9C8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B72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C09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128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D5A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1C6A71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8478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CA1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57D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610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49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FDA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4EE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57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8F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F2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9BF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07D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07F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42A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26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490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85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319AA7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C7C2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D4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E5C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FE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682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02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FE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A4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45C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165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18F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CA5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9EC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5E0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2B0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624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68B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5C2511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42C5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3D2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0D3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6D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E2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44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4CA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70B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D3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82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A2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7C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F94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D01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B80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941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66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665D1D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05E2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62F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F8C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489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95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44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86D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60B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FCF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0D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D99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1B4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1F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629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0F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E0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59C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725F7E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C1B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B387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12F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E2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25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0EE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34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A35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EE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31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2BB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F56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2A9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AE5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9CF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91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F9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7420A7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11E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271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B0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041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575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4C3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B11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10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200A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CCF6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57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0ED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A9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D03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15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9369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E69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527BCBC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D6D" w14:textId="77777777" w:rsidR="000C4E7E" w:rsidRPr="00244936" w:rsidRDefault="000C4E7E" w:rsidP="000C4E7E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00B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70D8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E90F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F1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8D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9F2C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9E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A73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698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E1E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8015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80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0A4D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104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682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3430" w14:textId="77777777" w:rsidR="000C4E7E" w:rsidRPr="00003AB2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C4E7E" w14:paraId="480125F9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44C5C3" w14:textId="77777777" w:rsidR="000C4E7E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63C672" w14:textId="77777777" w:rsidR="000C4E7E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0DFF4" w14:textId="77777777" w:rsidR="000C4E7E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C53A1" w14:textId="77777777" w:rsidR="000C4E7E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C4E7E" w14:paraId="4D06FDB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A9D2B" w14:textId="77777777" w:rsidR="000C4E7E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B0C610C" w14:textId="77777777" w:rsidR="000C4E7E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4F3EEE3" w14:textId="77777777" w:rsidR="000C4E7E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D20591A" w14:textId="77777777" w:rsidR="000C4E7E" w:rsidRDefault="000C4E7E" w:rsidP="000C4E7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040CD1F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7A56EE3"/>
    <w:multiLevelType w:val="hybridMultilevel"/>
    <w:tmpl w:val="8604B3F4"/>
    <w:lvl w:ilvl="0" w:tplc="ED5ED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6DC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146DC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C4E7E"/>
    <w:rsid w:val="000D401D"/>
    <w:rsid w:val="000D4D83"/>
    <w:rsid w:val="000E10DC"/>
    <w:rsid w:val="000E2B7E"/>
    <w:rsid w:val="000E6D49"/>
    <w:rsid w:val="000E7A72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1EB3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D6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80BFD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07DD5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1560B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0546"/>
    <w:rsid w:val="00A45577"/>
    <w:rsid w:val="00A54DE5"/>
    <w:rsid w:val="00A5668F"/>
    <w:rsid w:val="00A571A1"/>
    <w:rsid w:val="00A63233"/>
    <w:rsid w:val="00A73649"/>
    <w:rsid w:val="00A73C8C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1F3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254C3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1F07"/>
    <w:rsid w:val="00F84080"/>
    <w:rsid w:val="00F85B64"/>
    <w:rsid w:val="00F86ACF"/>
    <w:rsid w:val="00F93CBD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A5BFF"/>
  <w15:chartTrackingRefBased/>
  <w15:docId w15:val="{C2378F8B-2B44-4786-A6E6-8237BCE5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46</TotalTime>
  <Pages>2</Pages>
  <Words>388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12</cp:revision>
  <cp:lastPrinted>2021-05-04T07:05:00Z</cp:lastPrinted>
  <dcterms:created xsi:type="dcterms:W3CDTF">2025-04-25T07:35:00Z</dcterms:created>
  <dcterms:modified xsi:type="dcterms:W3CDTF">2025-06-12T08:45:00Z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