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E5917" w:rsidRPr="004F14B2" w:rsidTr="000E591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E5917" w:rsidRPr="004F14B2" w:rsidRDefault="000E5917" w:rsidP="000E5917">
            <w:pPr>
              <w:pStyle w:val="RSKRbeteckning"/>
              <w:spacing w:before="240"/>
            </w:pPr>
            <w:r w:rsidRPr="004F14B2">
              <w:t>Riksdagsskrivelse</w:t>
            </w:r>
          </w:p>
          <w:p w:rsidR="000E5917" w:rsidRPr="004F14B2" w:rsidRDefault="000E5917" w:rsidP="000E5917">
            <w:pPr>
              <w:pStyle w:val="RSKRbeteckning"/>
            </w:pPr>
            <w:r w:rsidRPr="004F14B2">
              <w:t>2008/09:259</w:t>
            </w:r>
          </w:p>
        </w:tc>
        <w:tc>
          <w:tcPr>
            <w:tcW w:w="1134" w:type="dxa"/>
          </w:tcPr>
          <w:p w:rsidR="000E5917" w:rsidRPr="004F14B2" w:rsidRDefault="004F14B2" w:rsidP="000E5917">
            <w:pPr>
              <w:jc w:val="right"/>
            </w:pPr>
            <w:r w:rsidRPr="004F14B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917" w:rsidRPr="004F14B2" w:rsidTr="000E591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E5917" w:rsidRPr="004F14B2" w:rsidRDefault="000E5917">
            <w:pPr>
              <w:rPr>
                <w:sz w:val="10"/>
              </w:rPr>
            </w:pPr>
          </w:p>
        </w:tc>
      </w:tr>
    </w:tbl>
    <w:p w:rsidR="000E5917" w:rsidRPr="004F14B2" w:rsidRDefault="000E5917"/>
    <w:p w:rsidR="000E5917" w:rsidRPr="004F14B2" w:rsidRDefault="000E5917" w:rsidP="000E5917">
      <w:pPr>
        <w:pStyle w:val="Mottagare1"/>
      </w:pPr>
      <w:r w:rsidRPr="004F14B2">
        <w:t>Regeringen</w:t>
      </w:r>
    </w:p>
    <w:p w:rsidR="000E5917" w:rsidRPr="004F14B2" w:rsidRDefault="000E5917" w:rsidP="000E5917">
      <w:pPr>
        <w:pStyle w:val="Mottagare2"/>
      </w:pPr>
      <w:r w:rsidRPr="004F14B2">
        <w:t>Socialdepartementet</w:t>
      </w:r>
      <w:r w:rsidRPr="004F14B2">
        <w:rPr>
          <w:rStyle w:val="Fotnotsreferens"/>
        </w:rPr>
        <w:footnoteReference w:id="1"/>
      </w:r>
    </w:p>
    <w:p w:rsidR="000E5917" w:rsidRPr="004F14B2" w:rsidRDefault="000E5917" w:rsidP="000E5917">
      <w:r w:rsidRPr="004F14B2">
        <w:t>Med överlämnande av socialutskottets betänkande 2008/09:SoU22 Samordnad och tydlig tillsyn av socialtjänsten m.m. får jag anmäla att riksdagen denna dag bifallit utskottets förslag till riksdagsbeslut.</w:t>
      </w:r>
    </w:p>
    <w:p w:rsidR="000E5917" w:rsidRPr="004F14B2" w:rsidRDefault="000E5917" w:rsidP="000E5917">
      <w:pPr>
        <w:pStyle w:val="Stockholm"/>
      </w:pPr>
      <w:r w:rsidRPr="004F14B2">
        <w:t>Stockholm 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5917" w:rsidRPr="004F14B2" w:rsidTr="000E591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E5917" w:rsidRPr="004F14B2" w:rsidRDefault="000E5917" w:rsidP="000E5917">
            <w:pPr>
              <w:pStyle w:val="AvsTalman"/>
            </w:pPr>
            <w:r w:rsidRPr="004F14B2">
              <w:t>Per Westerberg</w:t>
            </w:r>
          </w:p>
        </w:tc>
        <w:tc>
          <w:tcPr>
            <w:tcW w:w="3628" w:type="dxa"/>
          </w:tcPr>
          <w:p w:rsidR="000E5917" w:rsidRPr="004F14B2" w:rsidRDefault="000E5917" w:rsidP="000E5917">
            <w:pPr>
              <w:pStyle w:val="AvsTjnsteman"/>
            </w:pPr>
            <w:r w:rsidRPr="004F14B2">
              <w:t>Ulf Christoffersson</w:t>
            </w:r>
          </w:p>
        </w:tc>
      </w:tr>
    </w:tbl>
    <w:p w:rsidR="00D85057" w:rsidRPr="004F14B2" w:rsidRDefault="00D85057" w:rsidP="000E5917"/>
    <w:sectPr w:rsidR="00D85057" w:rsidRPr="004F14B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917" w:rsidRPr="004F14B2" w:rsidRDefault="000E5917">
      <w:r w:rsidRPr="004F14B2">
        <w:separator/>
      </w:r>
    </w:p>
  </w:endnote>
  <w:endnote w:type="continuationSeparator" w:id="0">
    <w:p w:rsidR="000E5917" w:rsidRPr="004F14B2" w:rsidRDefault="000E5917">
      <w:r w:rsidRPr="004F14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917" w:rsidRPr="004F14B2" w:rsidRDefault="000E5917">
      <w:r w:rsidRPr="004F14B2">
        <w:separator/>
      </w:r>
    </w:p>
  </w:footnote>
  <w:footnote w:type="continuationSeparator" w:id="0">
    <w:p w:rsidR="000E5917" w:rsidRPr="004F14B2" w:rsidRDefault="000E5917">
      <w:r w:rsidRPr="004F14B2">
        <w:continuationSeparator/>
      </w:r>
    </w:p>
  </w:footnote>
  <w:footnote w:id="1">
    <w:p w:rsidR="000E5917" w:rsidRPr="004F14B2" w:rsidRDefault="000E5917">
      <w:pPr>
        <w:pStyle w:val="Fotnotstext"/>
      </w:pPr>
      <w:r w:rsidRPr="004F14B2">
        <w:rPr>
          <w:rStyle w:val="Fotnotsreferens"/>
        </w:rPr>
        <w:footnoteRef/>
      </w:r>
      <w:r w:rsidRPr="004F14B2">
        <w:t xml:space="preserve"> Riksdagsskrivelse 2008/09:260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17"/>
    <w:rsid w:val="0009098F"/>
    <w:rsid w:val="000C2D8D"/>
    <w:rsid w:val="000E5917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4F14B2"/>
    <w:rsid w:val="00503547"/>
    <w:rsid w:val="00510D48"/>
    <w:rsid w:val="00521482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F2A2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67AB41-5426-4AE5-9D91-2DD224FC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E591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E59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259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22</vt:lpwstr>
  </property>
  <property fmtid="{D5CDD505-2E9C-101B-9397-08002B2CF9AE}" pid="17" name="RefRubrik">
    <vt:lpwstr>Samordnad och tydlig tillsyn av socialtjänsten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