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3B41E2" w14:textId="77777777">
      <w:pPr>
        <w:pStyle w:val="Normalutanindragellerluft"/>
      </w:pPr>
    </w:p>
    <w:sdt>
      <w:sdtPr>
        <w:alias w:val="CC_Boilerplate_4"/>
        <w:tag w:val="CC_Boilerplate_4"/>
        <w:id w:val="-1644581176"/>
        <w:lock w:val="sdtLocked"/>
        <w:placeholder>
          <w:docPart w:val="F8FF0FFFE75A491392903B4ED3257F87"/>
        </w:placeholder>
        <w15:appearance w15:val="hidden"/>
        <w:text/>
      </w:sdtPr>
      <w:sdtEndPr/>
      <w:sdtContent>
        <w:p w:rsidR="00AF30DD" w:rsidP="00CC4C93" w:rsidRDefault="00AF30DD" w14:paraId="113B41E3" w14:textId="77777777">
          <w:pPr>
            <w:pStyle w:val="Rubrik1"/>
          </w:pPr>
          <w:r>
            <w:t>Förslag till riksdagsbeslut</w:t>
          </w:r>
        </w:p>
      </w:sdtContent>
    </w:sdt>
    <w:sdt>
      <w:sdtPr>
        <w:alias w:val="Förslag 1"/>
        <w:tag w:val="f1b44f53-6637-4d9f-a236-d4c78446fa47"/>
        <w:id w:val="-1389955707"/>
        <w:lock w:val="sdtLocked"/>
      </w:sdtPr>
      <w:sdtEndPr/>
      <w:sdtContent>
        <w:p w:rsidR="00730B12" w:rsidRDefault="00F21CDE" w14:paraId="113B41E4" w14:textId="77777777">
          <w:pPr>
            <w:pStyle w:val="Frslagstext"/>
          </w:pPr>
          <w:r>
            <w:t>Riksdagen tillkännager för regeringen som sin mening vad som anförs i motionen om mindre klasser i lågstadiet.</w:t>
          </w:r>
        </w:p>
      </w:sdtContent>
    </w:sdt>
    <w:p w:rsidR="00AF30DD" w:rsidP="00AF30DD" w:rsidRDefault="000156D9" w14:paraId="113B41E5" w14:textId="77777777">
      <w:pPr>
        <w:pStyle w:val="Rubrik1"/>
      </w:pPr>
      <w:bookmarkStart w:name="MotionsStart" w:id="0"/>
      <w:bookmarkEnd w:id="0"/>
      <w:r>
        <w:t>Motivering</w:t>
      </w:r>
    </w:p>
    <w:p w:rsidR="002B51A8" w:rsidP="002B51A8" w:rsidRDefault="002B51A8" w14:paraId="113B41E6" w14:textId="6F779CA6">
      <w:pPr>
        <w:pStyle w:val="Normalutanindragellerluft"/>
      </w:pPr>
      <w:r>
        <w:t>För att varje elev ska ges verkliga förutsättningar att nå si</w:t>
      </w:r>
      <w:r w:rsidR="00EC4DE4">
        <w:t>n fulla potential i skolan bör</w:t>
      </w:r>
      <w:r>
        <w:t xml:space="preserve"> stora klasser bli mindre. Små klasser möjliggör en högre kvalitet på undervisningen. Det ger mer tid för lärarna med varje enskild elev och möjliggör att varje elev ges stöd i sin utveckling. Elever som har svårigheter i skolan kan på så vis också ges tidigt och kraftfullt stöd. Vi vill minska antalet elever</w:t>
      </w:r>
      <w:r w:rsidR="009E7291">
        <w:t xml:space="preserve"> i förskoleklasserna och åk 1–</w:t>
      </w:r>
      <w:bookmarkStart w:name="_GoBack" w:id="1"/>
      <w:bookmarkEnd w:id="1"/>
      <w:r>
        <w:t>3. Därmed får lärarna mer tid att ge varje elev en stabil grund att stå på i sitt fortsatta lärande. På så sätt kan resultaten i skolan höjas.</w:t>
      </w:r>
    </w:p>
    <w:p w:rsidR="00AF30DD" w:rsidP="002B51A8" w:rsidRDefault="002B51A8" w14:paraId="113B41E7" w14:textId="77777777">
      <w:pPr>
        <w:pStyle w:val="Normalutanindragellerluft"/>
      </w:pPr>
      <w:r>
        <w:t>Såväl internationella som svenska studier visar att klasstorlek har betydelse för elevernas resultat. Forskningen visar att effekterna varierar beroende på elevernas ålder och bakgrund. Mindre klasser har störst effekt för de yngsta eleverna.</w:t>
      </w:r>
    </w:p>
    <w:sdt>
      <w:sdtPr>
        <w:alias w:val="CC_Underskrifter"/>
        <w:tag w:val="CC_Underskrifter"/>
        <w:id w:val="583496634"/>
        <w:lock w:val="sdtContentLocked"/>
        <w:placeholder>
          <w:docPart w:val="E61AD42DFDEA4DD39BB013ABC4AB8BC8"/>
        </w:placeholder>
        <w15:appearance w15:val="hidden"/>
      </w:sdtPr>
      <w:sdtEndPr/>
      <w:sdtContent>
        <w:p w:rsidRPr="009E153C" w:rsidR="00865E70" w:rsidP="003A3162" w:rsidRDefault="003A3162" w14:paraId="113B41E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r>
        <w:trPr>
          <w:cantSplit/>
        </w:trPr>
        <w:tc>
          <w:tcPr>
            <w:tcW w:w="50" w:type="pct"/>
            <w:vAlign w:val="bottom"/>
          </w:tcPr>
          <w:p>
            <w:pPr>
              <w:pStyle w:val="Underskrifter"/>
            </w:pPr>
            <w:r>
              <w:t>Anna Wallén (S)</w:t>
            </w:r>
          </w:p>
        </w:tc>
        <w:tc>
          <w:tcPr>
            <w:tcW w:w="50" w:type="pct"/>
            <w:vAlign w:val="bottom"/>
          </w:tcPr>
          <w:p>
            <w:pPr>
              <w:pStyle w:val="Underskrifter"/>
            </w:pPr>
            <w:r>
              <w:t> </w:t>
            </w:r>
          </w:p>
        </w:tc>
      </w:tr>
    </w:tbl>
    <w:p w:rsidR="000F025D" w:rsidRDefault="000F025D" w14:paraId="113B41F2" w14:textId="77777777"/>
    <w:sectPr w:rsidR="000F02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B41F4" w14:textId="77777777" w:rsidR="002B51A8" w:rsidRDefault="002B51A8" w:rsidP="000C1CAD">
      <w:pPr>
        <w:spacing w:line="240" w:lineRule="auto"/>
      </w:pPr>
      <w:r>
        <w:separator/>
      </w:r>
    </w:p>
  </w:endnote>
  <w:endnote w:type="continuationSeparator" w:id="0">
    <w:p w14:paraId="113B41F5" w14:textId="77777777" w:rsidR="002B51A8" w:rsidRDefault="002B51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41F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21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4200" w14:textId="77777777" w:rsidR="004E00ED" w:rsidRDefault="004E00ED">
    <w:pPr>
      <w:pStyle w:val="Sidfot"/>
    </w:pPr>
    <w:r>
      <w:fldChar w:fldCharType="begin"/>
    </w:r>
    <w:r>
      <w:instrText xml:space="preserve"> PRINTDATE  \@ "yyyy-MM-dd HH:mm"  \* MERGEFORMAT </w:instrText>
    </w:r>
    <w:r>
      <w:fldChar w:fldCharType="separate"/>
    </w:r>
    <w:r>
      <w:rPr>
        <w:noProof/>
      </w:rPr>
      <w:t>2014-11-05 13:17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B41F2" w14:textId="77777777" w:rsidR="002B51A8" w:rsidRDefault="002B51A8" w:rsidP="000C1CAD">
      <w:pPr>
        <w:spacing w:line="240" w:lineRule="auto"/>
      </w:pPr>
      <w:r>
        <w:separator/>
      </w:r>
    </w:p>
  </w:footnote>
  <w:footnote w:type="continuationSeparator" w:id="0">
    <w:p w14:paraId="113B41F3" w14:textId="77777777" w:rsidR="002B51A8" w:rsidRDefault="002B51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3B41F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E7291" w14:paraId="113B41F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1428</w:t>
        </w:r>
      </w:sdtContent>
    </w:sdt>
  </w:p>
  <w:p w:rsidR="00467151" w:rsidP="00283E0F" w:rsidRDefault="009E7291" w14:paraId="113B41FD" w14:textId="77777777">
    <w:pPr>
      <w:pStyle w:val="FSHRub2"/>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Locked"/>
      <w15:appearance w15:val="hidden"/>
      <w:text/>
    </w:sdtPr>
    <w:sdtEndPr/>
    <w:sdtContent>
      <w:p w:rsidR="00467151" w:rsidP="00283E0F" w:rsidRDefault="00F21CDE" w14:paraId="113B41FE" w14:textId="0A8CFE0A">
        <w:pPr>
          <w:pStyle w:val="FSHRub2"/>
        </w:pPr>
        <w:r>
          <w:t>Minska antalet elever i försko</w:t>
        </w:r>
        <w:r w:rsidR="009E7291">
          <w:t>leklasser och i årskurserna 1–3</w:t>
        </w:r>
      </w:p>
    </w:sdtContent>
  </w:sdt>
  <w:sdt>
    <w:sdtPr>
      <w:alias w:val="CC_Boilerplate_3"/>
      <w:tag w:val="CC_Boilerplate_3"/>
      <w:id w:val="-1567486118"/>
      <w:lock w:val="sdtContentLocked"/>
      <w15:appearance w15:val="hidden"/>
      <w:text w:multiLine="1"/>
    </w:sdtPr>
    <w:sdtEndPr/>
    <w:sdtContent>
      <w:p w:rsidR="00467151" w:rsidP="00283E0F" w:rsidRDefault="00467151" w14:paraId="113B41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45700-B3F4-4733-8410-E3B236A732D9},{394C71C4-640F-45F2-BBF0-5907E6275163},{62AEFAD0-A4ED-4192-A6FD-E37AAE786358},{6B1B4A24-ACFB-4B62-8BC4-D5FDCD8FE184}"/>
  </w:docVars>
  <w:rsids>
    <w:rsidRoot w:val="002B51A8"/>
    <w:rsid w:val="00003CCB"/>
    <w:rsid w:val="00006BF0"/>
    <w:rsid w:val="00010168"/>
    <w:rsid w:val="00010DF8"/>
    <w:rsid w:val="00011724"/>
    <w:rsid w:val="00011F33"/>
    <w:rsid w:val="000156D9"/>
    <w:rsid w:val="0001641B"/>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158"/>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25D"/>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1A8"/>
    <w:rsid w:val="002B5D41"/>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162"/>
    <w:rsid w:val="003A4576"/>
    <w:rsid w:val="003A50FA"/>
    <w:rsid w:val="003A517F"/>
    <w:rsid w:val="003B1AFC"/>
    <w:rsid w:val="003B2109"/>
    <w:rsid w:val="003C0D8C"/>
    <w:rsid w:val="003C1239"/>
    <w:rsid w:val="003C1A2D"/>
    <w:rsid w:val="003C3343"/>
    <w:rsid w:val="003C480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00E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84F"/>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B12"/>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291"/>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DE4"/>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1CDE"/>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B41E2"/>
  <w15:chartTrackingRefBased/>
  <w15:docId w15:val="{5D16D2DB-D9FD-4340-9915-CA05016C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FF0FFFE75A491392903B4ED3257F87"/>
        <w:category>
          <w:name w:val="Allmänt"/>
          <w:gallery w:val="placeholder"/>
        </w:category>
        <w:types>
          <w:type w:val="bbPlcHdr"/>
        </w:types>
        <w:behaviors>
          <w:behavior w:val="content"/>
        </w:behaviors>
        <w:guid w:val="{A1321606-3445-4B3D-98DE-C0A470D9DACA}"/>
      </w:docPartPr>
      <w:docPartBody>
        <w:p w:rsidR="00DE6277" w:rsidRDefault="00DE6277">
          <w:pPr>
            <w:pStyle w:val="F8FF0FFFE75A491392903B4ED3257F87"/>
          </w:pPr>
          <w:r w:rsidRPr="009A726D">
            <w:rPr>
              <w:rStyle w:val="Platshllartext"/>
            </w:rPr>
            <w:t>Klicka här för att ange text.</w:t>
          </w:r>
        </w:p>
      </w:docPartBody>
    </w:docPart>
    <w:docPart>
      <w:docPartPr>
        <w:name w:val="E61AD42DFDEA4DD39BB013ABC4AB8BC8"/>
        <w:category>
          <w:name w:val="Allmänt"/>
          <w:gallery w:val="placeholder"/>
        </w:category>
        <w:types>
          <w:type w:val="bbPlcHdr"/>
        </w:types>
        <w:behaviors>
          <w:behavior w:val="content"/>
        </w:behaviors>
        <w:guid w:val="{7CB47EB3-14C1-43A0-911C-8F91AB4D7637}"/>
      </w:docPartPr>
      <w:docPartBody>
        <w:p w:rsidR="00DE6277" w:rsidRDefault="00DE6277">
          <w:pPr>
            <w:pStyle w:val="E61AD42DFDEA4DD39BB013ABC4AB8BC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77"/>
    <w:rsid w:val="00DE6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8FF0FFFE75A491392903B4ED3257F87">
    <w:name w:val="F8FF0FFFE75A491392903B4ED3257F87"/>
  </w:style>
  <w:style w:type="paragraph" w:customStyle="1" w:styleId="0A9437F3A464450EBB6DB7CC36525F63">
    <w:name w:val="0A9437F3A464450EBB6DB7CC36525F63"/>
  </w:style>
  <w:style w:type="paragraph" w:customStyle="1" w:styleId="E61AD42DFDEA4DD39BB013ABC4AB8BC8">
    <w:name w:val="E61AD42DFDEA4DD39BB013ABC4AB8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1442</RubrikLookup>
    <MotionGuid xmlns="00d11361-0b92-4bae-a181-288d6a55b763">ffb42ab9-c08c-45db-adbf-dc1aef2f2383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3A9E4-1071-4F5D-8C16-3750802CF9D8}"/>
</file>

<file path=customXml/itemProps2.xml><?xml version="1.0" encoding="utf-8"?>
<ds:datastoreItem xmlns:ds="http://schemas.openxmlformats.org/officeDocument/2006/customXml" ds:itemID="{4527C097-414D-4A49-ACA3-7760DF6A50B5}"/>
</file>

<file path=customXml/itemProps3.xml><?xml version="1.0" encoding="utf-8"?>
<ds:datastoreItem xmlns:ds="http://schemas.openxmlformats.org/officeDocument/2006/customXml" ds:itemID="{3CDFAC82-996F-4739-AC5F-31F76F147CD5}"/>
</file>

<file path=customXml/itemProps4.xml><?xml version="1.0" encoding="utf-8"?>
<ds:datastoreItem xmlns:ds="http://schemas.openxmlformats.org/officeDocument/2006/customXml" ds:itemID="{86F87719-AAD4-47DD-9162-B5467FF56B48}"/>
</file>

<file path=docProps/app.xml><?xml version="1.0" encoding="utf-8"?>
<Properties xmlns="http://schemas.openxmlformats.org/officeDocument/2006/extended-properties" xmlns:vt="http://schemas.openxmlformats.org/officeDocument/2006/docPropsVTypes">
  <Template>GranskaMot.dotm</Template>
  <TotalTime>5</TotalTime>
  <Pages>1</Pages>
  <Words>172</Words>
  <Characters>877</Characters>
  <Application>Microsoft Office Word</Application>
  <DocSecurity>0</DocSecurity>
  <Lines>22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201415S2032 Minska antalet elever i förskoleklasser och i årskurs 1   3</vt:lpstr>
      <vt:lpstr/>
    </vt:vector>
  </TitlesOfParts>
  <Company>Riksdagen</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201415S2032 Minska antalet elever i förskoleklasser och i årskurs 1   3</dc:title>
  <dc:subject/>
  <dc:creator>It-avdelningen</dc:creator>
  <cp:keywords/>
  <dc:description/>
  <cp:lastModifiedBy>Susanne Andersson</cp:lastModifiedBy>
  <cp:revision>8</cp:revision>
  <cp:lastPrinted>2014-11-05T12:17:00Z</cp:lastPrinted>
  <dcterms:created xsi:type="dcterms:W3CDTF">2014-11-04T08:47:00Z</dcterms:created>
  <dcterms:modified xsi:type="dcterms:W3CDTF">2015-07-23T10:55:00Z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*T8A8FB799839D*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http://filur.riksdagen.se/drop/DropOffLibrary/T8A8FB799839D.docx</vt:lpwstr>
  </property>
</Properties>
</file>