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4554388614442889A01871372462729"/>
        </w:placeholder>
        <w:text/>
      </w:sdtPr>
      <w:sdtEndPr/>
      <w:sdtContent>
        <w:p w:rsidRPr="009B062B" w:rsidR="00AF30DD" w:rsidP="00D00A90" w:rsidRDefault="00AF30DD" w14:paraId="583FC7E9" w14:textId="77777777">
          <w:pPr>
            <w:pStyle w:val="Rubrik1"/>
            <w:spacing w:after="300"/>
          </w:pPr>
          <w:r w:rsidRPr="009B062B">
            <w:t>Förslag till riksdagsbeslut</w:t>
          </w:r>
        </w:p>
      </w:sdtContent>
    </w:sdt>
    <w:sdt>
      <w:sdtPr>
        <w:alias w:val="Yrkande 1"/>
        <w:tag w:val="a54f138c-7cc1-42df-9ef6-7ff7ca5303a8"/>
        <w:id w:val="633831441"/>
        <w:lock w:val="sdtLocked"/>
      </w:sdtPr>
      <w:sdtEndPr/>
      <w:sdtContent>
        <w:p w:rsidR="003D55AD" w:rsidRDefault="006362B4" w14:paraId="583FC7EA" w14:textId="496ADA0C">
          <w:pPr>
            <w:pStyle w:val="Frslagstext"/>
            <w:numPr>
              <w:ilvl w:val="0"/>
              <w:numId w:val="0"/>
            </w:numPr>
          </w:pPr>
          <w:r>
            <w:t>Riksdagen ställer sig bakom det som anförs i motionen om balansering av vildsvinsstammen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32C95C9CF545E1B7D3BE8D129C434D"/>
        </w:placeholder>
        <w:text/>
      </w:sdtPr>
      <w:sdtEndPr/>
      <w:sdtContent>
        <w:p w:rsidRPr="009B062B" w:rsidR="006D79C9" w:rsidP="00333E95" w:rsidRDefault="006D79C9" w14:paraId="583FC7EB" w14:textId="77777777">
          <w:pPr>
            <w:pStyle w:val="Rubrik1"/>
          </w:pPr>
          <w:r>
            <w:t>Motivering</w:t>
          </w:r>
        </w:p>
      </w:sdtContent>
    </w:sdt>
    <w:p w:rsidR="000E119A" w:rsidP="000E119A" w:rsidRDefault="000E119A" w14:paraId="583FC7EC" w14:textId="72EA81C6">
      <w:pPr>
        <w:pStyle w:val="Normalutanindragellerluft"/>
      </w:pPr>
      <w:r>
        <w:t>Vildsvinsstammen ökar återigen kraftigt</w:t>
      </w:r>
      <w:r w:rsidR="00571B50">
        <w:t>,</w:t>
      </w:r>
      <w:r>
        <w:t xml:space="preserve"> detta trots att avskjutningen ökat kraftigt det senaste decenniet. Problemen med vildsvin skiljer sig regionalt över landet där det i vissa delar av Sverige, till exempel i södra Sveriges skog</w:t>
      </w:r>
      <w:r w:rsidR="00571B50">
        <w:t>s</w:t>
      </w:r>
      <w:r>
        <w:t>- och mellanbygder, är ett reellt problem för markägare och boende på landsbygden. Vi vet också att trafikolyckor och skadegörelse för markägare ökar. Av detta kan dras slutsatsen att stammen ökat markant, trots den kraftiga ökningen av skjutna djur. De kostnader som uppstår hos markägare beräknas till mycket stora belopp utöver olägenheter. Mörkertalet för hur mycket investeringar som markägare</w:t>
      </w:r>
      <w:r w:rsidR="00571B50">
        <w:t xml:space="preserve"> och </w:t>
      </w:r>
      <w:r>
        <w:t>lantbrukare avstår på grund av befarade vildsvinsskador är sannolikt stort. Mot bakgrund av detta anser vi att en utgångspunkt måste vara att viltets värde balanseras mot dess kostnader. De problem som markägare</w:t>
      </w:r>
      <w:r w:rsidR="00571B50">
        <w:t xml:space="preserve"> och </w:t>
      </w:r>
      <w:r>
        <w:t>djurägare redovisar anser vi inte ligga i linje med intentionerna i livsmedels</w:t>
      </w:r>
      <w:r w:rsidR="00204FC3">
        <w:softHyphen/>
      </w:r>
      <w:r>
        <w:t>strategin. Vildsvinen är en betydande del av olyckorna i vägtrafiken. Inte minst i sydöstra Sverige där Kalmar och Kronobergs län toppar landets viltolycksstatistik.</w:t>
      </w:r>
    </w:p>
    <w:p w:rsidRPr="00204FC3" w:rsidR="000E119A" w:rsidP="00204FC3" w:rsidRDefault="000E119A" w14:paraId="583FC7ED" w14:textId="4FA8697D">
      <w:r w:rsidRPr="00204FC3">
        <w:t>Det finns en betydande oro för att den afrikanska svinpesten kan få fotfäste i landet genom vildsvinen. Här krävs motåtgärder. Vidare generösare regler för skyddsjakt och tillämpningen av dessa regler. Andra åtgärder kan vara ökade möjligheter att tillåta större fällor som jaktmetod, tillåta drönare vid vildsvinsjakt samt subventionerade trikintester. Vi anser också att utfodring av vildsvin kan regleras genom att avkräva vad och hur mycket som kan utfordras. Vidare måste efterfrågan på köttet stimuleras genom att förenkla för försäljningen av kött och subventionera trikintester</w:t>
      </w:r>
      <w:r w:rsidRPr="00204FC3" w:rsidR="00571B50">
        <w:t>.</w:t>
      </w:r>
    </w:p>
    <w:p w:rsidRPr="00204FC3" w:rsidR="00422B9E" w:rsidP="00204FC3" w:rsidRDefault="000E119A" w14:paraId="583FC7EE" w14:textId="468C9139">
      <w:r w:rsidRPr="00204FC3">
        <w:lastRenderedPageBreak/>
        <w:t>Efterfrågan på vildsvinskött måste stimuleras. En begränsning är slaktkapaciteten i närområdet. Avstånden idag, inte minst i Sydostsverige, är för stora. Genom att skapa bättre förutsättningar för mindre viltslakterier att lokalt och regionalt växa fram, minskas transporterna för jägare</w:t>
      </w:r>
      <w:r w:rsidRPr="00204FC3" w:rsidR="00571B50">
        <w:t>,</w:t>
      </w:r>
      <w:r w:rsidRPr="00204FC3">
        <w:t xml:space="preserve"> och incitamenten för att faktiskt leverera in villebråd ökar.</w:t>
      </w:r>
    </w:p>
    <w:bookmarkStart w:name="_GoBack" w:displacedByCustomXml="next" w:id="1"/>
    <w:bookmarkEnd w:displacedByCustomXml="next" w:id="1"/>
    <w:sdt>
      <w:sdtPr>
        <w:alias w:val="CC_Underskrifter"/>
        <w:tag w:val="CC_Underskrifter"/>
        <w:id w:val="583496634"/>
        <w:lock w:val="sdtContentLocked"/>
        <w:placeholder>
          <w:docPart w:val="974E597F431646F593D2370DFAAD026C"/>
        </w:placeholder>
      </w:sdtPr>
      <w:sdtEndPr/>
      <w:sdtContent>
        <w:p w:rsidR="00D00A90" w:rsidP="00D00A90" w:rsidRDefault="00D00A90" w14:paraId="583FC7F0" w14:textId="77777777"/>
        <w:p w:rsidRPr="008E0FE2" w:rsidR="004801AC" w:rsidP="00D00A90" w:rsidRDefault="00DB0396" w14:paraId="583FC7F1" w14:textId="77777777"/>
      </w:sdtContent>
    </w:sdt>
    <w:tbl>
      <w:tblPr>
        <w:tblW w:w="5000" w:type="pct"/>
        <w:tblLook w:val="04A0" w:firstRow="1" w:lastRow="0" w:firstColumn="1" w:lastColumn="0" w:noHBand="0" w:noVBand="1"/>
        <w:tblCaption w:val="underskrifter"/>
      </w:tblPr>
      <w:tblGrid>
        <w:gridCol w:w="4252"/>
        <w:gridCol w:w="4252"/>
      </w:tblGrid>
      <w:tr w:rsidR="002F4E8D" w14:paraId="204C9409" w14:textId="77777777">
        <w:trPr>
          <w:cantSplit/>
        </w:trPr>
        <w:tc>
          <w:tcPr>
            <w:tcW w:w="50" w:type="pct"/>
            <w:vAlign w:val="bottom"/>
          </w:tcPr>
          <w:p w:rsidR="002F4E8D" w:rsidRDefault="00571B50" w14:paraId="40633DDD" w14:textId="77777777">
            <w:pPr>
              <w:pStyle w:val="Underskrifter"/>
            </w:pPr>
            <w:r>
              <w:t>Per Schöldberg (C)</w:t>
            </w:r>
          </w:p>
        </w:tc>
        <w:tc>
          <w:tcPr>
            <w:tcW w:w="50" w:type="pct"/>
            <w:vAlign w:val="bottom"/>
          </w:tcPr>
          <w:p w:rsidR="002F4E8D" w:rsidRDefault="00571B50" w14:paraId="3A491237" w14:textId="77777777">
            <w:pPr>
              <w:pStyle w:val="Underskrifter"/>
            </w:pPr>
            <w:r>
              <w:t>Anders Åkesson (C)</w:t>
            </w:r>
          </w:p>
        </w:tc>
      </w:tr>
    </w:tbl>
    <w:p w:rsidR="00353217" w:rsidRDefault="00353217" w14:paraId="583FC7F5" w14:textId="77777777"/>
    <w:sectPr w:rsidR="0035321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FC7F7" w14:textId="77777777" w:rsidR="000E119A" w:rsidRDefault="000E119A" w:rsidP="000C1CAD">
      <w:pPr>
        <w:spacing w:line="240" w:lineRule="auto"/>
      </w:pPr>
      <w:r>
        <w:separator/>
      </w:r>
    </w:p>
  </w:endnote>
  <w:endnote w:type="continuationSeparator" w:id="0">
    <w:p w14:paraId="583FC7F8" w14:textId="77777777" w:rsidR="000E119A" w:rsidRDefault="000E11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FC7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FC7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FC806" w14:textId="77777777" w:rsidR="00262EA3" w:rsidRPr="00D00A90" w:rsidRDefault="00262EA3" w:rsidP="00D00A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FC7F5" w14:textId="77777777" w:rsidR="000E119A" w:rsidRDefault="000E119A" w:rsidP="000C1CAD">
      <w:pPr>
        <w:spacing w:line="240" w:lineRule="auto"/>
      </w:pPr>
      <w:r>
        <w:separator/>
      </w:r>
    </w:p>
  </w:footnote>
  <w:footnote w:type="continuationSeparator" w:id="0">
    <w:p w14:paraId="583FC7F6" w14:textId="77777777" w:rsidR="000E119A" w:rsidRDefault="000E11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FC7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3FC807" wp14:editId="583FC8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3FC80B" w14:textId="77777777" w:rsidR="00262EA3" w:rsidRDefault="00DB0396" w:rsidP="008103B5">
                          <w:pPr>
                            <w:jc w:val="right"/>
                          </w:pPr>
                          <w:sdt>
                            <w:sdtPr>
                              <w:alias w:val="CC_Noformat_Partikod"/>
                              <w:tag w:val="CC_Noformat_Partikod"/>
                              <w:id w:val="-53464382"/>
                              <w:placeholder>
                                <w:docPart w:val="0BE3B2BA40FF48D6A7B730A5D121B440"/>
                              </w:placeholder>
                              <w:text/>
                            </w:sdtPr>
                            <w:sdtEndPr/>
                            <w:sdtContent>
                              <w:r w:rsidR="000E119A">
                                <w:t>C</w:t>
                              </w:r>
                            </w:sdtContent>
                          </w:sdt>
                          <w:sdt>
                            <w:sdtPr>
                              <w:alias w:val="CC_Noformat_Partinummer"/>
                              <w:tag w:val="CC_Noformat_Partinummer"/>
                              <w:id w:val="-1709555926"/>
                              <w:placeholder>
                                <w:docPart w:val="873690161CCF469D9D70FA49337AD6C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3FC8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3FC80B" w14:textId="77777777" w:rsidR="00262EA3" w:rsidRDefault="00DB0396" w:rsidP="008103B5">
                    <w:pPr>
                      <w:jc w:val="right"/>
                    </w:pPr>
                    <w:sdt>
                      <w:sdtPr>
                        <w:alias w:val="CC_Noformat_Partikod"/>
                        <w:tag w:val="CC_Noformat_Partikod"/>
                        <w:id w:val="-53464382"/>
                        <w:placeholder>
                          <w:docPart w:val="0BE3B2BA40FF48D6A7B730A5D121B440"/>
                        </w:placeholder>
                        <w:text/>
                      </w:sdtPr>
                      <w:sdtEndPr/>
                      <w:sdtContent>
                        <w:r w:rsidR="000E119A">
                          <w:t>C</w:t>
                        </w:r>
                      </w:sdtContent>
                    </w:sdt>
                    <w:sdt>
                      <w:sdtPr>
                        <w:alias w:val="CC_Noformat_Partinummer"/>
                        <w:tag w:val="CC_Noformat_Partinummer"/>
                        <w:id w:val="-1709555926"/>
                        <w:placeholder>
                          <w:docPart w:val="873690161CCF469D9D70FA49337AD6C1"/>
                        </w:placeholder>
                        <w:showingPlcHdr/>
                        <w:text/>
                      </w:sdtPr>
                      <w:sdtEndPr/>
                      <w:sdtContent>
                        <w:r w:rsidR="00262EA3">
                          <w:t xml:space="preserve"> </w:t>
                        </w:r>
                      </w:sdtContent>
                    </w:sdt>
                  </w:p>
                </w:txbxContent>
              </v:textbox>
              <w10:wrap anchorx="page"/>
            </v:shape>
          </w:pict>
        </mc:Fallback>
      </mc:AlternateContent>
    </w:r>
  </w:p>
  <w:p w14:paraId="583FC7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FC7FB" w14:textId="77777777" w:rsidR="00262EA3" w:rsidRDefault="00262EA3" w:rsidP="008563AC">
    <w:pPr>
      <w:jc w:val="right"/>
    </w:pPr>
  </w:p>
  <w:p w14:paraId="583FC7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FC7FF" w14:textId="77777777" w:rsidR="00262EA3" w:rsidRDefault="00DB03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3FC809" wp14:editId="583FC8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3FC800" w14:textId="77777777" w:rsidR="00262EA3" w:rsidRDefault="00DB0396" w:rsidP="00A314CF">
    <w:pPr>
      <w:pStyle w:val="FSHNormal"/>
      <w:spacing w:before="40"/>
    </w:pPr>
    <w:sdt>
      <w:sdtPr>
        <w:alias w:val="CC_Noformat_Motionstyp"/>
        <w:tag w:val="CC_Noformat_Motionstyp"/>
        <w:id w:val="1162973129"/>
        <w:lock w:val="sdtContentLocked"/>
        <w15:appearance w15:val="hidden"/>
        <w:text/>
      </w:sdtPr>
      <w:sdtEndPr/>
      <w:sdtContent>
        <w:r w:rsidR="004E7A40">
          <w:t>Enskild motion</w:t>
        </w:r>
      </w:sdtContent>
    </w:sdt>
    <w:r w:rsidR="00821B36">
      <w:t xml:space="preserve"> </w:t>
    </w:r>
    <w:sdt>
      <w:sdtPr>
        <w:alias w:val="CC_Noformat_Partikod"/>
        <w:tag w:val="CC_Noformat_Partikod"/>
        <w:id w:val="1471015553"/>
        <w:text/>
      </w:sdtPr>
      <w:sdtEndPr/>
      <w:sdtContent>
        <w:r w:rsidR="000E119A">
          <w:t>C</w:t>
        </w:r>
      </w:sdtContent>
    </w:sdt>
    <w:sdt>
      <w:sdtPr>
        <w:alias w:val="CC_Noformat_Partinummer"/>
        <w:tag w:val="CC_Noformat_Partinummer"/>
        <w:id w:val="-2014525982"/>
        <w:showingPlcHdr/>
        <w:text/>
      </w:sdtPr>
      <w:sdtEndPr/>
      <w:sdtContent>
        <w:r w:rsidR="00821B36">
          <w:t xml:space="preserve"> </w:t>
        </w:r>
      </w:sdtContent>
    </w:sdt>
  </w:p>
  <w:p w14:paraId="583FC801" w14:textId="77777777" w:rsidR="00262EA3" w:rsidRPr="008227B3" w:rsidRDefault="00DB03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3FC802" w14:textId="77777777" w:rsidR="00262EA3" w:rsidRPr="008227B3" w:rsidRDefault="00DB03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7A4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E7A40">
          <w:t>:763</w:t>
        </w:r>
      </w:sdtContent>
    </w:sdt>
  </w:p>
  <w:p w14:paraId="583FC803" w14:textId="77777777" w:rsidR="00262EA3" w:rsidRDefault="00DB0396" w:rsidP="00E03A3D">
    <w:pPr>
      <w:pStyle w:val="Motionr"/>
    </w:pPr>
    <w:sdt>
      <w:sdtPr>
        <w:alias w:val="CC_Noformat_Avtext"/>
        <w:tag w:val="CC_Noformat_Avtext"/>
        <w:id w:val="-2020768203"/>
        <w:lock w:val="sdtContentLocked"/>
        <w15:appearance w15:val="hidden"/>
        <w:text/>
      </w:sdtPr>
      <w:sdtEndPr/>
      <w:sdtContent>
        <w:r w:rsidR="004E7A40">
          <w:t>av Per Schöldberg och Anders Åkesson (båda C)</w:t>
        </w:r>
      </w:sdtContent>
    </w:sdt>
  </w:p>
  <w:sdt>
    <w:sdtPr>
      <w:alias w:val="CC_Noformat_Rubtext"/>
      <w:tag w:val="CC_Noformat_Rubtext"/>
      <w:id w:val="-218060500"/>
      <w:lock w:val="sdtLocked"/>
      <w:text/>
    </w:sdtPr>
    <w:sdtEndPr/>
    <w:sdtContent>
      <w:p w14:paraId="583FC804" w14:textId="488523EA" w:rsidR="00262EA3" w:rsidRDefault="006362B4" w:rsidP="00283E0F">
        <w:pPr>
          <w:pStyle w:val="FSHRub2"/>
        </w:pPr>
        <w:r>
          <w:t>Åtgärder för balansering av vildsvinsstammen</w:t>
        </w:r>
      </w:p>
    </w:sdtContent>
  </w:sdt>
  <w:sdt>
    <w:sdtPr>
      <w:alias w:val="CC_Boilerplate_3"/>
      <w:tag w:val="CC_Boilerplate_3"/>
      <w:id w:val="1606463544"/>
      <w:lock w:val="sdtContentLocked"/>
      <w15:appearance w15:val="hidden"/>
      <w:text w:multiLine="1"/>
    </w:sdtPr>
    <w:sdtEndPr/>
    <w:sdtContent>
      <w:p w14:paraId="583FC8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E11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19A"/>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4FC3"/>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E8D"/>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217"/>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5AD"/>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A40"/>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B50"/>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2B4"/>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2E"/>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C71"/>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A90"/>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476"/>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396"/>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3FC7E8"/>
  <w15:chartTrackingRefBased/>
  <w15:docId w15:val="{68F72C46-0033-49B9-9922-C4CF46E7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554388614442889A01871372462729"/>
        <w:category>
          <w:name w:val="Allmänt"/>
          <w:gallery w:val="placeholder"/>
        </w:category>
        <w:types>
          <w:type w:val="bbPlcHdr"/>
        </w:types>
        <w:behaviors>
          <w:behavior w:val="content"/>
        </w:behaviors>
        <w:guid w:val="{1C46F66B-D988-4CC9-988A-E7E9991C4E49}"/>
      </w:docPartPr>
      <w:docPartBody>
        <w:p w:rsidR="00295916" w:rsidRDefault="00295916">
          <w:pPr>
            <w:pStyle w:val="C4554388614442889A01871372462729"/>
          </w:pPr>
          <w:r w:rsidRPr="005A0A93">
            <w:rPr>
              <w:rStyle w:val="Platshllartext"/>
            </w:rPr>
            <w:t>Förslag till riksdagsbeslut</w:t>
          </w:r>
        </w:p>
      </w:docPartBody>
    </w:docPart>
    <w:docPart>
      <w:docPartPr>
        <w:name w:val="7A32C95C9CF545E1B7D3BE8D129C434D"/>
        <w:category>
          <w:name w:val="Allmänt"/>
          <w:gallery w:val="placeholder"/>
        </w:category>
        <w:types>
          <w:type w:val="bbPlcHdr"/>
        </w:types>
        <w:behaviors>
          <w:behavior w:val="content"/>
        </w:behaviors>
        <w:guid w:val="{281D3E81-5906-4318-9B9E-5FA1745E3D20}"/>
      </w:docPartPr>
      <w:docPartBody>
        <w:p w:rsidR="00295916" w:rsidRDefault="00295916">
          <w:pPr>
            <w:pStyle w:val="7A32C95C9CF545E1B7D3BE8D129C434D"/>
          </w:pPr>
          <w:r w:rsidRPr="005A0A93">
            <w:rPr>
              <w:rStyle w:val="Platshllartext"/>
            </w:rPr>
            <w:t>Motivering</w:t>
          </w:r>
        </w:p>
      </w:docPartBody>
    </w:docPart>
    <w:docPart>
      <w:docPartPr>
        <w:name w:val="0BE3B2BA40FF48D6A7B730A5D121B440"/>
        <w:category>
          <w:name w:val="Allmänt"/>
          <w:gallery w:val="placeholder"/>
        </w:category>
        <w:types>
          <w:type w:val="bbPlcHdr"/>
        </w:types>
        <w:behaviors>
          <w:behavior w:val="content"/>
        </w:behaviors>
        <w:guid w:val="{C4BC8BB0-FC12-4D6F-9C1D-E5B5572C853A}"/>
      </w:docPartPr>
      <w:docPartBody>
        <w:p w:rsidR="00295916" w:rsidRDefault="00295916">
          <w:pPr>
            <w:pStyle w:val="0BE3B2BA40FF48D6A7B730A5D121B440"/>
          </w:pPr>
          <w:r>
            <w:rPr>
              <w:rStyle w:val="Platshllartext"/>
            </w:rPr>
            <w:t xml:space="preserve"> </w:t>
          </w:r>
        </w:p>
      </w:docPartBody>
    </w:docPart>
    <w:docPart>
      <w:docPartPr>
        <w:name w:val="873690161CCF469D9D70FA49337AD6C1"/>
        <w:category>
          <w:name w:val="Allmänt"/>
          <w:gallery w:val="placeholder"/>
        </w:category>
        <w:types>
          <w:type w:val="bbPlcHdr"/>
        </w:types>
        <w:behaviors>
          <w:behavior w:val="content"/>
        </w:behaviors>
        <w:guid w:val="{7BFB31E7-482B-413D-8C20-152648D6E94E}"/>
      </w:docPartPr>
      <w:docPartBody>
        <w:p w:rsidR="00295916" w:rsidRDefault="00295916">
          <w:pPr>
            <w:pStyle w:val="873690161CCF469D9D70FA49337AD6C1"/>
          </w:pPr>
          <w:r>
            <w:t xml:space="preserve"> </w:t>
          </w:r>
        </w:p>
      </w:docPartBody>
    </w:docPart>
    <w:docPart>
      <w:docPartPr>
        <w:name w:val="974E597F431646F593D2370DFAAD026C"/>
        <w:category>
          <w:name w:val="Allmänt"/>
          <w:gallery w:val="placeholder"/>
        </w:category>
        <w:types>
          <w:type w:val="bbPlcHdr"/>
        </w:types>
        <w:behaviors>
          <w:behavior w:val="content"/>
        </w:behaviors>
        <w:guid w:val="{41748885-1761-4B6E-B00D-14E2544078A1}"/>
      </w:docPartPr>
      <w:docPartBody>
        <w:p w:rsidR="00DB5264" w:rsidRDefault="00DB52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16"/>
    <w:rsid w:val="00295916"/>
    <w:rsid w:val="00DB52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554388614442889A01871372462729">
    <w:name w:val="C4554388614442889A01871372462729"/>
  </w:style>
  <w:style w:type="paragraph" w:customStyle="1" w:styleId="0A968BB331BA449883C8879282EDED89">
    <w:name w:val="0A968BB331BA449883C8879282EDED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DD598819A54457BF30A7357AB3307F">
    <w:name w:val="39DD598819A54457BF30A7357AB3307F"/>
  </w:style>
  <w:style w:type="paragraph" w:customStyle="1" w:styleId="7A32C95C9CF545E1B7D3BE8D129C434D">
    <w:name w:val="7A32C95C9CF545E1B7D3BE8D129C434D"/>
  </w:style>
  <w:style w:type="paragraph" w:customStyle="1" w:styleId="0451B4569F9F48BDAC0D11AACC14E5C8">
    <w:name w:val="0451B4569F9F48BDAC0D11AACC14E5C8"/>
  </w:style>
  <w:style w:type="paragraph" w:customStyle="1" w:styleId="1735973170204FE08E70D39140DE27A8">
    <w:name w:val="1735973170204FE08E70D39140DE27A8"/>
  </w:style>
  <w:style w:type="paragraph" w:customStyle="1" w:styleId="0BE3B2BA40FF48D6A7B730A5D121B440">
    <w:name w:val="0BE3B2BA40FF48D6A7B730A5D121B440"/>
  </w:style>
  <w:style w:type="paragraph" w:customStyle="1" w:styleId="873690161CCF469D9D70FA49337AD6C1">
    <w:name w:val="873690161CCF469D9D70FA49337AD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FA515-9FCA-49FA-9A64-96BC93DABC7C}"/>
</file>

<file path=customXml/itemProps2.xml><?xml version="1.0" encoding="utf-8"?>
<ds:datastoreItem xmlns:ds="http://schemas.openxmlformats.org/officeDocument/2006/customXml" ds:itemID="{74932941-ACD5-4678-B062-2DEE247287E6}"/>
</file>

<file path=customXml/itemProps3.xml><?xml version="1.0" encoding="utf-8"?>
<ds:datastoreItem xmlns:ds="http://schemas.openxmlformats.org/officeDocument/2006/customXml" ds:itemID="{B0A9FA71-3EAF-40E3-843E-FE6DD3C2BAEC}"/>
</file>

<file path=docProps/app.xml><?xml version="1.0" encoding="utf-8"?>
<Properties xmlns="http://schemas.openxmlformats.org/officeDocument/2006/extended-properties" xmlns:vt="http://schemas.openxmlformats.org/officeDocument/2006/docPropsVTypes">
  <Template>Normal</Template>
  <TotalTime>10</TotalTime>
  <Pages>2</Pages>
  <Words>320</Words>
  <Characters>1933</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Åtgärder för balansering av Vildsvinsstammen</vt:lpstr>
      <vt:lpstr>
      </vt:lpstr>
    </vt:vector>
  </TitlesOfParts>
  <Company>Sveriges riksdag</Company>
  <LinksUpToDate>false</LinksUpToDate>
  <CharactersWithSpaces>2244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