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6683" w:rsidRDefault="00431D21" w14:paraId="0D2ACBC6" w14:textId="77777777">
      <w:pPr>
        <w:pStyle w:val="RubrikFrslagTIllRiksdagsbeslut"/>
      </w:pPr>
      <w:sdt>
        <w:sdtPr>
          <w:alias w:val="CC_Boilerplate_4"/>
          <w:tag w:val="CC_Boilerplate_4"/>
          <w:id w:val="-1644581176"/>
          <w:lock w:val="sdtContentLocked"/>
          <w:placeholder>
            <w:docPart w:val="2F6206E081EA4CA7936B625BA5AD84DB"/>
          </w:placeholder>
          <w:text/>
        </w:sdtPr>
        <w:sdtEndPr/>
        <w:sdtContent>
          <w:r w:rsidRPr="009B062B" w:rsidR="00AF30DD">
            <w:t>Förslag till riksdagsbeslut</w:t>
          </w:r>
        </w:sdtContent>
      </w:sdt>
      <w:bookmarkEnd w:id="0"/>
      <w:bookmarkEnd w:id="1"/>
    </w:p>
    <w:sdt>
      <w:sdtPr>
        <w:alias w:val="Yrkande 1"/>
        <w:tag w:val="c312a74e-afff-42d2-844a-aec892ee452f"/>
        <w:id w:val="595222082"/>
        <w:lock w:val="sdtLocked"/>
      </w:sdtPr>
      <w:sdtEndPr/>
      <w:sdtContent>
        <w:p w:rsidR="00D458F5" w:rsidRDefault="002E3B4F" w14:paraId="7A50D804" w14:textId="77777777">
          <w:pPr>
            <w:pStyle w:val="Frslagstext"/>
            <w:numPr>
              <w:ilvl w:val="0"/>
              <w:numId w:val="0"/>
            </w:numPr>
          </w:pPr>
          <w:r>
            <w:t>Riksdagen ställer sig bakom det som anförs i motionen om att uppdra åt regeringen att verka för ett kunskapslyft i naturvetenskaperna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A7533099084EC5B511779D46173106"/>
        </w:placeholder>
        <w:text/>
      </w:sdtPr>
      <w:sdtEndPr/>
      <w:sdtContent>
        <w:p w:rsidRPr="009B062B" w:rsidR="006D79C9" w:rsidP="00333E95" w:rsidRDefault="006D79C9" w14:paraId="25897F2C" w14:textId="77777777">
          <w:pPr>
            <w:pStyle w:val="Rubrik1"/>
          </w:pPr>
          <w:r>
            <w:t>Motivering</w:t>
          </w:r>
        </w:p>
      </w:sdtContent>
    </w:sdt>
    <w:bookmarkEnd w:displacedByCustomXml="prev" w:id="3"/>
    <w:bookmarkEnd w:displacedByCustomXml="prev" w:id="4"/>
    <w:p w:rsidR="000B5ECF" w:rsidP="008E0FE2" w:rsidRDefault="00D92A1D" w14:paraId="1A8D4EEE" w14:textId="77777777">
      <w:pPr>
        <w:pStyle w:val="Normalutanindragellerluft"/>
      </w:pPr>
      <w:r>
        <w:t xml:space="preserve">Att politiker generellt har mycket svaga kunskaper i naturvetenskaperna är </w:t>
      </w:r>
      <w:r w:rsidR="00015AB0">
        <w:t xml:space="preserve">både uppenbart och </w:t>
      </w:r>
      <w:r>
        <w:t xml:space="preserve">påtagligt </w:t>
      </w:r>
      <w:r w:rsidR="00810496">
        <w:t>samhällsnedbrytande</w:t>
      </w:r>
      <w:r>
        <w:t>. Utan grundläggande kunskap</w:t>
      </w:r>
      <w:r w:rsidR="00015AB0">
        <w:t xml:space="preserve"> i ämnen såsom fysik och biologi riskerar man att bli sår</w:t>
      </w:r>
      <w:r>
        <w:t xml:space="preserve">bar för </w:t>
      </w:r>
      <w:r w:rsidR="00015AB0">
        <w:t>diverse kvasivetenskaper och dogmer, vilket i sin tur påverkar de politiska besluten och skadar samhället både ekonomiskt och rent mänskligt.</w:t>
      </w:r>
    </w:p>
    <w:p w:rsidR="000B5ECF" w:rsidP="000B5ECF" w:rsidRDefault="00015AB0" w14:paraId="0B713DD0" w14:textId="77777777">
      <w:r>
        <w:t xml:space="preserve">Låg grundförståelse för fysikens lagar har påverkat energipolitiken </w:t>
      </w:r>
      <w:r w:rsidR="0077127A">
        <w:t xml:space="preserve">i Sverige med nästan oöverskådliga kostnader och negativa konsekvenser. </w:t>
      </w:r>
      <w:r w:rsidR="00810496">
        <w:t xml:space="preserve">Bara en sån sak </w:t>
      </w:r>
      <w:r w:rsidR="002E3B4F">
        <w:t xml:space="preserve">som </w:t>
      </w:r>
      <w:r w:rsidR="00810496">
        <w:t xml:space="preserve">att </w:t>
      </w:r>
      <w:r w:rsidR="005670DB">
        <w:t>många</w:t>
      </w:r>
      <w:r w:rsidR="00810496">
        <w:t xml:space="preserve"> inte kan skilja </w:t>
      </w:r>
      <w:r w:rsidR="0077127A">
        <w:t xml:space="preserve">effekt och energi </w:t>
      </w:r>
      <w:r w:rsidR="00810496">
        <w:t>i elproduktionssammanhang har ställt hela politikområdet på ända</w:t>
      </w:r>
      <w:r w:rsidR="0077127A">
        <w:t xml:space="preserve">. Erfarenheten gör gällande att det är nära på omöjligt att förklara grundläggande samband för en grupp politiker, såsom att solceller levererar sin ström nästan uteslutande på sommaren, medan Sveriges effektbehov är som störst på vintern och </w:t>
      </w:r>
      <w:r w:rsidR="00CF59CD">
        <w:t xml:space="preserve">att energisystemet </w:t>
      </w:r>
      <w:r w:rsidR="0077127A">
        <w:t>måste dimensioneras efter detta.</w:t>
      </w:r>
    </w:p>
    <w:p w:rsidR="000B5ECF" w:rsidP="000B5ECF" w:rsidRDefault="00810496" w14:paraId="186E7DC3" w14:textId="77777777">
      <w:r>
        <w:t>Inom klimatpolitiken råder också stora missförstånd kopplat till okunskap kring de naturvetenskapliga ämnena. Detta leder inte minst till att unga beslås med pessimistiska framtidsutsikter och ibland till och med depression.</w:t>
      </w:r>
    </w:p>
    <w:p w:rsidR="000B5ECF" w:rsidP="000B5ECF" w:rsidRDefault="004B392E" w14:paraId="3702EEFC" w14:textId="06971676">
      <w:r>
        <w:t>Inom politikområden där förståelsen för människan är viktig, t.ex. utbildning, arbets</w:t>
      </w:r>
      <w:r w:rsidR="000B5ECF">
        <w:softHyphen/>
      </w:r>
      <w:r>
        <w:t>marknad, brottsbekämpning, har den generella okunskapen om biologi och biologiskt grundade könsskillnader fått djupt olyckliga följder, såsom att pojkar halkar efter i grundskolan</w:t>
      </w:r>
      <w:r w:rsidR="005670DB">
        <w:t xml:space="preserve"> och att flickor får finna sig i att ha biologiska män i sina omklädningsrum.</w:t>
      </w:r>
    </w:p>
    <w:p w:rsidRPr="00015AB0" w:rsidR="00015AB0" w:rsidP="000B5ECF" w:rsidRDefault="00015AB0" w14:paraId="1BB31F8A" w14:textId="61DB596F">
      <w:r>
        <w:lastRenderedPageBreak/>
        <w:t xml:space="preserve">Med anledning av ovanstående menar jag att Sveriges politiker bör erbjudas ett kunskapslyft i naturvetenskaperna, framför allt fysik och </w:t>
      </w:r>
      <w:r w:rsidR="004B392E">
        <w:t>biologi</w:t>
      </w:r>
      <w:r w:rsidR="002C640D">
        <w:t xml:space="preserve">, </w:t>
      </w:r>
      <w:r w:rsidR="00804829">
        <w:t xml:space="preserve">via kvällskurser </w:t>
      </w:r>
      <w:r w:rsidR="002C640D">
        <w:t xml:space="preserve">i </w:t>
      </w:r>
      <w:r w:rsidR="002E3B4F">
        <w:t>k</w:t>
      </w:r>
      <w:r w:rsidR="002C640D">
        <w:t>omvux försorg.</w:t>
      </w:r>
    </w:p>
    <w:sdt>
      <w:sdtPr>
        <w:rPr>
          <w:i/>
          <w:noProof/>
        </w:rPr>
        <w:alias w:val="CC_Underskrifter"/>
        <w:tag w:val="CC_Underskrifter"/>
        <w:id w:val="583496634"/>
        <w:lock w:val="sdtContentLocked"/>
        <w:placeholder>
          <w:docPart w:val="0F65371962EF4B37AC750EE07CFCB5C7"/>
        </w:placeholder>
      </w:sdtPr>
      <w:sdtEndPr>
        <w:rPr>
          <w:i w:val="0"/>
          <w:noProof w:val="0"/>
        </w:rPr>
      </w:sdtEndPr>
      <w:sdtContent>
        <w:p w:rsidR="004A6683" w:rsidP="004A6683" w:rsidRDefault="004A6683" w14:paraId="1B927D59" w14:textId="77777777"/>
        <w:p w:rsidRPr="008E0FE2" w:rsidR="004A6683" w:rsidP="004A6683" w:rsidRDefault="00431D21" w14:paraId="35D6761D" w14:textId="27AEF340"/>
      </w:sdtContent>
    </w:sdt>
    <w:tbl>
      <w:tblPr>
        <w:tblW w:w="5000" w:type="pct"/>
        <w:tblLook w:val="04A0" w:firstRow="1" w:lastRow="0" w:firstColumn="1" w:lastColumn="0" w:noHBand="0" w:noVBand="1"/>
        <w:tblCaption w:val="underskrifter"/>
      </w:tblPr>
      <w:tblGrid>
        <w:gridCol w:w="4252"/>
        <w:gridCol w:w="4252"/>
      </w:tblGrid>
      <w:tr w:rsidR="00D458F5" w14:paraId="5A85C6BF" w14:textId="77777777">
        <w:trPr>
          <w:cantSplit/>
        </w:trPr>
        <w:tc>
          <w:tcPr>
            <w:tcW w:w="50" w:type="pct"/>
            <w:vAlign w:val="bottom"/>
          </w:tcPr>
          <w:p w:rsidR="00D458F5" w:rsidRDefault="002E3B4F" w14:paraId="38A5DA6D" w14:textId="77777777">
            <w:pPr>
              <w:pStyle w:val="Underskrifter"/>
              <w:spacing w:after="0"/>
            </w:pPr>
            <w:r>
              <w:t>Josef Fransson (SD)</w:t>
            </w:r>
          </w:p>
        </w:tc>
        <w:tc>
          <w:tcPr>
            <w:tcW w:w="50" w:type="pct"/>
            <w:vAlign w:val="bottom"/>
          </w:tcPr>
          <w:p w:rsidR="00D458F5" w:rsidRDefault="00D458F5" w14:paraId="4DB95885" w14:textId="77777777">
            <w:pPr>
              <w:pStyle w:val="Underskrifter"/>
              <w:spacing w:after="0"/>
            </w:pPr>
          </w:p>
        </w:tc>
      </w:tr>
    </w:tbl>
    <w:p w:rsidRPr="008E0FE2" w:rsidR="004801AC" w:rsidP="00DF3554" w:rsidRDefault="004801AC" w14:paraId="28BAAD1B" w14:textId="7F7DFD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073F" w14:textId="77777777" w:rsidR="006F4EF5" w:rsidRDefault="006F4EF5" w:rsidP="000C1CAD">
      <w:pPr>
        <w:spacing w:line="240" w:lineRule="auto"/>
      </w:pPr>
      <w:r>
        <w:separator/>
      </w:r>
    </w:p>
  </w:endnote>
  <w:endnote w:type="continuationSeparator" w:id="0">
    <w:p w14:paraId="0C2520BB" w14:textId="77777777" w:rsidR="006F4EF5" w:rsidRDefault="006F4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A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E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D180" w14:textId="1355041C" w:rsidR="00262EA3" w:rsidRPr="004A6683" w:rsidRDefault="00262EA3" w:rsidP="004A6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D472" w14:textId="77777777" w:rsidR="006F4EF5" w:rsidRDefault="006F4EF5" w:rsidP="000C1CAD">
      <w:pPr>
        <w:spacing w:line="240" w:lineRule="auto"/>
      </w:pPr>
      <w:r>
        <w:separator/>
      </w:r>
    </w:p>
  </w:footnote>
  <w:footnote w:type="continuationSeparator" w:id="0">
    <w:p w14:paraId="79ACBE6E" w14:textId="77777777" w:rsidR="006F4EF5" w:rsidRDefault="006F4E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1C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0F97D" wp14:editId="27802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4A227" w14:textId="2E8B4415" w:rsidR="00262EA3" w:rsidRDefault="00431D21" w:rsidP="008103B5">
                          <w:pPr>
                            <w:jc w:val="right"/>
                          </w:pPr>
                          <w:sdt>
                            <w:sdtPr>
                              <w:alias w:val="CC_Noformat_Partikod"/>
                              <w:tag w:val="CC_Noformat_Partikod"/>
                              <w:id w:val="-53464382"/>
                              <w:text/>
                            </w:sdtPr>
                            <w:sdtEndPr/>
                            <w:sdtContent>
                              <w:r w:rsidR="000627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0F9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4A227" w14:textId="2E8B4415" w:rsidR="00262EA3" w:rsidRDefault="00431D21" w:rsidP="008103B5">
                    <w:pPr>
                      <w:jc w:val="right"/>
                    </w:pPr>
                    <w:sdt>
                      <w:sdtPr>
                        <w:alias w:val="CC_Noformat_Partikod"/>
                        <w:tag w:val="CC_Noformat_Partikod"/>
                        <w:id w:val="-53464382"/>
                        <w:text/>
                      </w:sdtPr>
                      <w:sdtEndPr/>
                      <w:sdtContent>
                        <w:r w:rsidR="000627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2D0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B8E9" w14:textId="77777777" w:rsidR="00262EA3" w:rsidRDefault="00262EA3" w:rsidP="008563AC">
    <w:pPr>
      <w:jc w:val="right"/>
    </w:pPr>
  </w:p>
  <w:p w14:paraId="5490B5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22E3" w14:textId="77777777" w:rsidR="00262EA3" w:rsidRDefault="00431D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3ABAE" wp14:editId="6B2E1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34066" w14:textId="65A0136E" w:rsidR="00262EA3" w:rsidRDefault="00431D21" w:rsidP="00A314CF">
    <w:pPr>
      <w:pStyle w:val="FSHNormal"/>
      <w:spacing w:before="40"/>
    </w:pPr>
    <w:sdt>
      <w:sdtPr>
        <w:alias w:val="CC_Noformat_Motionstyp"/>
        <w:tag w:val="CC_Noformat_Motionstyp"/>
        <w:id w:val="1162973129"/>
        <w:lock w:val="sdtContentLocked"/>
        <w15:appearance w15:val="hidden"/>
        <w:text/>
      </w:sdtPr>
      <w:sdtEndPr/>
      <w:sdtContent>
        <w:r w:rsidR="004A6683">
          <w:t>Enskild motion</w:t>
        </w:r>
      </w:sdtContent>
    </w:sdt>
    <w:r w:rsidR="00821B36">
      <w:t xml:space="preserve"> </w:t>
    </w:r>
    <w:sdt>
      <w:sdtPr>
        <w:alias w:val="CC_Noformat_Partikod"/>
        <w:tag w:val="CC_Noformat_Partikod"/>
        <w:id w:val="1471015553"/>
        <w:text/>
      </w:sdtPr>
      <w:sdtEndPr/>
      <w:sdtContent>
        <w:r w:rsidR="00062710">
          <w:t>SD</w:t>
        </w:r>
      </w:sdtContent>
    </w:sdt>
    <w:sdt>
      <w:sdtPr>
        <w:alias w:val="CC_Noformat_Partinummer"/>
        <w:tag w:val="CC_Noformat_Partinummer"/>
        <w:id w:val="-2014525982"/>
        <w:showingPlcHdr/>
        <w:text/>
      </w:sdtPr>
      <w:sdtEndPr/>
      <w:sdtContent>
        <w:r w:rsidR="00821B36">
          <w:t xml:space="preserve"> </w:t>
        </w:r>
      </w:sdtContent>
    </w:sdt>
  </w:p>
  <w:p w14:paraId="467A4C0A" w14:textId="77777777" w:rsidR="00262EA3" w:rsidRPr="008227B3" w:rsidRDefault="00431D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4044E" w14:textId="4EAE8E45" w:rsidR="00262EA3" w:rsidRPr="008227B3" w:rsidRDefault="00431D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6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683">
          <w:t>:41</w:t>
        </w:r>
      </w:sdtContent>
    </w:sdt>
  </w:p>
  <w:p w14:paraId="66E61B05" w14:textId="7E5B09D8" w:rsidR="00262EA3" w:rsidRDefault="00431D21" w:rsidP="00E03A3D">
    <w:pPr>
      <w:pStyle w:val="Motionr"/>
    </w:pPr>
    <w:sdt>
      <w:sdtPr>
        <w:alias w:val="CC_Noformat_Avtext"/>
        <w:tag w:val="CC_Noformat_Avtext"/>
        <w:id w:val="-2020768203"/>
        <w:lock w:val="sdtContentLocked"/>
        <w15:appearance w15:val="hidden"/>
        <w:text/>
      </w:sdtPr>
      <w:sdtEndPr/>
      <w:sdtContent>
        <w:r w:rsidR="004A6683">
          <w:t>av Josef Fransson (SD)</w:t>
        </w:r>
      </w:sdtContent>
    </w:sdt>
  </w:p>
  <w:sdt>
    <w:sdtPr>
      <w:alias w:val="CC_Noformat_Rubtext"/>
      <w:tag w:val="CC_Noformat_Rubtext"/>
      <w:id w:val="-218060500"/>
      <w:lock w:val="sdtLocked"/>
      <w:text/>
    </w:sdtPr>
    <w:sdtEndPr/>
    <w:sdtContent>
      <w:p w14:paraId="24A7843B" w14:textId="06B446DB" w:rsidR="00262EA3" w:rsidRDefault="00D92A1D" w:rsidP="00283E0F">
        <w:pPr>
          <w:pStyle w:val="FSHRub2"/>
        </w:pPr>
        <w:r>
          <w:t>Kunskapslyft i naturvetenskaperna för politiker</w:t>
        </w:r>
      </w:p>
    </w:sdtContent>
  </w:sdt>
  <w:sdt>
    <w:sdtPr>
      <w:alias w:val="CC_Boilerplate_3"/>
      <w:tag w:val="CC_Boilerplate_3"/>
      <w:id w:val="1606463544"/>
      <w:lock w:val="sdtContentLocked"/>
      <w15:appearance w15:val="hidden"/>
      <w:text w:multiLine="1"/>
    </w:sdtPr>
    <w:sdtEndPr/>
    <w:sdtContent>
      <w:p w14:paraId="49889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7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B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1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C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0D"/>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4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2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38"/>
    <w:rsid w:val="004A3DFF"/>
    <w:rsid w:val="004A445D"/>
    <w:rsid w:val="004A4976"/>
    <w:rsid w:val="004A49F9"/>
    <w:rsid w:val="004A5194"/>
    <w:rsid w:val="004A5F12"/>
    <w:rsid w:val="004A6683"/>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2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DB"/>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5"/>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7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29"/>
    <w:rsid w:val="0080549D"/>
    <w:rsid w:val="00805573"/>
    <w:rsid w:val="00805EC4"/>
    <w:rsid w:val="0080617A"/>
    <w:rsid w:val="00806F64"/>
    <w:rsid w:val="00807006"/>
    <w:rsid w:val="00807088"/>
    <w:rsid w:val="0080784F"/>
    <w:rsid w:val="00807D28"/>
    <w:rsid w:val="008103B5"/>
    <w:rsid w:val="0081049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E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C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F5"/>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1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FD2BC"/>
  <w15:chartTrackingRefBased/>
  <w15:docId w15:val="{E70B6F32-C12B-4826-B7B7-92DF1D14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206E081EA4CA7936B625BA5AD84DB"/>
        <w:category>
          <w:name w:val="Allmänt"/>
          <w:gallery w:val="placeholder"/>
        </w:category>
        <w:types>
          <w:type w:val="bbPlcHdr"/>
        </w:types>
        <w:behaviors>
          <w:behavior w:val="content"/>
        </w:behaviors>
        <w:guid w:val="{B8498EF9-CF2F-4E9B-B321-FE6686B717D4}"/>
      </w:docPartPr>
      <w:docPartBody>
        <w:p w:rsidR="00F12F94" w:rsidRDefault="0045650D">
          <w:pPr>
            <w:pStyle w:val="2F6206E081EA4CA7936B625BA5AD84DB"/>
          </w:pPr>
          <w:r w:rsidRPr="005A0A93">
            <w:rPr>
              <w:rStyle w:val="Platshllartext"/>
            </w:rPr>
            <w:t>Förslag till riksdagsbeslut</w:t>
          </w:r>
        </w:p>
      </w:docPartBody>
    </w:docPart>
    <w:docPart>
      <w:docPartPr>
        <w:name w:val="C2A7533099084EC5B511779D46173106"/>
        <w:category>
          <w:name w:val="Allmänt"/>
          <w:gallery w:val="placeholder"/>
        </w:category>
        <w:types>
          <w:type w:val="bbPlcHdr"/>
        </w:types>
        <w:behaviors>
          <w:behavior w:val="content"/>
        </w:behaviors>
        <w:guid w:val="{0848E0F3-A202-48B4-B8FE-101F43F0FED0}"/>
      </w:docPartPr>
      <w:docPartBody>
        <w:p w:rsidR="00F12F94" w:rsidRDefault="0045650D">
          <w:pPr>
            <w:pStyle w:val="C2A7533099084EC5B511779D46173106"/>
          </w:pPr>
          <w:r w:rsidRPr="005A0A93">
            <w:rPr>
              <w:rStyle w:val="Platshllartext"/>
            </w:rPr>
            <w:t>Motivering</w:t>
          </w:r>
        </w:p>
      </w:docPartBody>
    </w:docPart>
    <w:docPart>
      <w:docPartPr>
        <w:name w:val="0F65371962EF4B37AC750EE07CFCB5C7"/>
        <w:category>
          <w:name w:val="Allmänt"/>
          <w:gallery w:val="placeholder"/>
        </w:category>
        <w:types>
          <w:type w:val="bbPlcHdr"/>
        </w:types>
        <w:behaviors>
          <w:behavior w:val="content"/>
        </w:behaviors>
        <w:guid w:val="{9886E4C4-34C9-4C00-BEED-4EB417FC0055}"/>
      </w:docPartPr>
      <w:docPartBody>
        <w:p w:rsidR="00065908" w:rsidRDefault="000659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0D"/>
    <w:rsid w:val="00065908"/>
    <w:rsid w:val="0045650D"/>
    <w:rsid w:val="00F12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206E081EA4CA7936B625BA5AD84DB">
    <w:name w:val="2F6206E081EA4CA7936B625BA5AD84DB"/>
  </w:style>
  <w:style w:type="paragraph" w:customStyle="1" w:styleId="C2A7533099084EC5B511779D46173106">
    <w:name w:val="C2A7533099084EC5B511779D46173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924C8-96BF-4FDA-BCF8-E55DE93F3A0D}"/>
</file>

<file path=customXml/itemProps2.xml><?xml version="1.0" encoding="utf-8"?>
<ds:datastoreItem xmlns:ds="http://schemas.openxmlformats.org/officeDocument/2006/customXml" ds:itemID="{881A5C9D-B999-4714-A6D2-784E2E3B1D3F}"/>
</file>

<file path=customXml/itemProps3.xml><?xml version="1.0" encoding="utf-8"?>
<ds:datastoreItem xmlns:ds="http://schemas.openxmlformats.org/officeDocument/2006/customXml" ds:itemID="{D2B386B8-5C3A-4596-BE99-E0183F883D9D}"/>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1648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Kunskapslyft i naturvetenskaperna för politiker</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