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C3376" w:rsidRPr="000E13EC" w:rsidTr="003C337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C3376" w:rsidRPr="000E13EC" w:rsidRDefault="00654AF4" w:rsidP="003C3376">
            <w:pPr>
              <w:pStyle w:val="RSKRbeteckning"/>
              <w:spacing w:before="240"/>
            </w:pPr>
            <w:r w:rsidRPr="000E13EC">
              <w:t>Riksdagsskrivelse</w:t>
            </w:r>
          </w:p>
          <w:p w:rsidR="003C3376" w:rsidRPr="000E13EC" w:rsidRDefault="00654AF4" w:rsidP="003C3376">
            <w:pPr>
              <w:pStyle w:val="RSKRbeteckning"/>
            </w:pPr>
            <w:r w:rsidRPr="000E13EC">
              <w:t>2008/09</w:t>
            </w:r>
            <w:r w:rsidR="003C3376" w:rsidRPr="000E13EC">
              <w:t>:</w:t>
            </w:r>
            <w:r w:rsidRPr="000E13EC">
              <w:t>181</w:t>
            </w:r>
          </w:p>
        </w:tc>
        <w:tc>
          <w:tcPr>
            <w:tcW w:w="1134" w:type="dxa"/>
          </w:tcPr>
          <w:p w:rsidR="003C3376" w:rsidRPr="000E13EC" w:rsidRDefault="000E13EC" w:rsidP="003C3376">
            <w:pPr>
              <w:jc w:val="right"/>
            </w:pPr>
            <w:r w:rsidRPr="000E13E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376" w:rsidRPr="000E13EC" w:rsidTr="003C337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C3376" w:rsidRPr="000E13EC" w:rsidRDefault="003C3376">
            <w:pPr>
              <w:rPr>
                <w:sz w:val="10"/>
              </w:rPr>
            </w:pPr>
          </w:p>
        </w:tc>
      </w:tr>
    </w:tbl>
    <w:p w:rsidR="003C3376" w:rsidRPr="000E13EC" w:rsidRDefault="003C3376"/>
    <w:p w:rsidR="003C3376" w:rsidRPr="000E13EC" w:rsidRDefault="00654AF4" w:rsidP="003C3376">
      <w:pPr>
        <w:pStyle w:val="Mottagare1"/>
      </w:pPr>
      <w:r w:rsidRPr="000E13EC">
        <w:t>Riksdagsstyrelsen</w:t>
      </w:r>
      <w:r w:rsidR="008B0D25" w:rsidRPr="000E13EC">
        <w:rPr>
          <w:rStyle w:val="Fotnotsreferens"/>
        </w:rPr>
        <w:footnoteReference w:id="1"/>
      </w:r>
    </w:p>
    <w:p w:rsidR="003C3376" w:rsidRPr="000E13EC" w:rsidRDefault="00654AF4" w:rsidP="003C3376">
      <w:pPr>
        <w:pStyle w:val="Mottagare2"/>
      </w:pPr>
      <w:r w:rsidRPr="000E13EC">
        <w:t xml:space="preserve"> </w:t>
      </w:r>
    </w:p>
    <w:p w:rsidR="003C3376" w:rsidRPr="000E13EC" w:rsidRDefault="003C3376" w:rsidP="003C3376">
      <w:r w:rsidRPr="000E13EC">
        <w:t xml:space="preserve">Med överlämnande av </w:t>
      </w:r>
      <w:r w:rsidR="00654AF4" w:rsidRPr="000E13EC">
        <w:t>konstitutionsutskottet</w:t>
      </w:r>
      <w:r w:rsidRPr="000E13EC">
        <w:t xml:space="preserve">s betänkande </w:t>
      </w:r>
      <w:r w:rsidR="00654AF4" w:rsidRPr="000E13EC">
        <w:t>2008/09</w:t>
      </w:r>
      <w:r w:rsidRPr="000E13EC">
        <w:t>:</w:t>
      </w:r>
      <w:r w:rsidR="00654AF4" w:rsidRPr="000E13EC">
        <w:t>KU14</w:t>
      </w:r>
      <w:r w:rsidRPr="000E13EC">
        <w:t xml:space="preserve"> </w:t>
      </w:r>
      <w:r w:rsidR="00654AF4" w:rsidRPr="000E13EC">
        <w:t>Riksdagsordningsfrågor m.m.</w:t>
      </w:r>
      <w:r w:rsidRPr="000E13EC">
        <w:t xml:space="preserve"> får jag anmäla att riksdagen denna dag bifallit utskottets förslag till riksdagsbeslut.</w:t>
      </w:r>
    </w:p>
    <w:p w:rsidR="003C3376" w:rsidRPr="000E13EC" w:rsidRDefault="003C3376" w:rsidP="003C3376">
      <w:pPr>
        <w:pStyle w:val="Stockholm"/>
      </w:pPr>
      <w:r w:rsidRPr="000E13EC">
        <w:t xml:space="preserve">Stockholm </w:t>
      </w:r>
      <w:r w:rsidR="00654AF4" w:rsidRPr="000E13EC">
        <w:t>den 26 februari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C3376" w:rsidRPr="000E13EC" w:rsidTr="003C337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C3376" w:rsidRPr="000E13EC" w:rsidRDefault="00654AF4" w:rsidP="003C3376">
            <w:pPr>
              <w:pStyle w:val="AvsTalman"/>
            </w:pPr>
            <w:r w:rsidRPr="000E13EC">
              <w:t>Birgitta Sellén</w:t>
            </w:r>
          </w:p>
        </w:tc>
        <w:tc>
          <w:tcPr>
            <w:tcW w:w="3628" w:type="dxa"/>
          </w:tcPr>
          <w:p w:rsidR="003C3376" w:rsidRPr="000E13EC" w:rsidRDefault="00654AF4" w:rsidP="003C3376">
            <w:pPr>
              <w:pStyle w:val="AvsTjnsteman"/>
            </w:pPr>
            <w:r w:rsidRPr="000E13EC">
              <w:t>Ulf Christoffersson</w:t>
            </w:r>
          </w:p>
        </w:tc>
      </w:tr>
    </w:tbl>
    <w:p w:rsidR="00D85057" w:rsidRPr="000E13EC" w:rsidRDefault="00D85057" w:rsidP="003C3376"/>
    <w:sectPr w:rsidR="00D85057" w:rsidRPr="000E13E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1806" w:rsidRPr="000E13EC" w:rsidRDefault="008D1806">
      <w:r w:rsidRPr="000E13EC">
        <w:separator/>
      </w:r>
    </w:p>
  </w:endnote>
  <w:endnote w:type="continuationSeparator" w:id="0">
    <w:p w:rsidR="008D1806" w:rsidRPr="000E13EC" w:rsidRDefault="008D1806">
      <w:r w:rsidRPr="000E13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1806" w:rsidRPr="000E13EC" w:rsidRDefault="008D1806">
      <w:r w:rsidRPr="000E13EC">
        <w:separator/>
      </w:r>
    </w:p>
  </w:footnote>
  <w:footnote w:type="continuationSeparator" w:id="0">
    <w:p w:rsidR="008D1806" w:rsidRPr="000E13EC" w:rsidRDefault="008D1806">
      <w:r w:rsidRPr="000E13EC">
        <w:continuationSeparator/>
      </w:r>
    </w:p>
  </w:footnote>
  <w:footnote w:id="1">
    <w:p w:rsidR="007C1EDA" w:rsidRPr="000E13EC" w:rsidRDefault="007C1EDA">
      <w:pPr>
        <w:pStyle w:val="Fotnotstext"/>
      </w:pPr>
      <w:r w:rsidRPr="000E13EC">
        <w:rPr>
          <w:rStyle w:val="Fotnotsreferens"/>
        </w:rPr>
        <w:footnoteRef/>
      </w:r>
      <w:r w:rsidRPr="000E13EC">
        <w:t xml:space="preserve"> Riksdagsskrivelse 2008/09:180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76"/>
    <w:rsid w:val="00050B66"/>
    <w:rsid w:val="0009098F"/>
    <w:rsid w:val="000A30DA"/>
    <w:rsid w:val="000C2D8D"/>
    <w:rsid w:val="000E13EC"/>
    <w:rsid w:val="001667BD"/>
    <w:rsid w:val="001C2855"/>
    <w:rsid w:val="00224A43"/>
    <w:rsid w:val="00243D3C"/>
    <w:rsid w:val="00244660"/>
    <w:rsid w:val="0026798D"/>
    <w:rsid w:val="003C3376"/>
    <w:rsid w:val="004A0681"/>
    <w:rsid w:val="004C4FD0"/>
    <w:rsid w:val="004F1358"/>
    <w:rsid w:val="00503547"/>
    <w:rsid w:val="00510D48"/>
    <w:rsid w:val="00540338"/>
    <w:rsid w:val="005422B3"/>
    <w:rsid w:val="005F2290"/>
    <w:rsid w:val="00621003"/>
    <w:rsid w:val="0064673C"/>
    <w:rsid w:val="00654AF4"/>
    <w:rsid w:val="00662397"/>
    <w:rsid w:val="006668C5"/>
    <w:rsid w:val="00743632"/>
    <w:rsid w:val="007C1EDA"/>
    <w:rsid w:val="007D2903"/>
    <w:rsid w:val="00852286"/>
    <w:rsid w:val="00860608"/>
    <w:rsid w:val="008B0D25"/>
    <w:rsid w:val="008D022D"/>
    <w:rsid w:val="008D1806"/>
    <w:rsid w:val="009417EF"/>
    <w:rsid w:val="009F0EC7"/>
    <w:rsid w:val="00A16D59"/>
    <w:rsid w:val="00AC3A6D"/>
    <w:rsid w:val="00B00879"/>
    <w:rsid w:val="00BB222A"/>
    <w:rsid w:val="00BB66ED"/>
    <w:rsid w:val="00C1040E"/>
    <w:rsid w:val="00C72B82"/>
    <w:rsid w:val="00CC4237"/>
    <w:rsid w:val="00D644E9"/>
    <w:rsid w:val="00D85057"/>
    <w:rsid w:val="00DC0766"/>
    <w:rsid w:val="00E570D1"/>
    <w:rsid w:val="00EA31DE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C41127-57B1-43F1-9EFD-24598603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B0D2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B0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277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2009-02-26T12:28:00Z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181</vt:lpwstr>
  </property>
  <property fmtid="{D5CDD505-2E9C-101B-9397-08002B2CF9AE}" pid="6" name="Datum">
    <vt:lpwstr>2009-02-26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14</vt:lpwstr>
  </property>
  <property fmtid="{D5CDD505-2E9C-101B-9397-08002B2CF9AE}" pid="17" name="RefRubrik">
    <vt:lpwstr>Riksdagsordningsfrågor m.m.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februari 2009</vt:lpwstr>
  </property>
</Properties>
</file>