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08D6" w14:textId="77777777" w:rsidR="006E04A4" w:rsidRPr="00CD7560" w:rsidRDefault="00BB0449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</w:t>
      </w:r>
      <w:bookmarkEnd w:id="1"/>
    </w:p>
    <w:p w14:paraId="3E9A08D7" w14:textId="77777777" w:rsidR="006E04A4" w:rsidRDefault="00BB0449">
      <w:pPr>
        <w:pStyle w:val="Datum"/>
        <w:outlineLvl w:val="0"/>
      </w:pPr>
      <w:bookmarkStart w:id="2" w:name="DocumentDate"/>
      <w:r>
        <w:t>Tisdagen den 9 september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958B3" w14:paraId="3E9A08DC" w14:textId="77777777" w:rsidTr="00F0228C">
        <w:trPr>
          <w:cantSplit/>
        </w:trPr>
        <w:tc>
          <w:tcPr>
            <w:tcW w:w="440" w:type="dxa"/>
          </w:tcPr>
          <w:p w14:paraId="3E9A08D8" w14:textId="77777777" w:rsidR="006E04A4" w:rsidRDefault="00BB044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3E9A08D9" w14:textId="77777777" w:rsidR="006E04A4" w:rsidRDefault="00BB044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10.30</w:t>
            </w:r>
          </w:p>
        </w:tc>
        <w:tc>
          <w:tcPr>
            <w:tcW w:w="386" w:type="dxa"/>
          </w:tcPr>
          <w:p w14:paraId="3E9A08DA" w14:textId="77777777" w:rsidR="006E04A4" w:rsidRDefault="000C5C2F"/>
        </w:tc>
        <w:tc>
          <w:tcPr>
            <w:tcW w:w="7287" w:type="dxa"/>
          </w:tcPr>
          <w:p w14:paraId="3E9A08DB" w14:textId="77777777" w:rsidR="006E04A4" w:rsidRDefault="00BB0449">
            <w:pPr>
              <w:pStyle w:val="Plenum"/>
              <w:tabs>
                <w:tab w:val="clear" w:pos="1418"/>
              </w:tabs>
              <w:ind w:right="1"/>
            </w:pPr>
            <w:r>
              <w:t>Upprop</w:t>
            </w:r>
          </w:p>
        </w:tc>
      </w:tr>
    </w:tbl>
    <w:p w14:paraId="3E9A08E2" w14:textId="77777777" w:rsidR="006E04A4" w:rsidRDefault="00BB0449">
      <w:pPr>
        <w:pStyle w:val="StreckLngt"/>
      </w:pPr>
      <w:r>
        <w:tab/>
      </w:r>
    </w:p>
    <w:p w14:paraId="3E9A08E3" w14:textId="77777777" w:rsidR="00121B42" w:rsidRDefault="00BB0449" w:rsidP="00121B42">
      <w:pPr>
        <w:pStyle w:val="Blankrad"/>
      </w:pPr>
      <w:r>
        <w:t xml:space="preserve">      </w:t>
      </w:r>
    </w:p>
    <w:p w14:paraId="3E9A08E4" w14:textId="77777777" w:rsidR="00CF242C" w:rsidRDefault="00BB044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958B3" w14:paraId="3E9A08E8" w14:textId="77777777" w:rsidTr="00055526">
        <w:trPr>
          <w:cantSplit/>
        </w:trPr>
        <w:tc>
          <w:tcPr>
            <w:tcW w:w="567" w:type="dxa"/>
          </w:tcPr>
          <w:p w14:paraId="3E9A08E5" w14:textId="77777777" w:rsidR="001D7AF0" w:rsidRDefault="00BB0449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3E9A08E6" w14:textId="77777777" w:rsidR="006E04A4" w:rsidRDefault="00BB0449" w:rsidP="000326E3">
            <w:pPr>
              <w:pStyle w:val="HuvudrubrikEnsam"/>
            </w:pPr>
            <w:r>
              <w:t>Inledning</w:t>
            </w:r>
          </w:p>
        </w:tc>
        <w:tc>
          <w:tcPr>
            <w:tcW w:w="2055" w:type="dxa"/>
          </w:tcPr>
          <w:p w14:paraId="3E9A08E7" w14:textId="77777777" w:rsidR="006E04A4" w:rsidRDefault="000C5C2F" w:rsidP="00C84F80"/>
        </w:tc>
      </w:tr>
      <w:tr w:rsidR="001958B3" w14:paraId="3E9A08EC" w14:textId="77777777" w:rsidTr="00055526">
        <w:trPr>
          <w:cantSplit/>
        </w:trPr>
        <w:tc>
          <w:tcPr>
            <w:tcW w:w="567" w:type="dxa"/>
          </w:tcPr>
          <w:p w14:paraId="3E9A08E9" w14:textId="77777777" w:rsidR="001D7AF0" w:rsidRDefault="00BB0449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3E9A08EA" w14:textId="77777777" w:rsidR="006E04A4" w:rsidRDefault="00BB0449" w:rsidP="000326E3">
            <w:pPr>
              <w:pStyle w:val="HuvudrubrikEnsam"/>
            </w:pPr>
            <w:r>
              <w:t>Anmälan om frånvaro från dagens sammanträde</w:t>
            </w:r>
          </w:p>
        </w:tc>
        <w:tc>
          <w:tcPr>
            <w:tcW w:w="2055" w:type="dxa"/>
          </w:tcPr>
          <w:p w14:paraId="3E9A08EB" w14:textId="77777777" w:rsidR="006E04A4" w:rsidRDefault="000C5C2F" w:rsidP="00C84F80"/>
        </w:tc>
      </w:tr>
      <w:tr w:rsidR="001958B3" w14:paraId="3E9A08F0" w14:textId="77777777" w:rsidTr="00055526">
        <w:trPr>
          <w:cantSplit/>
        </w:trPr>
        <w:tc>
          <w:tcPr>
            <w:tcW w:w="567" w:type="dxa"/>
          </w:tcPr>
          <w:p w14:paraId="3E9A08ED" w14:textId="77777777" w:rsidR="001D7AF0" w:rsidRDefault="00BB0449" w:rsidP="00C84F80">
            <w:pPr>
              <w:pStyle w:val="FlistaNrRubriknr"/>
            </w:pPr>
            <w:r>
              <w:t>3</w:t>
            </w:r>
          </w:p>
        </w:tc>
        <w:tc>
          <w:tcPr>
            <w:tcW w:w="6663" w:type="dxa"/>
          </w:tcPr>
          <w:p w14:paraId="3E9A08EE" w14:textId="77777777" w:rsidR="006E04A4" w:rsidRDefault="00BB0449" w:rsidP="000326E3">
            <w:pPr>
              <w:pStyle w:val="HuvudrubrikEnsam"/>
            </w:pPr>
            <w:r>
              <w:t>Upprop</w:t>
            </w:r>
          </w:p>
        </w:tc>
        <w:tc>
          <w:tcPr>
            <w:tcW w:w="2055" w:type="dxa"/>
          </w:tcPr>
          <w:p w14:paraId="3E9A08EF" w14:textId="77777777" w:rsidR="006E04A4" w:rsidRDefault="000C5C2F" w:rsidP="00C84F80"/>
        </w:tc>
      </w:tr>
      <w:tr w:rsidR="001958B3" w14:paraId="3E9A08F4" w14:textId="77777777" w:rsidTr="00055526">
        <w:trPr>
          <w:cantSplit/>
        </w:trPr>
        <w:tc>
          <w:tcPr>
            <w:tcW w:w="567" w:type="dxa"/>
          </w:tcPr>
          <w:p w14:paraId="3E9A08F1" w14:textId="77777777" w:rsidR="001D7AF0" w:rsidRDefault="000C5C2F" w:rsidP="00C84F80">
            <w:pPr>
              <w:keepNext/>
            </w:pPr>
          </w:p>
        </w:tc>
        <w:tc>
          <w:tcPr>
            <w:tcW w:w="6663" w:type="dxa"/>
          </w:tcPr>
          <w:p w14:paraId="3E9A08F2" w14:textId="77777777" w:rsidR="006E04A4" w:rsidRDefault="00BB0449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E9A08F3" w14:textId="77777777" w:rsidR="006E04A4" w:rsidRDefault="000C5C2F" w:rsidP="00C84F80">
            <w:pPr>
              <w:keepNext/>
            </w:pPr>
          </w:p>
        </w:tc>
      </w:tr>
      <w:tr w:rsidR="001958B3" w14:paraId="3E9A08F8" w14:textId="77777777" w:rsidTr="00055526">
        <w:trPr>
          <w:cantSplit/>
        </w:trPr>
        <w:tc>
          <w:tcPr>
            <w:tcW w:w="567" w:type="dxa"/>
          </w:tcPr>
          <w:p w14:paraId="3E9A08F5" w14:textId="77777777" w:rsidR="001D7AF0" w:rsidRDefault="00BB044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E9A08F6" w14:textId="77777777" w:rsidR="006E04A4" w:rsidRDefault="00BB0449" w:rsidP="000326E3">
            <w:r>
              <w:t>Aron Emilsson (SD) som ledamot i krigsdelegationen och som suppleant i Utrikesnämnden</w:t>
            </w:r>
          </w:p>
        </w:tc>
        <w:tc>
          <w:tcPr>
            <w:tcW w:w="2055" w:type="dxa"/>
          </w:tcPr>
          <w:p w14:paraId="3E9A08F7" w14:textId="77777777" w:rsidR="006E04A4" w:rsidRDefault="000C5C2F" w:rsidP="00C84F80"/>
        </w:tc>
      </w:tr>
      <w:tr w:rsidR="001958B3" w14:paraId="3E9A08FC" w14:textId="77777777" w:rsidTr="00055526">
        <w:trPr>
          <w:cantSplit/>
        </w:trPr>
        <w:tc>
          <w:tcPr>
            <w:tcW w:w="567" w:type="dxa"/>
          </w:tcPr>
          <w:p w14:paraId="3E9A08F9" w14:textId="77777777" w:rsidR="001D7AF0" w:rsidRDefault="00BB044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E9A08FA" w14:textId="77777777" w:rsidR="006E04A4" w:rsidRDefault="00BB0449" w:rsidP="000326E3">
            <w:r>
              <w:t>Victoria Tiblom (SD) som ledamot i Nordiska rådets svenska delegation</w:t>
            </w:r>
          </w:p>
        </w:tc>
        <w:tc>
          <w:tcPr>
            <w:tcW w:w="2055" w:type="dxa"/>
          </w:tcPr>
          <w:p w14:paraId="3E9A08FB" w14:textId="77777777" w:rsidR="006E04A4" w:rsidRDefault="000C5C2F" w:rsidP="00C84F80"/>
        </w:tc>
      </w:tr>
      <w:tr w:rsidR="001958B3" w14:paraId="3E9A0900" w14:textId="77777777" w:rsidTr="00055526">
        <w:trPr>
          <w:cantSplit/>
        </w:trPr>
        <w:tc>
          <w:tcPr>
            <w:tcW w:w="567" w:type="dxa"/>
          </w:tcPr>
          <w:p w14:paraId="3E9A08FD" w14:textId="77777777" w:rsidR="001D7AF0" w:rsidRDefault="00BB044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E9A08FE" w14:textId="77777777" w:rsidR="006E04A4" w:rsidRDefault="00BB0449" w:rsidP="000326E3">
            <w:r>
              <w:t>Angelika Bengtsson (SD) som ledamot i Nordiska rådets svenska delegation fr.o.m. den 18 september</w:t>
            </w:r>
          </w:p>
        </w:tc>
        <w:tc>
          <w:tcPr>
            <w:tcW w:w="2055" w:type="dxa"/>
          </w:tcPr>
          <w:p w14:paraId="3E9A08FF" w14:textId="77777777" w:rsidR="006E04A4" w:rsidRDefault="000C5C2F" w:rsidP="00C84F80"/>
        </w:tc>
      </w:tr>
      <w:tr w:rsidR="001958B3" w14:paraId="3E9A0904" w14:textId="77777777" w:rsidTr="00055526">
        <w:trPr>
          <w:cantSplit/>
        </w:trPr>
        <w:tc>
          <w:tcPr>
            <w:tcW w:w="567" w:type="dxa"/>
          </w:tcPr>
          <w:p w14:paraId="3E9A0901" w14:textId="77777777" w:rsidR="001D7AF0" w:rsidRDefault="00BB044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E9A0902" w14:textId="77777777" w:rsidR="006E04A4" w:rsidRDefault="00BB0449" w:rsidP="000326E3">
            <w:r>
              <w:t>Anna-Lena Hedberg (SD) som suppleant i Nordiska rådets svenska delegation</w:t>
            </w:r>
          </w:p>
        </w:tc>
        <w:tc>
          <w:tcPr>
            <w:tcW w:w="2055" w:type="dxa"/>
          </w:tcPr>
          <w:p w14:paraId="3E9A0903" w14:textId="77777777" w:rsidR="006E04A4" w:rsidRDefault="000C5C2F" w:rsidP="00C84F80"/>
        </w:tc>
      </w:tr>
      <w:tr w:rsidR="001958B3" w14:paraId="3E9A0908" w14:textId="77777777" w:rsidTr="00055526">
        <w:trPr>
          <w:cantSplit/>
        </w:trPr>
        <w:tc>
          <w:tcPr>
            <w:tcW w:w="567" w:type="dxa"/>
          </w:tcPr>
          <w:p w14:paraId="3E9A0905" w14:textId="77777777" w:rsidR="001D7AF0" w:rsidRDefault="000C5C2F" w:rsidP="00C84F80">
            <w:pPr>
              <w:keepNext/>
            </w:pPr>
          </w:p>
        </w:tc>
        <w:tc>
          <w:tcPr>
            <w:tcW w:w="6663" w:type="dxa"/>
          </w:tcPr>
          <w:p w14:paraId="3E9A0906" w14:textId="77777777" w:rsidR="006E04A4" w:rsidRDefault="00BB0449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E9A0907" w14:textId="77777777" w:rsidR="006E04A4" w:rsidRDefault="000C5C2F" w:rsidP="00C84F80">
            <w:pPr>
              <w:keepNext/>
            </w:pPr>
          </w:p>
        </w:tc>
      </w:tr>
      <w:tr w:rsidR="001958B3" w14:paraId="3E9A090C" w14:textId="77777777" w:rsidTr="00055526">
        <w:trPr>
          <w:cantSplit/>
        </w:trPr>
        <w:tc>
          <w:tcPr>
            <w:tcW w:w="567" w:type="dxa"/>
          </w:tcPr>
          <w:p w14:paraId="3E9A0909" w14:textId="77777777" w:rsidR="001D7AF0" w:rsidRDefault="00BB044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E9A090A" w14:textId="6B7851B5" w:rsidR="006E04A4" w:rsidRDefault="00BB0449" w:rsidP="000326E3">
            <w:r>
              <w:t xml:space="preserve">Amanda Palmstierna (MP) som ledamot i civilutskottet och som suppleant i skatteutskottet, </w:t>
            </w:r>
            <w:r w:rsidR="000C5C2F" w:rsidRPr="000C5C2F">
              <w:t xml:space="preserve">socialförsäkringsutskottet </w:t>
            </w:r>
            <w:r>
              <w:t>och EU-nämnden</w:t>
            </w:r>
          </w:p>
        </w:tc>
        <w:tc>
          <w:tcPr>
            <w:tcW w:w="2055" w:type="dxa"/>
          </w:tcPr>
          <w:p w14:paraId="3E9A090B" w14:textId="77777777" w:rsidR="006E04A4" w:rsidRDefault="000C5C2F" w:rsidP="00C84F80"/>
        </w:tc>
      </w:tr>
      <w:tr w:rsidR="001958B3" w14:paraId="3E9A0910" w14:textId="77777777" w:rsidTr="00055526">
        <w:trPr>
          <w:cantSplit/>
        </w:trPr>
        <w:tc>
          <w:tcPr>
            <w:tcW w:w="567" w:type="dxa"/>
          </w:tcPr>
          <w:p w14:paraId="3E9A090D" w14:textId="77777777" w:rsidR="001D7AF0" w:rsidRDefault="00BB044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E9A090E" w14:textId="77777777" w:rsidR="006E04A4" w:rsidRDefault="00BB0449" w:rsidP="000326E3">
            <w:r>
              <w:t>Mattias Karlsson i Norrhult (SD) som ledamot i krigsdelegation och som suppleant i Utrikesnämnden</w:t>
            </w:r>
          </w:p>
        </w:tc>
        <w:tc>
          <w:tcPr>
            <w:tcW w:w="2055" w:type="dxa"/>
          </w:tcPr>
          <w:p w14:paraId="3E9A090F" w14:textId="77777777" w:rsidR="006E04A4" w:rsidRDefault="000C5C2F" w:rsidP="00C84F80"/>
        </w:tc>
      </w:tr>
      <w:tr w:rsidR="001958B3" w14:paraId="3E9A0914" w14:textId="77777777" w:rsidTr="00055526">
        <w:trPr>
          <w:cantSplit/>
        </w:trPr>
        <w:tc>
          <w:tcPr>
            <w:tcW w:w="567" w:type="dxa"/>
          </w:tcPr>
          <w:p w14:paraId="3E9A0911" w14:textId="77777777" w:rsidR="001D7AF0" w:rsidRDefault="00BB044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E9A0912" w14:textId="77777777" w:rsidR="006E04A4" w:rsidRDefault="00BB0449" w:rsidP="000326E3">
            <w:r>
              <w:t>Anna-Lena Hedberg (SD) ledamot i Nordiska rådets svenska delegation</w:t>
            </w:r>
          </w:p>
        </w:tc>
        <w:tc>
          <w:tcPr>
            <w:tcW w:w="2055" w:type="dxa"/>
          </w:tcPr>
          <w:p w14:paraId="3E9A0913" w14:textId="77777777" w:rsidR="006E04A4" w:rsidRDefault="000C5C2F" w:rsidP="00C84F80"/>
        </w:tc>
      </w:tr>
      <w:tr w:rsidR="001958B3" w14:paraId="3E9A0918" w14:textId="77777777" w:rsidTr="00055526">
        <w:trPr>
          <w:cantSplit/>
        </w:trPr>
        <w:tc>
          <w:tcPr>
            <w:tcW w:w="567" w:type="dxa"/>
          </w:tcPr>
          <w:p w14:paraId="3E9A0915" w14:textId="77777777" w:rsidR="001D7AF0" w:rsidRDefault="00BB044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E9A0916" w14:textId="77777777" w:rsidR="006E04A4" w:rsidRDefault="00BB0449" w:rsidP="000326E3">
            <w:r>
              <w:t>Johnny Svedin (SD) som ledamot i Nordiska rådets svenska delegation fr.o.m. den 18 september</w:t>
            </w:r>
          </w:p>
        </w:tc>
        <w:tc>
          <w:tcPr>
            <w:tcW w:w="2055" w:type="dxa"/>
          </w:tcPr>
          <w:p w14:paraId="3E9A0917" w14:textId="77777777" w:rsidR="006E04A4" w:rsidRDefault="000C5C2F" w:rsidP="00C84F80"/>
        </w:tc>
      </w:tr>
      <w:tr w:rsidR="001958B3" w14:paraId="3E9A091D" w14:textId="77777777" w:rsidTr="00055526">
        <w:trPr>
          <w:cantSplit/>
        </w:trPr>
        <w:tc>
          <w:tcPr>
            <w:tcW w:w="567" w:type="dxa"/>
          </w:tcPr>
          <w:p w14:paraId="3E9A0919" w14:textId="77777777" w:rsidR="001D7AF0" w:rsidRDefault="00BB044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B377ED6" w14:textId="77777777" w:rsidR="00197C78" w:rsidRDefault="00BB0449">
            <w:r>
              <w:t xml:space="preserve">Chris Dahlqvist (SD) som suppleant i utrikesutskottet och försvarsutskottet fr.o.m. den 10 september 2025 t.o.m. </w:t>
            </w:r>
          </w:p>
          <w:p w14:paraId="3E9A091B" w14:textId="24D085B7" w:rsidR="006E04A4" w:rsidRDefault="00BB0449" w:rsidP="003F2203">
            <w:r>
              <w:t>den 31 januari 2026 under Aron Emilssons (SD) ledighet</w:t>
            </w:r>
          </w:p>
        </w:tc>
        <w:tc>
          <w:tcPr>
            <w:tcW w:w="2055" w:type="dxa"/>
          </w:tcPr>
          <w:p w14:paraId="3E9A091C" w14:textId="77777777" w:rsidR="006E04A4" w:rsidRDefault="000C5C2F" w:rsidP="00C84F80"/>
        </w:tc>
      </w:tr>
      <w:tr w:rsidR="001958B3" w14:paraId="3E9A0922" w14:textId="77777777" w:rsidTr="00055526">
        <w:trPr>
          <w:cantSplit/>
        </w:trPr>
        <w:tc>
          <w:tcPr>
            <w:tcW w:w="567" w:type="dxa"/>
          </w:tcPr>
          <w:p w14:paraId="3E9A091E" w14:textId="77777777" w:rsidR="001D7AF0" w:rsidRDefault="00BB0449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220B0529" w14:textId="77777777" w:rsidR="00197C78" w:rsidRDefault="00BB0449">
            <w:r>
              <w:t xml:space="preserve">Ulf Holm (MP) som suppleant i utrikesutskottet, försvarsutskottet och trafikutskottet fr.o.m. den 29 september 2025 t.o.m. </w:t>
            </w:r>
          </w:p>
          <w:p w14:paraId="3E9A0920" w14:textId="40AAED48" w:rsidR="006E04A4" w:rsidRDefault="00BB0449" w:rsidP="003F2203">
            <w:r>
              <w:t>den 10 maj 2026 under Emma Bergingers (MP) ledighet</w:t>
            </w:r>
          </w:p>
        </w:tc>
        <w:tc>
          <w:tcPr>
            <w:tcW w:w="2055" w:type="dxa"/>
          </w:tcPr>
          <w:p w14:paraId="3E9A0921" w14:textId="77777777" w:rsidR="006E04A4" w:rsidRDefault="000C5C2F" w:rsidP="00C84F80"/>
        </w:tc>
      </w:tr>
      <w:tr w:rsidR="001958B3" w14:paraId="3E9A0927" w14:textId="77777777" w:rsidTr="00055526">
        <w:trPr>
          <w:cantSplit/>
        </w:trPr>
        <w:tc>
          <w:tcPr>
            <w:tcW w:w="567" w:type="dxa"/>
          </w:tcPr>
          <w:p w14:paraId="3E9A0923" w14:textId="77777777" w:rsidR="001D7AF0" w:rsidRDefault="00BB044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54A33F5" w14:textId="77777777" w:rsidR="00197C78" w:rsidRDefault="00BB0449">
            <w:r>
              <w:t xml:space="preserve">Unni Björnerfors (SD) som suppleant i kulturutskottet fr.o.m. </w:t>
            </w:r>
          </w:p>
          <w:p w14:paraId="3E9A0924" w14:textId="1BD1A8EC" w:rsidR="006E04A4" w:rsidRDefault="00BB0449">
            <w:r>
              <w:t>den 3 november t.o.m. den 17 december under Angelika Bengtssons (SD) ledighet</w:t>
            </w:r>
          </w:p>
          <w:p w14:paraId="3E9A0925" w14:textId="77777777" w:rsidR="006E04A4" w:rsidRDefault="000C5C2F">
            <w:pPr>
              <w:spacing w:after="280" w:afterAutospacing="1"/>
            </w:pPr>
          </w:p>
        </w:tc>
        <w:tc>
          <w:tcPr>
            <w:tcW w:w="2055" w:type="dxa"/>
          </w:tcPr>
          <w:p w14:paraId="3E9A0926" w14:textId="77777777" w:rsidR="006E04A4" w:rsidRDefault="000C5C2F" w:rsidP="00C84F80"/>
        </w:tc>
      </w:tr>
      <w:tr w:rsidR="001958B3" w14:paraId="3E9A092B" w14:textId="77777777" w:rsidTr="00055526">
        <w:trPr>
          <w:cantSplit/>
        </w:trPr>
        <w:tc>
          <w:tcPr>
            <w:tcW w:w="567" w:type="dxa"/>
          </w:tcPr>
          <w:p w14:paraId="3E9A0928" w14:textId="77777777" w:rsidR="001D7AF0" w:rsidRDefault="000C5C2F" w:rsidP="00C84F80">
            <w:pPr>
              <w:keepNext/>
            </w:pPr>
          </w:p>
        </w:tc>
        <w:tc>
          <w:tcPr>
            <w:tcW w:w="6663" w:type="dxa"/>
          </w:tcPr>
          <w:p w14:paraId="3E9A0929" w14:textId="77777777" w:rsidR="006E04A4" w:rsidRDefault="00BB0449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3E9A092A" w14:textId="77777777" w:rsidR="006E04A4" w:rsidRDefault="000C5C2F" w:rsidP="00C84F80">
            <w:pPr>
              <w:keepNext/>
            </w:pPr>
          </w:p>
        </w:tc>
      </w:tr>
      <w:tr w:rsidR="001958B3" w14:paraId="3E9A092F" w14:textId="77777777" w:rsidTr="00055526">
        <w:trPr>
          <w:cantSplit/>
        </w:trPr>
        <w:tc>
          <w:tcPr>
            <w:tcW w:w="567" w:type="dxa"/>
          </w:tcPr>
          <w:p w14:paraId="3E9A092C" w14:textId="77777777" w:rsidR="001D7AF0" w:rsidRDefault="00BB044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E9A092D" w14:textId="77777777" w:rsidR="006E04A4" w:rsidRDefault="00BB0449" w:rsidP="000326E3">
            <w:r>
              <w:t>Torsdagen den 11 september kl. 14.00</w:t>
            </w:r>
          </w:p>
        </w:tc>
        <w:tc>
          <w:tcPr>
            <w:tcW w:w="2055" w:type="dxa"/>
          </w:tcPr>
          <w:p w14:paraId="3E9A092E" w14:textId="77777777" w:rsidR="006E04A4" w:rsidRDefault="000C5C2F" w:rsidP="00C84F80"/>
        </w:tc>
      </w:tr>
      <w:tr w:rsidR="001958B3" w14:paraId="3E9A0933" w14:textId="77777777" w:rsidTr="00055526">
        <w:trPr>
          <w:cantSplit/>
        </w:trPr>
        <w:tc>
          <w:tcPr>
            <w:tcW w:w="567" w:type="dxa"/>
          </w:tcPr>
          <w:p w14:paraId="3E9A0930" w14:textId="77777777" w:rsidR="001D7AF0" w:rsidRDefault="000C5C2F" w:rsidP="00C84F80">
            <w:pPr>
              <w:keepNext/>
            </w:pPr>
          </w:p>
        </w:tc>
        <w:tc>
          <w:tcPr>
            <w:tcW w:w="6663" w:type="dxa"/>
          </w:tcPr>
          <w:p w14:paraId="3E9A0931" w14:textId="77777777" w:rsidR="006E04A4" w:rsidRDefault="00BB044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E9A0932" w14:textId="77777777" w:rsidR="006E04A4" w:rsidRDefault="00BB044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958B3" w14:paraId="3E9A0937" w14:textId="77777777" w:rsidTr="00055526">
        <w:trPr>
          <w:cantSplit/>
        </w:trPr>
        <w:tc>
          <w:tcPr>
            <w:tcW w:w="567" w:type="dxa"/>
          </w:tcPr>
          <w:p w14:paraId="3E9A0934" w14:textId="77777777" w:rsidR="001D7AF0" w:rsidRDefault="000C5C2F" w:rsidP="00C84F80">
            <w:pPr>
              <w:keepNext/>
            </w:pPr>
          </w:p>
        </w:tc>
        <w:tc>
          <w:tcPr>
            <w:tcW w:w="6663" w:type="dxa"/>
          </w:tcPr>
          <w:p w14:paraId="3E9A0935" w14:textId="77777777" w:rsidR="006E04A4" w:rsidRDefault="00BB0449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E9A0936" w14:textId="77777777" w:rsidR="006E04A4" w:rsidRDefault="000C5C2F" w:rsidP="00C84F80">
            <w:pPr>
              <w:keepNext/>
            </w:pPr>
          </w:p>
        </w:tc>
      </w:tr>
      <w:tr w:rsidR="001958B3" w14:paraId="3E9A093E" w14:textId="77777777" w:rsidTr="00055526">
        <w:trPr>
          <w:cantSplit/>
        </w:trPr>
        <w:tc>
          <w:tcPr>
            <w:tcW w:w="567" w:type="dxa"/>
          </w:tcPr>
          <w:p w14:paraId="3E9A0938" w14:textId="77777777" w:rsidR="001D7AF0" w:rsidRDefault="00BB044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E9A0939" w14:textId="77777777" w:rsidR="006E04A4" w:rsidRDefault="00BB0449" w:rsidP="000326E3">
            <w:r>
              <w:t>2024/25:199 Sekretess i vissa ärenden om strategiska nettonollprojekt</w:t>
            </w:r>
          </w:p>
          <w:p w14:paraId="3E9A093A" w14:textId="77777777" w:rsidR="001958B3" w:rsidRDefault="00BB0449">
            <w:r>
              <w:rPr>
                <w:i/>
                <w:iCs/>
              </w:rPr>
              <w:t>Kammaren har beslutat om förlängd motionstid för denna proposition</w:t>
            </w:r>
          </w:p>
          <w:p w14:paraId="3E9A093C" w14:textId="4BAC9077" w:rsidR="006E04A4" w:rsidRDefault="00BB0449" w:rsidP="00BB0449">
            <w:r>
              <w:rPr>
                <w:i/>
                <w:iCs/>
              </w:rPr>
              <w:t>Motionstiden utgår den 24 september</w:t>
            </w:r>
          </w:p>
        </w:tc>
        <w:tc>
          <w:tcPr>
            <w:tcW w:w="2055" w:type="dxa"/>
          </w:tcPr>
          <w:p w14:paraId="3E9A093D" w14:textId="77777777" w:rsidR="006E04A4" w:rsidRDefault="00BB0449" w:rsidP="00C84F80">
            <w:r>
              <w:t>KU</w:t>
            </w:r>
          </w:p>
        </w:tc>
      </w:tr>
      <w:tr w:rsidR="001958B3" w14:paraId="3E9A0945" w14:textId="77777777" w:rsidTr="00055526">
        <w:trPr>
          <w:cantSplit/>
        </w:trPr>
        <w:tc>
          <w:tcPr>
            <w:tcW w:w="567" w:type="dxa"/>
          </w:tcPr>
          <w:p w14:paraId="3E9A093F" w14:textId="77777777" w:rsidR="001D7AF0" w:rsidRDefault="00BB044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E9A0940" w14:textId="77777777" w:rsidR="006E04A4" w:rsidRDefault="00BB0449" w:rsidP="000326E3">
            <w:r>
              <w:t>2024/25:200 Kompletterande bestämmelser om flexiblare regler för utbetalning från pensionsförsäkring</w:t>
            </w:r>
          </w:p>
          <w:p w14:paraId="3E9A0941" w14:textId="77777777" w:rsidR="001958B3" w:rsidRDefault="00BB0449">
            <w:r>
              <w:rPr>
                <w:i/>
                <w:iCs/>
              </w:rPr>
              <w:t>Kammaren har beslutat om förlängd motionstid för denna proposition</w:t>
            </w:r>
          </w:p>
          <w:p w14:paraId="3E9A0943" w14:textId="42F58F28" w:rsidR="006E04A4" w:rsidRDefault="00BB0449" w:rsidP="00BB0449">
            <w:r>
              <w:rPr>
                <w:i/>
                <w:iCs/>
              </w:rPr>
              <w:t>Motionstiden utgår den 24 september</w:t>
            </w:r>
          </w:p>
        </w:tc>
        <w:tc>
          <w:tcPr>
            <w:tcW w:w="2055" w:type="dxa"/>
          </w:tcPr>
          <w:p w14:paraId="3E9A0944" w14:textId="77777777" w:rsidR="006E04A4" w:rsidRDefault="00BB0449" w:rsidP="00C84F80">
            <w:r>
              <w:t>SkU</w:t>
            </w:r>
          </w:p>
        </w:tc>
      </w:tr>
      <w:tr w:rsidR="001958B3" w14:paraId="3E9A094C" w14:textId="77777777" w:rsidTr="00055526">
        <w:trPr>
          <w:cantSplit/>
        </w:trPr>
        <w:tc>
          <w:tcPr>
            <w:tcW w:w="567" w:type="dxa"/>
          </w:tcPr>
          <w:p w14:paraId="3E9A0946" w14:textId="77777777" w:rsidR="001D7AF0" w:rsidRDefault="00BB044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E9A0947" w14:textId="77777777" w:rsidR="006E04A4" w:rsidRDefault="00BB0449" w:rsidP="000326E3">
            <w:r>
              <w:t>2024/25:201 Utvidgade möjligheter att meddela näringsförbud på grund av brott</w:t>
            </w:r>
          </w:p>
          <w:p w14:paraId="3E9A0948" w14:textId="77777777" w:rsidR="001958B3" w:rsidRDefault="00BB0449">
            <w:r>
              <w:rPr>
                <w:i/>
                <w:iCs/>
              </w:rPr>
              <w:t>Kammaren har beslutat om förlängd motionstid för denna proposition</w:t>
            </w:r>
          </w:p>
          <w:p w14:paraId="3E9A094A" w14:textId="15E7F01E" w:rsidR="006E04A4" w:rsidRDefault="00BB0449" w:rsidP="00BB0449">
            <w:r>
              <w:rPr>
                <w:i/>
                <w:iCs/>
              </w:rPr>
              <w:t>Motionstiden utgår den 24 september</w:t>
            </w:r>
          </w:p>
        </w:tc>
        <w:tc>
          <w:tcPr>
            <w:tcW w:w="2055" w:type="dxa"/>
          </w:tcPr>
          <w:p w14:paraId="3E9A094B" w14:textId="77777777" w:rsidR="006E04A4" w:rsidRDefault="00BB0449" w:rsidP="00C84F80">
            <w:r>
              <w:t>CU</w:t>
            </w:r>
          </w:p>
        </w:tc>
      </w:tr>
      <w:tr w:rsidR="001958B3" w14:paraId="3E9A0953" w14:textId="77777777" w:rsidTr="00055526">
        <w:trPr>
          <w:cantSplit/>
        </w:trPr>
        <w:tc>
          <w:tcPr>
            <w:tcW w:w="567" w:type="dxa"/>
          </w:tcPr>
          <w:p w14:paraId="3E9A094D" w14:textId="77777777" w:rsidR="001D7AF0" w:rsidRDefault="00BB044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E9A094E" w14:textId="77777777" w:rsidR="006E04A4" w:rsidRDefault="00BB0449" w:rsidP="000326E3">
            <w:r>
              <w:t>2024/25:203 Förbudet mot utvinning av uran tas bort</w:t>
            </w:r>
          </w:p>
          <w:p w14:paraId="3E9A094F" w14:textId="77777777" w:rsidR="001958B3" w:rsidRDefault="00BB0449">
            <w:r>
              <w:rPr>
                <w:i/>
                <w:iCs/>
              </w:rPr>
              <w:t>Kammaren har beslutat om förlängd motionstid för denna proposition</w:t>
            </w:r>
          </w:p>
          <w:p w14:paraId="3E9A0950" w14:textId="77777777" w:rsidR="001958B3" w:rsidRDefault="00BB0449">
            <w:r>
              <w:rPr>
                <w:i/>
                <w:iCs/>
              </w:rPr>
              <w:t>Motionstiden utgår den 24 september</w:t>
            </w:r>
          </w:p>
          <w:p w14:paraId="3E9A0951" w14:textId="77777777" w:rsidR="006E04A4" w:rsidRDefault="000C5C2F">
            <w:pPr>
              <w:spacing w:after="280" w:afterAutospacing="1"/>
            </w:pPr>
          </w:p>
        </w:tc>
        <w:tc>
          <w:tcPr>
            <w:tcW w:w="2055" w:type="dxa"/>
          </w:tcPr>
          <w:p w14:paraId="3E9A0952" w14:textId="77777777" w:rsidR="006E04A4" w:rsidRDefault="00BB0449" w:rsidP="00C84F80">
            <w:r>
              <w:t>NU</w:t>
            </w:r>
          </w:p>
        </w:tc>
      </w:tr>
      <w:tr w:rsidR="001958B3" w14:paraId="3E9A0957" w14:textId="77777777" w:rsidTr="00055526">
        <w:trPr>
          <w:cantSplit/>
        </w:trPr>
        <w:tc>
          <w:tcPr>
            <w:tcW w:w="567" w:type="dxa"/>
          </w:tcPr>
          <w:p w14:paraId="3E9A0954" w14:textId="77777777" w:rsidR="001D7AF0" w:rsidRDefault="000C5C2F" w:rsidP="00C84F80">
            <w:pPr>
              <w:keepNext/>
            </w:pPr>
          </w:p>
        </w:tc>
        <w:tc>
          <w:tcPr>
            <w:tcW w:w="6663" w:type="dxa"/>
          </w:tcPr>
          <w:p w14:paraId="3E9A0955" w14:textId="77777777" w:rsidR="006E04A4" w:rsidRDefault="00BB044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E9A0956" w14:textId="77777777" w:rsidR="006E04A4" w:rsidRDefault="000C5C2F" w:rsidP="00C84F80">
            <w:pPr>
              <w:keepNext/>
            </w:pPr>
          </w:p>
        </w:tc>
      </w:tr>
      <w:tr w:rsidR="001958B3" w14:paraId="3E9A095B" w14:textId="77777777" w:rsidTr="00055526">
        <w:trPr>
          <w:cantSplit/>
        </w:trPr>
        <w:tc>
          <w:tcPr>
            <w:tcW w:w="567" w:type="dxa"/>
          </w:tcPr>
          <w:p w14:paraId="3E9A0958" w14:textId="77777777" w:rsidR="001D7AF0" w:rsidRDefault="00BB044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1253AF1" w14:textId="77777777" w:rsidR="00F0228C" w:rsidRDefault="00BB0449" w:rsidP="000326E3">
            <w:pPr>
              <w:rPr>
                <w:i/>
                <w:iCs/>
              </w:rPr>
            </w:pPr>
            <w:r>
              <w:t xml:space="preserve">COM(2025) 418 Förslag till Europaparlamentets och rådets direktiv om ändring av direktiv 2004/37/EG vad gäller tillägg av ämnen och fastställande av gränsvärden i bilagorna I, III och IIIa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3E9A0959" w14:textId="5237C8F5" w:rsidR="006E04A4" w:rsidRDefault="00BB0449" w:rsidP="000326E3">
            <w:r>
              <w:rPr>
                <w:i/>
                <w:iCs/>
              </w:rPr>
              <w:t>den 27 oktober 2025</w:t>
            </w:r>
          </w:p>
        </w:tc>
        <w:tc>
          <w:tcPr>
            <w:tcW w:w="2055" w:type="dxa"/>
          </w:tcPr>
          <w:p w14:paraId="3E9A095A" w14:textId="77777777" w:rsidR="006E04A4" w:rsidRDefault="00BB0449" w:rsidP="00C84F80">
            <w:r>
              <w:t>AU</w:t>
            </w:r>
          </w:p>
        </w:tc>
      </w:tr>
    </w:tbl>
    <w:p w14:paraId="3E9A095C" w14:textId="77777777" w:rsidR="00517888" w:rsidRPr="00F221DA" w:rsidRDefault="00BB0449" w:rsidP="00137840">
      <w:pPr>
        <w:pStyle w:val="Blankrad"/>
      </w:pPr>
      <w:r>
        <w:t xml:space="preserve">     </w:t>
      </w:r>
    </w:p>
    <w:p w14:paraId="3E9A095D" w14:textId="77777777" w:rsidR="00121B42" w:rsidRDefault="00BB0449" w:rsidP="00121B42">
      <w:pPr>
        <w:pStyle w:val="Blankrad"/>
      </w:pPr>
      <w:r>
        <w:t xml:space="preserve">     </w:t>
      </w:r>
    </w:p>
    <w:p w14:paraId="3E9A095E" w14:textId="77777777" w:rsidR="006E04A4" w:rsidRPr="00F221DA" w:rsidRDefault="000C5C2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958B3" w14:paraId="3E9A0961" w14:textId="77777777" w:rsidTr="00D774A8">
        <w:tc>
          <w:tcPr>
            <w:tcW w:w="567" w:type="dxa"/>
          </w:tcPr>
          <w:p w14:paraId="3E9A095F" w14:textId="77777777" w:rsidR="00D774A8" w:rsidRDefault="000C5C2F">
            <w:pPr>
              <w:pStyle w:val="IngenText"/>
            </w:pPr>
          </w:p>
        </w:tc>
        <w:tc>
          <w:tcPr>
            <w:tcW w:w="8718" w:type="dxa"/>
          </w:tcPr>
          <w:p w14:paraId="3E9A0960" w14:textId="77777777" w:rsidR="00D774A8" w:rsidRDefault="00BB044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E9A0962" w14:textId="77777777" w:rsidR="006E04A4" w:rsidRPr="00852BA1" w:rsidRDefault="000C5C2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0974" w14:textId="77777777" w:rsidR="00AD3836" w:rsidRDefault="00BB0449">
      <w:pPr>
        <w:spacing w:line="240" w:lineRule="auto"/>
      </w:pPr>
      <w:r>
        <w:separator/>
      </w:r>
    </w:p>
  </w:endnote>
  <w:endnote w:type="continuationSeparator" w:id="0">
    <w:p w14:paraId="3E9A0976" w14:textId="77777777" w:rsidR="00AD3836" w:rsidRDefault="00BB0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0968" w14:textId="77777777" w:rsidR="00BE217A" w:rsidRDefault="000C5C2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0969" w14:textId="77777777" w:rsidR="00D73249" w:rsidRDefault="00BB044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3E9A096A" w14:textId="77777777" w:rsidR="00D73249" w:rsidRDefault="000C5C2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096E" w14:textId="77777777" w:rsidR="00D73249" w:rsidRDefault="00BB044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3E9A096F" w14:textId="77777777" w:rsidR="00D73249" w:rsidRDefault="000C5C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0970" w14:textId="77777777" w:rsidR="00AD3836" w:rsidRDefault="00BB0449">
      <w:pPr>
        <w:spacing w:line="240" w:lineRule="auto"/>
      </w:pPr>
      <w:r>
        <w:separator/>
      </w:r>
    </w:p>
  </w:footnote>
  <w:footnote w:type="continuationSeparator" w:id="0">
    <w:p w14:paraId="3E9A0972" w14:textId="77777777" w:rsidR="00AD3836" w:rsidRDefault="00BB0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0963" w14:textId="77777777" w:rsidR="00BE217A" w:rsidRDefault="000C5C2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0964" w14:textId="77777777" w:rsidR="00D73249" w:rsidRDefault="00BB0449">
    <w:pPr>
      <w:pStyle w:val="Sidhuvud"/>
      <w:tabs>
        <w:tab w:val="clear" w:pos="4536"/>
      </w:tabs>
    </w:pPr>
    <w:fldSimple w:instr=" DOCPROPERTY  DocumentDate  \* MERGEFORMAT ">
      <w:r>
        <w:t>Tisdagen den 9 september 2025</w:t>
      </w:r>
    </w:fldSimple>
  </w:p>
  <w:p w14:paraId="3E9A0965" w14:textId="77777777" w:rsidR="00D73249" w:rsidRDefault="00BB044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E9A0966" w14:textId="77777777" w:rsidR="00D73249" w:rsidRDefault="000C5C2F"/>
  <w:p w14:paraId="3E9A0967" w14:textId="77777777" w:rsidR="00D73249" w:rsidRDefault="000C5C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096B" w14:textId="77777777" w:rsidR="00D73249" w:rsidRDefault="00BB04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E9A0970" wp14:editId="3E9A097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A096C" w14:textId="77777777" w:rsidR="00D73249" w:rsidRDefault="00BB0449" w:rsidP="00BE217A">
    <w:pPr>
      <w:pStyle w:val="Dokumentrubrik"/>
      <w:spacing w:after="360"/>
    </w:pPr>
    <w:r>
      <w:t>Föredragningslista</w:t>
    </w:r>
  </w:p>
  <w:p w14:paraId="3E9A096D" w14:textId="77777777" w:rsidR="00D73249" w:rsidRDefault="000C5C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E525C0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6B0A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EE1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C0A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0D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C9B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720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6E4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23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58B3"/>
    <w:rsid w:val="000C5C2F"/>
    <w:rsid w:val="001958B3"/>
    <w:rsid w:val="00197C78"/>
    <w:rsid w:val="003F2203"/>
    <w:rsid w:val="00AD3836"/>
    <w:rsid w:val="00BB0449"/>
    <w:rsid w:val="00F0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08D6"/>
  <w15:docId w15:val="{8EABAF08-E561-41BC-B6BE-A14F0F9C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2025-09-09</SAFIR_Sammantradesdatum_Doc>
    <SAFIR_SammantradeID xmlns="C07A1A6C-0B19-41D9-BDF8-F523BA3921EB">3b7031bd-34c5-40af-b0e6-3cb925a4ca17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1D17027D-E34D-4D0F-BB75-6B7B6B3C5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261</TotalTime>
  <Pages>2</Pages>
  <Words>378</Words>
  <Characters>2262</Characters>
  <Application>Microsoft Office Word</Application>
  <DocSecurity>0</DocSecurity>
  <Lines>133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52</cp:revision>
  <cp:lastPrinted>2012-12-12T21:41:00Z</cp:lastPrinted>
  <dcterms:created xsi:type="dcterms:W3CDTF">2013-03-22T09:28:00Z</dcterms:created>
  <dcterms:modified xsi:type="dcterms:W3CDTF">2025-09-08T15:13:00Z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september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