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254B4-3BB8-4BEB-B218-9133E86FE84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9023284-F23F-4C36-92E8-B0B3BEF4B3EA}"/>
</file>

<file path=customXml/itemProps4.xml><?xml version="1.0" encoding="utf-8"?>
<ds:datastoreItem xmlns:ds="http://schemas.openxmlformats.org/officeDocument/2006/customXml" ds:itemID="{E48F7E31-383A-4DCA-8697-5CFB2D0EDF5E}"/>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