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8336F6" w:rsidRPr="000321EF" w:rsidTr="008336F6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8336F6" w:rsidRPr="000321EF" w:rsidRDefault="00BE2DA8" w:rsidP="008336F6">
            <w:pPr>
              <w:pStyle w:val="RSKRbeteckning"/>
              <w:spacing w:before="240"/>
            </w:pPr>
            <w:r w:rsidRPr="000321EF">
              <w:t>Riksdagsskrivelse</w:t>
            </w:r>
          </w:p>
          <w:p w:rsidR="008336F6" w:rsidRPr="000321EF" w:rsidRDefault="00BE2DA8" w:rsidP="008336F6">
            <w:pPr>
              <w:pStyle w:val="RSKRbeteckning"/>
            </w:pPr>
            <w:r w:rsidRPr="000321EF">
              <w:t>2009/10</w:t>
            </w:r>
            <w:r w:rsidR="008336F6" w:rsidRPr="000321EF">
              <w:t>:</w:t>
            </w:r>
            <w:r w:rsidRPr="000321EF">
              <w:t>322</w:t>
            </w:r>
          </w:p>
        </w:tc>
        <w:tc>
          <w:tcPr>
            <w:tcW w:w="1134" w:type="dxa"/>
          </w:tcPr>
          <w:p w:rsidR="008336F6" w:rsidRPr="000321EF" w:rsidRDefault="000321EF" w:rsidP="008336F6">
            <w:pPr>
              <w:jc w:val="right"/>
            </w:pPr>
            <w:r w:rsidRPr="000321EF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336F6" w:rsidRPr="000321EF" w:rsidTr="008336F6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8336F6" w:rsidRPr="000321EF" w:rsidRDefault="008336F6">
            <w:pPr>
              <w:rPr>
                <w:sz w:val="10"/>
              </w:rPr>
            </w:pPr>
          </w:p>
        </w:tc>
      </w:tr>
    </w:tbl>
    <w:p w:rsidR="008336F6" w:rsidRPr="000321EF" w:rsidRDefault="008336F6"/>
    <w:p w:rsidR="008336F6" w:rsidRPr="000321EF" w:rsidRDefault="00BE2DA8" w:rsidP="008336F6">
      <w:pPr>
        <w:pStyle w:val="Mottagare1"/>
      </w:pPr>
      <w:r w:rsidRPr="000321EF">
        <w:t>Regeringen</w:t>
      </w:r>
    </w:p>
    <w:p w:rsidR="008336F6" w:rsidRPr="000321EF" w:rsidRDefault="00BE2DA8" w:rsidP="008336F6">
      <w:pPr>
        <w:pStyle w:val="Mottagare2"/>
      </w:pPr>
      <w:r w:rsidRPr="000321EF">
        <w:t>Utbildningsdepartementet</w:t>
      </w:r>
    </w:p>
    <w:p w:rsidR="008336F6" w:rsidRPr="000321EF" w:rsidRDefault="008336F6" w:rsidP="008336F6">
      <w:r w:rsidRPr="000321EF">
        <w:t xml:space="preserve">Med överlämnande av </w:t>
      </w:r>
      <w:r w:rsidR="00BE2DA8" w:rsidRPr="000321EF">
        <w:t>utbildningsutskottet</w:t>
      </w:r>
      <w:r w:rsidRPr="000321EF">
        <w:t xml:space="preserve">s betänkande </w:t>
      </w:r>
      <w:r w:rsidR="00BE2DA8" w:rsidRPr="000321EF">
        <w:t>2009/10</w:t>
      </w:r>
      <w:r w:rsidRPr="000321EF">
        <w:t>:</w:t>
      </w:r>
      <w:r w:rsidR="00BE2DA8" w:rsidRPr="000321EF">
        <w:t>UbU22</w:t>
      </w:r>
      <w:r w:rsidRPr="000321EF">
        <w:t xml:space="preserve"> </w:t>
      </w:r>
      <w:r w:rsidR="00BE2DA8" w:rsidRPr="000321EF">
        <w:t>Bidragsvillkor för fristående verksamheter</w:t>
      </w:r>
      <w:r w:rsidRPr="000321EF">
        <w:t xml:space="preserve"> får jag anmäla att riksdagen denna dag bifallit utskottets förslag till riksdagsbeslut.</w:t>
      </w:r>
    </w:p>
    <w:p w:rsidR="008336F6" w:rsidRPr="000321EF" w:rsidRDefault="008336F6" w:rsidP="008336F6">
      <w:pPr>
        <w:pStyle w:val="Stockholm"/>
      </w:pPr>
      <w:r w:rsidRPr="000321EF">
        <w:t xml:space="preserve">Stockholm </w:t>
      </w:r>
      <w:r w:rsidR="00BE2DA8" w:rsidRPr="000321EF">
        <w:t>den 3 juni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8336F6" w:rsidRPr="000321EF" w:rsidTr="008336F6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8336F6" w:rsidRPr="000321EF" w:rsidRDefault="00BE2DA8" w:rsidP="008336F6">
            <w:pPr>
              <w:pStyle w:val="AvsTalman"/>
            </w:pPr>
            <w:r w:rsidRPr="000321EF">
              <w:t>Per Westerberg</w:t>
            </w:r>
          </w:p>
        </w:tc>
        <w:tc>
          <w:tcPr>
            <w:tcW w:w="3628" w:type="dxa"/>
          </w:tcPr>
          <w:p w:rsidR="008336F6" w:rsidRPr="000321EF" w:rsidRDefault="00BE2DA8" w:rsidP="008336F6">
            <w:pPr>
              <w:pStyle w:val="AvsTjnsteman"/>
            </w:pPr>
            <w:r w:rsidRPr="000321EF">
              <w:t>Ulf Christoffersson</w:t>
            </w:r>
          </w:p>
        </w:tc>
      </w:tr>
    </w:tbl>
    <w:p w:rsidR="00D85057" w:rsidRPr="000321EF" w:rsidRDefault="00D85057" w:rsidP="008336F6"/>
    <w:sectPr w:rsidR="00D85057" w:rsidRPr="000321EF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6F6"/>
    <w:rsid w:val="000321EF"/>
    <w:rsid w:val="0009098F"/>
    <w:rsid w:val="000C2D8D"/>
    <w:rsid w:val="001667BD"/>
    <w:rsid w:val="001C2855"/>
    <w:rsid w:val="00224A43"/>
    <w:rsid w:val="00243D3C"/>
    <w:rsid w:val="00244660"/>
    <w:rsid w:val="0026798D"/>
    <w:rsid w:val="00366F2A"/>
    <w:rsid w:val="004536BF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6A470D"/>
    <w:rsid w:val="007D2903"/>
    <w:rsid w:val="008336F6"/>
    <w:rsid w:val="00852286"/>
    <w:rsid w:val="00860608"/>
    <w:rsid w:val="008D022D"/>
    <w:rsid w:val="009417EF"/>
    <w:rsid w:val="009F0EC7"/>
    <w:rsid w:val="00A16D59"/>
    <w:rsid w:val="00AC3A6D"/>
    <w:rsid w:val="00BB222A"/>
    <w:rsid w:val="00BB66ED"/>
    <w:rsid w:val="00BE2DA8"/>
    <w:rsid w:val="00C1040E"/>
    <w:rsid w:val="00C72B82"/>
    <w:rsid w:val="00CA152B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19EB006-4BD8-4E72-8D77-EC6F87E0D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35</Words>
  <Characters>298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2010-06-03T08:02:00Z</cp:lastPrinted>
  <dcterms:created xsi:type="dcterms:W3CDTF">2025-12-17T23:48:00Z</dcterms:created>
  <dcterms:modified xsi:type="dcterms:W3CDTF">2025-12-17T23:48:00Z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322</vt:lpwstr>
  </property>
  <property fmtid="{D5CDD505-2E9C-101B-9397-08002B2CF9AE}" pid="6" name="Datum">
    <vt:lpwstr>2010-06-03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2009/10</vt:lpwstr>
  </property>
  <property fmtid="{D5CDD505-2E9C-101B-9397-08002B2CF9AE}" pid="16" name="RefNr">
    <vt:lpwstr>22</vt:lpwstr>
  </property>
  <property fmtid="{D5CDD505-2E9C-101B-9397-08002B2CF9AE}" pid="17" name="RefRubrik">
    <vt:lpwstr>Bidragsvillkor för fristående verksamheter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juni 2010</vt:lpwstr>
  </property>
</Properties>
</file>