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09D62B81B624971A029358A8B3BC844"/>
        </w:placeholder>
        <w15:appearance w15:val="hidden"/>
        <w:text/>
      </w:sdtPr>
      <w:sdtEndPr/>
      <w:sdtContent>
        <w:p w:rsidRPr="009B062B" w:rsidR="00AF30DD" w:rsidP="009B062B" w:rsidRDefault="00AF30DD" w14:paraId="06F0B08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91dad90-b4d0-4714-9a19-42d412232882"/>
        <w:id w:val="-1083452510"/>
        <w:lock w:val="sdtLocked"/>
      </w:sdtPr>
      <w:sdtEndPr/>
      <w:sdtContent>
        <w:p w:rsidR="004900F8" w:rsidRDefault="00B30E45" w14:paraId="47F6BCC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lagstiftningen vad gäller dispens för att få köra motorfordon i terräng för personer med funktionsnedsättning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F24D83F74A44F52BFD6F576E97C69ED"/>
        </w:placeholder>
        <w15:appearance w15:val="hidden"/>
        <w:text/>
      </w:sdtPr>
      <w:sdtEndPr/>
      <w:sdtContent>
        <w:p w:rsidRPr="009B062B" w:rsidR="006D79C9" w:rsidP="00333E95" w:rsidRDefault="006D79C9" w14:paraId="675F8597" w14:textId="77777777">
          <w:pPr>
            <w:pStyle w:val="Rubrik1"/>
          </w:pPr>
          <w:r>
            <w:t>Motivering</w:t>
          </w:r>
        </w:p>
      </w:sdtContent>
    </w:sdt>
    <w:p w:rsidRPr="00DF60D8" w:rsidR="00690F78" w:rsidP="00DF60D8" w:rsidRDefault="004844B6" w14:paraId="5694DC7A" w14:textId="7E5F4B99">
      <w:pPr>
        <w:pStyle w:val="Normalutanindragellerluft"/>
      </w:pPr>
      <w:r w:rsidRPr="00DF60D8">
        <w:t>Jakt är en livsstil och innehåller allt ifrån social gemenskap till fantastiska nat</w:t>
      </w:r>
      <w:r w:rsidR="00DF60D8">
        <w:t>urupplevelser. För många har jakt</w:t>
      </w:r>
      <w:r w:rsidRPr="00DF60D8">
        <w:t xml:space="preserve"> ett betydande rekreationsvärde. Praktiska viltvårdsåtgärder, jaktskytteträning, dressyr av jakthundar och viltinventeringar är inslag som ligger vid sidan om själva jaktutövningen.</w:t>
      </w:r>
    </w:p>
    <w:p w:rsidR="00690F78" w:rsidP="00690F78" w:rsidRDefault="004844B6" w14:paraId="27DB205E" w14:textId="637BD647">
      <w:r w:rsidRPr="00690F78">
        <w:t xml:space="preserve">Allt detta är idag tyvärr relativt svåråtkomligt för personer med någon form av funktionshinder. Ett särskilt problem uppstår ofta för den </w:t>
      </w:r>
      <w:r w:rsidR="00DF60D8">
        <w:t xml:space="preserve">som </w:t>
      </w:r>
      <w:bookmarkStart w:name="_GoBack" w:id="1"/>
      <w:bookmarkEnd w:id="1"/>
      <w:r w:rsidRPr="00690F78">
        <w:t xml:space="preserve">är i behov av att använda motordrivet fordon för att kunna jaga i terräng. Lagstiftningen ger i dag utrymme för olika tolkningar av respektive länsstyrelse och skapar ofta en onödig byråkrati omkring de dispenser som behövs från bland annat terrängkörningslagen. Ytterst blir detta en form av </w:t>
      </w:r>
      <w:r w:rsidRPr="00690F78">
        <w:lastRenderedPageBreak/>
        <w:t>diskriminering av den som är funktionshindrad och bor i ett län där tolkningen av lagstiftningen försvårar för den som söker dispens. Därtill är det inte ovanligt att handläggningen av ärenden tar lång tid.</w:t>
      </w:r>
    </w:p>
    <w:p w:rsidRPr="00955796" w:rsidR="004844B6" w:rsidP="00690F78" w:rsidRDefault="004844B6" w14:paraId="1C758D25" w14:textId="77777777">
      <w:r w:rsidRPr="00955796">
        <w:t>Med anledning av ovan sagda bör det göras en översyn av lagstiftningen vad gäller dispens för att få köra motorfordon i terräng för personer med funktionsnedsättning.</w:t>
      </w:r>
    </w:p>
    <w:p w:rsidR="004844B6" w:rsidP="004844B6" w:rsidRDefault="004844B6" w14:paraId="64B4737F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DD589C7B05AF46B9B993D1ED8C451A2A"/>
        </w:placeholder>
        <w15:appearance w15:val="hidden"/>
      </w:sdtPr>
      <w:sdtEndPr/>
      <w:sdtContent>
        <w:p w:rsidR="004801AC" w:rsidP="00CE23BA" w:rsidRDefault="00DF60D8" w14:paraId="67BDDF86" w14:textId="043BBEA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47702" w:rsidRDefault="00E47702" w14:paraId="5D4D433B" w14:textId="77777777"/>
    <w:sectPr w:rsidR="00E4770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F80E8" w14:textId="77777777" w:rsidR="0070508F" w:rsidRDefault="0070508F" w:rsidP="000C1CAD">
      <w:pPr>
        <w:spacing w:line="240" w:lineRule="auto"/>
      </w:pPr>
      <w:r>
        <w:separator/>
      </w:r>
    </w:p>
  </w:endnote>
  <w:endnote w:type="continuationSeparator" w:id="0">
    <w:p w14:paraId="0EE693E2" w14:textId="77777777" w:rsidR="0070508F" w:rsidRDefault="0070508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ECC9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F0AD3" w14:textId="44625AE2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F60D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3FA9E" w14:textId="77777777" w:rsidR="0070508F" w:rsidRDefault="0070508F" w:rsidP="000C1CAD">
      <w:pPr>
        <w:spacing w:line="240" w:lineRule="auto"/>
      </w:pPr>
      <w:r>
        <w:separator/>
      </w:r>
    </w:p>
  </w:footnote>
  <w:footnote w:type="continuationSeparator" w:id="0">
    <w:p w14:paraId="10C40CB4" w14:textId="77777777" w:rsidR="0070508F" w:rsidRDefault="0070508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1D5F86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BC645F5" wp14:anchorId="2242125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F60D8" w14:paraId="6076A43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A73BB2834EB4D33960956456A14FD1D"/>
                              </w:placeholder>
                              <w:text/>
                            </w:sdtPr>
                            <w:sdtEndPr/>
                            <w:sdtContent>
                              <w:r w:rsidR="004844B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DC10850399C48558FED9FB07E153E17"/>
                              </w:placeholder>
                              <w:text/>
                            </w:sdtPr>
                            <w:sdtEndPr/>
                            <w:sdtContent>
                              <w:r w:rsidR="000F1A6C">
                                <w:t>1593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242125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F60D8" w14:paraId="6076A43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A73BB2834EB4D33960956456A14FD1D"/>
                        </w:placeholder>
                        <w:text/>
                      </w:sdtPr>
                      <w:sdtEndPr/>
                      <w:sdtContent>
                        <w:r w:rsidR="004844B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DC10850399C48558FED9FB07E153E17"/>
                        </w:placeholder>
                        <w:text/>
                      </w:sdtPr>
                      <w:sdtEndPr/>
                      <w:sdtContent>
                        <w:r w:rsidR="000F1A6C">
                          <w:t>1593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8A742D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F60D8" w14:paraId="2A9FCB1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DDC10850399C48558FED9FB07E153E17"/>
        </w:placeholder>
        <w:text/>
      </w:sdtPr>
      <w:sdtEndPr/>
      <w:sdtContent>
        <w:r w:rsidR="004844B6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F1A6C">
          <w:t>1593</w:t>
        </w:r>
      </w:sdtContent>
    </w:sdt>
  </w:p>
  <w:p w:rsidR="004F35FE" w:rsidP="00776B74" w:rsidRDefault="004F35FE" w14:paraId="4F3E9BE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F60D8" w14:paraId="1975265F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844B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F1A6C">
          <w:t>1593</w:t>
        </w:r>
      </w:sdtContent>
    </w:sdt>
  </w:p>
  <w:p w:rsidR="004F35FE" w:rsidP="00A314CF" w:rsidRDefault="00DF60D8" w14:paraId="3E4DBAB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DF60D8" w14:paraId="46FFEA4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F60D8" w14:paraId="62CB4E5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:652</w:t>
        </w:r>
      </w:sdtContent>
    </w:sdt>
  </w:p>
  <w:p w:rsidR="004F35FE" w:rsidP="00E03A3D" w:rsidRDefault="00DF60D8" w14:paraId="2C88D09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Finstorp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24E4E" w14:paraId="17B83104" w14:textId="77777777">
        <w:pPr>
          <w:pStyle w:val="FSHRub2"/>
        </w:pPr>
        <w:r>
          <w:t>Dispens för att få köra motorfordon i terräng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03D245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B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4714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1A6C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119E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13C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C67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4B6"/>
    <w:rsid w:val="00484B1B"/>
    <w:rsid w:val="004854D7"/>
    <w:rsid w:val="004860AB"/>
    <w:rsid w:val="004869AE"/>
    <w:rsid w:val="004875E6"/>
    <w:rsid w:val="00487D43"/>
    <w:rsid w:val="00487D91"/>
    <w:rsid w:val="00487FB5"/>
    <w:rsid w:val="004900F8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346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0F78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08F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796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A47F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4C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45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23BA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24E4E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0D8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702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1F5A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6743D9"/>
  <w15:chartTrackingRefBased/>
  <w15:docId w15:val="{84857C6C-7726-4D59-82EB-5EA01FA2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9D62B81B624971A029358A8B3BC8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D16975-F38F-4DAE-8DE4-E293DCFFEBFA}"/>
      </w:docPartPr>
      <w:docPartBody>
        <w:p w:rsidR="0037218C" w:rsidRDefault="005C4352">
          <w:pPr>
            <w:pStyle w:val="D09D62B81B624971A029358A8B3BC84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24D83F74A44F52BFD6F576E97C69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6D816-C7AE-4588-8CB9-1FC2D6BD0B18}"/>
      </w:docPartPr>
      <w:docPartBody>
        <w:p w:rsidR="0037218C" w:rsidRDefault="005C4352">
          <w:pPr>
            <w:pStyle w:val="BF24D83F74A44F52BFD6F576E97C69E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D589C7B05AF46B9B993D1ED8C451A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4841D6-4B19-4A21-A418-DDF2387CFC8A}"/>
      </w:docPartPr>
      <w:docPartBody>
        <w:p w:rsidR="0037218C" w:rsidRDefault="005C4352">
          <w:pPr>
            <w:pStyle w:val="DD589C7B05AF46B9B993D1ED8C451A2A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BA73BB2834EB4D33960956456A14F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7BD181-BFCE-40E9-BF01-F3B4758C8DA3}"/>
      </w:docPartPr>
      <w:docPartBody>
        <w:p w:rsidR="0037218C" w:rsidRDefault="005C4352">
          <w:pPr>
            <w:pStyle w:val="BA73BB2834EB4D33960956456A14FD1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C10850399C48558FED9FB07E153E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47306C-ED5B-4A39-B61A-DAE40298EABE}"/>
      </w:docPartPr>
      <w:docPartBody>
        <w:p w:rsidR="0037218C" w:rsidRDefault="005C4352">
          <w:pPr>
            <w:pStyle w:val="DDC10850399C48558FED9FB07E153E1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52"/>
    <w:rsid w:val="0037218C"/>
    <w:rsid w:val="003B30F2"/>
    <w:rsid w:val="005C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9D62B81B624971A029358A8B3BC844">
    <w:name w:val="D09D62B81B624971A029358A8B3BC844"/>
  </w:style>
  <w:style w:type="paragraph" w:customStyle="1" w:styleId="D50EDC332F8948B5BDA6680D312A9379">
    <w:name w:val="D50EDC332F8948B5BDA6680D312A9379"/>
  </w:style>
  <w:style w:type="paragraph" w:customStyle="1" w:styleId="F5B162F8B5E84CE8B81369FBA07E5A62">
    <w:name w:val="F5B162F8B5E84CE8B81369FBA07E5A62"/>
  </w:style>
  <w:style w:type="paragraph" w:customStyle="1" w:styleId="BF24D83F74A44F52BFD6F576E97C69ED">
    <w:name w:val="BF24D83F74A44F52BFD6F576E97C69ED"/>
  </w:style>
  <w:style w:type="paragraph" w:customStyle="1" w:styleId="DD589C7B05AF46B9B993D1ED8C451A2A">
    <w:name w:val="DD589C7B05AF46B9B993D1ED8C451A2A"/>
  </w:style>
  <w:style w:type="paragraph" w:customStyle="1" w:styleId="BA73BB2834EB4D33960956456A14FD1D">
    <w:name w:val="BA73BB2834EB4D33960956456A14FD1D"/>
  </w:style>
  <w:style w:type="paragraph" w:customStyle="1" w:styleId="DDC10850399C48558FED9FB07E153E17">
    <w:name w:val="DDC10850399C48558FED9FB07E153E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E4ACF-ADAF-48C6-A86F-D3D554DA2A6B}"/>
</file>

<file path=customXml/itemProps2.xml><?xml version="1.0" encoding="utf-8"?>
<ds:datastoreItem xmlns:ds="http://schemas.openxmlformats.org/officeDocument/2006/customXml" ds:itemID="{A4BFD103-D470-4252-BCB2-296AB45D177B}"/>
</file>

<file path=customXml/itemProps3.xml><?xml version="1.0" encoding="utf-8"?>
<ds:datastoreItem xmlns:ds="http://schemas.openxmlformats.org/officeDocument/2006/customXml" ds:itemID="{92FB5A5A-AEA3-4E2B-BAEF-8C226BC32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1197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M1593 Dispens för att få köra motorfordon i terräng</vt:lpstr>
      <vt:lpstr>
      </vt:lpstr>
    </vt:vector>
  </TitlesOfParts>
  <Company>Sveriges riksdag</Company>
  <LinksUpToDate>false</LinksUpToDate>
  <CharactersWithSpaces>1395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