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62DA316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6E2D22">
              <w:rPr>
                <w:b/>
                <w:sz w:val="22"/>
                <w:szCs w:val="22"/>
              </w:rPr>
              <w:t>22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010EB516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2020-</w:t>
            </w:r>
            <w:r w:rsidR="00F9138F">
              <w:rPr>
                <w:sz w:val="22"/>
                <w:szCs w:val="22"/>
              </w:rPr>
              <w:t>12</w:t>
            </w:r>
            <w:r w:rsidR="00A955FF" w:rsidRPr="00AA46EB">
              <w:rPr>
                <w:sz w:val="22"/>
                <w:szCs w:val="22"/>
              </w:rPr>
              <w:t>-</w:t>
            </w:r>
            <w:r w:rsidR="001323DD">
              <w:rPr>
                <w:sz w:val="22"/>
                <w:szCs w:val="22"/>
              </w:rPr>
              <w:t>08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305C234F" w14:textId="77777777" w:rsidR="00725D41" w:rsidRDefault="001A152A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12.35</w:t>
            </w:r>
          </w:p>
          <w:p w14:paraId="114A7912" w14:textId="5F41A609" w:rsidR="001A152A" w:rsidRPr="00AA46EB" w:rsidRDefault="001A152A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12.43–12.46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29591695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7C32EFC1" w:rsid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D20874">
              <w:rPr>
                <w:snapToGrid w:val="0"/>
                <w:sz w:val="22"/>
                <w:szCs w:val="22"/>
              </w:rPr>
              <w:t xml:space="preserve"> </w:t>
            </w:r>
            <w:r w:rsidR="0043327C">
              <w:rPr>
                <w:sz w:val="22"/>
                <w:szCs w:val="22"/>
              </w:rPr>
              <w:t xml:space="preserve">Karin Enström (M), </w:t>
            </w:r>
            <w:r w:rsidR="00AA46EB" w:rsidRPr="0043327C">
              <w:rPr>
                <w:sz w:val="22"/>
                <w:szCs w:val="22"/>
              </w:rPr>
              <w:t xml:space="preserve">Ida Karkiainen (S), Matheus Enholm (SD), Per-Arne Håkansson (S), Linda Modig (C), </w:t>
            </w:r>
            <w:r w:rsidR="0043327C">
              <w:rPr>
                <w:sz w:val="22"/>
                <w:szCs w:val="22"/>
              </w:rPr>
              <w:t xml:space="preserve">Mia Sydow Mölleby (V), </w:t>
            </w:r>
            <w:r w:rsidRPr="0043327C">
              <w:rPr>
                <w:sz w:val="22"/>
                <w:szCs w:val="22"/>
              </w:rPr>
              <w:t xml:space="preserve">Ida Drougge (M), </w:t>
            </w:r>
            <w:r w:rsidR="00AA46EB" w:rsidRPr="0043327C">
              <w:rPr>
                <w:sz w:val="22"/>
                <w:szCs w:val="22"/>
              </w:rPr>
              <w:t xml:space="preserve">Fredrik Lindahl (SD), Laila Naraghi (S), Tuve Skånberg (KD), </w:t>
            </w:r>
            <w:r w:rsidRPr="0043327C">
              <w:rPr>
                <w:sz w:val="22"/>
                <w:szCs w:val="22"/>
              </w:rPr>
              <w:t xml:space="preserve">Daniel Andersson (S), </w:t>
            </w:r>
            <w:r w:rsidR="00AA46EB" w:rsidRPr="0043327C">
              <w:rPr>
                <w:sz w:val="22"/>
                <w:szCs w:val="22"/>
              </w:rPr>
              <w:t xml:space="preserve">Tina Acketoft (L), </w:t>
            </w:r>
            <w:r w:rsidR="0043327C">
              <w:rPr>
                <w:sz w:val="22"/>
                <w:szCs w:val="22"/>
              </w:rPr>
              <w:t xml:space="preserve">Mikael Strandman SD), </w:t>
            </w:r>
            <w:r w:rsidR="00AA46EB" w:rsidRPr="0043327C">
              <w:rPr>
                <w:sz w:val="22"/>
                <w:szCs w:val="22"/>
              </w:rPr>
              <w:t xml:space="preserve">Camilla Hansén (MP), Erik Ezelius (S), </w:t>
            </w:r>
            <w:r w:rsidR="0043327C">
              <w:rPr>
                <w:sz w:val="22"/>
                <w:szCs w:val="22"/>
              </w:rPr>
              <w:t xml:space="preserve">Annicka Engblom (M), </w:t>
            </w:r>
            <w:r w:rsidR="00AA46EB" w:rsidRPr="0043327C">
              <w:rPr>
                <w:sz w:val="22"/>
                <w:szCs w:val="22"/>
              </w:rPr>
              <w:t>Per Söderlund (SD),</w:t>
            </w:r>
            <w:r w:rsidR="0043327C">
              <w:rPr>
                <w:sz w:val="22"/>
                <w:szCs w:val="22"/>
              </w:rPr>
              <w:t xml:space="preserve"> Jessica Wetterling (V), </w:t>
            </w:r>
            <w:r w:rsidR="00AA46EB" w:rsidRPr="0043327C">
              <w:rPr>
                <w:sz w:val="22"/>
                <w:szCs w:val="22"/>
              </w:rPr>
              <w:t>Lars Jilmstad (M) och Per Schöldberg (C).</w:t>
            </w:r>
          </w:p>
          <w:p w14:paraId="23269BA7" w14:textId="1D9A377D" w:rsidR="009F6375" w:rsidRPr="009F6375" w:rsidRDefault="009F6375" w:rsidP="0043327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17D6F9E8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15A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4FE6FD0D" w14:textId="77777777" w:rsidR="00300FE0" w:rsidRDefault="00566FF0" w:rsidP="000052C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290A3155" w14:textId="2D169348" w:rsidR="00566FF0" w:rsidRDefault="00566FF0" w:rsidP="000052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1D0C1E" w14:textId="778C59D7" w:rsidR="0043327C" w:rsidRDefault="0043327C" w:rsidP="004332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3327C">
              <w:rPr>
                <w:snapToGrid w:val="0"/>
                <w:sz w:val="22"/>
                <w:szCs w:val="22"/>
              </w:rPr>
              <w:t>Christian Danielsson, chef för EU-kommissionens representation i Sverige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="00D91617">
              <w:rPr>
                <w:snapToGrid w:val="0"/>
                <w:sz w:val="22"/>
                <w:szCs w:val="22"/>
              </w:rPr>
              <w:t xml:space="preserve">med medarbetare </w:t>
            </w:r>
            <w:r>
              <w:rPr>
                <w:snapToGrid w:val="0"/>
                <w:sz w:val="22"/>
                <w:szCs w:val="22"/>
              </w:rPr>
              <w:t xml:space="preserve">informerade utskottet om </w:t>
            </w:r>
            <w:r w:rsidR="00D91617">
              <w:rPr>
                <w:snapToGrid w:val="0"/>
                <w:sz w:val="22"/>
                <w:szCs w:val="22"/>
              </w:rPr>
              <w:t xml:space="preserve">kommissionens </w:t>
            </w:r>
            <w:r>
              <w:rPr>
                <w:snapToGrid w:val="0"/>
                <w:sz w:val="22"/>
                <w:szCs w:val="22"/>
              </w:rPr>
              <w:t>meddelande om 2020 års rapport om rättsstatsprincipe</w:t>
            </w:r>
            <w:r w:rsidR="00D91617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 xml:space="preserve">. De deltog </w:t>
            </w:r>
            <w:r w:rsidR="00D91617">
              <w:rPr>
                <w:snapToGrid w:val="0"/>
                <w:sz w:val="22"/>
                <w:szCs w:val="22"/>
              </w:rPr>
              <w:t>på distans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006B9E6" w14:textId="77777777" w:rsidR="0043327C" w:rsidRPr="00566FF0" w:rsidRDefault="0043327C" w:rsidP="000052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3838D2" w14:textId="40ED48C8" w:rsidR="0043327C" w:rsidRPr="00AA46EB" w:rsidRDefault="0043327C" w:rsidP="0043327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Ledamot </w:t>
            </w:r>
            <w:r w:rsidR="00980DE9">
              <w:rPr>
                <w:sz w:val="22"/>
                <w:szCs w:val="22"/>
              </w:rPr>
              <w:t xml:space="preserve">Jessika Roswall (M) </w:t>
            </w:r>
            <w:r>
              <w:rPr>
                <w:sz w:val="22"/>
                <w:szCs w:val="22"/>
              </w:rPr>
              <w:t>från EU-nämnden deltog på distans.</w:t>
            </w:r>
          </w:p>
          <w:p w14:paraId="5B0A7328" w14:textId="6B86AF91" w:rsidR="00566FF0" w:rsidRPr="00566FF0" w:rsidRDefault="00566FF0" w:rsidP="000052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22A908BE" w14:textId="77777777" w:rsidTr="00AA46EB">
        <w:tc>
          <w:tcPr>
            <w:tcW w:w="497" w:type="dxa"/>
          </w:tcPr>
          <w:p w14:paraId="452BD82B" w14:textId="2D3E0509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15A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DE616E8" w14:textId="12F3C1FC" w:rsidR="00B21831" w:rsidRPr="00DE4259" w:rsidRDefault="00566FF0" w:rsidP="00566F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6FF0">
              <w:rPr>
                <w:b/>
                <w:snapToGrid w:val="0"/>
                <w:sz w:val="22"/>
                <w:szCs w:val="22"/>
              </w:rPr>
              <w:t>Meddelande om 2020 års rapport om rättsstatsprincipe</w:t>
            </w:r>
            <w:r>
              <w:rPr>
                <w:b/>
                <w:snapToGrid w:val="0"/>
                <w:sz w:val="22"/>
                <w:szCs w:val="22"/>
              </w:rPr>
              <w:t>n</w:t>
            </w:r>
            <w:r w:rsidR="00B21831" w:rsidRPr="00DE4259">
              <w:rPr>
                <w:b/>
                <w:snapToGrid w:val="0"/>
                <w:sz w:val="22"/>
                <w:szCs w:val="22"/>
              </w:rPr>
              <w:t xml:space="preserve"> (</w:t>
            </w:r>
            <w:r w:rsidR="00B21831" w:rsidRPr="00490FA8">
              <w:rPr>
                <w:b/>
                <w:snapToGrid w:val="0"/>
                <w:sz w:val="22"/>
                <w:szCs w:val="22"/>
              </w:rPr>
              <w:t>KU</w:t>
            </w:r>
            <w:r w:rsidR="000052C8" w:rsidRPr="00490FA8">
              <w:rPr>
                <w:b/>
                <w:snapToGrid w:val="0"/>
                <w:sz w:val="22"/>
                <w:szCs w:val="22"/>
              </w:rPr>
              <w:t>14</w:t>
            </w:r>
            <w:r w:rsidR="00B21831" w:rsidRPr="00DE4259">
              <w:rPr>
                <w:b/>
                <w:snapToGrid w:val="0"/>
                <w:sz w:val="22"/>
                <w:szCs w:val="22"/>
              </w:rPr>
              <w:t>)</w:t>
            </w:r>
          </w:p>
          <w:p w14:paraId="1F2C0372" w14:textId="77777777" w:rsidR="00FD689C" w:rsidRDefault="00FD689C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576DBA" w14:textId="54B905C5" w:rsidR="00B21831" w:rsidRPr="00DE4259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 xml:space="preserve">Utskottet </w:t>
            </w:r>
            <w:r w:rsidR="000052C8">
              <w:rPr>
                <w:snapToGrid w:val="0"/>
                <w:sz w:val="22"/>
                <w:szCs w:val="22"/>
              </w:rPr>
              <w:t>b</w:t>
            </w:r>
            <w:r w:rsidRPr="00DE4259">
              <w:rPr>
                <w:snapToGrid w:val="0"/>
                <w:sz w:val="22"/>
                <w:szCs w:val="22"/>
              </w:rPr>
              <w:t>ehandl</w:t>
            </w:r>
            <w:r w:rsidR="000052C8">
              <w:rPr>
                <w:snapToGrid w:val="0"/>
                <w:sz w:val="22"/>
                <w:szCs w:val="22"/>
              </w:rPr>
              <w:t xml:space="preserve">ade </w:t>
            </w:r>
            <w:r w:rsidR="00FD689C">
              <w:rPr>
                <w:snapToGrid w:val="0"/>
                <w:sz w:val="22"/>
                <w:szCs w:val="22"/>
              </w:rPr>
              <w:t>kommissionens meddelande</w:t>
            </w:r>
            <w:r w:rsidR="00566FF0" w:rsidRPr="00566FF0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="00566FF0" w:rsidRPr="00566FF0">
              <w:rPr>
                <w:snapToGrid w:val="0"/>
                <w:sz w:val="22"/>
                <w:szCs w:val="22"/>
              </w:rPr>
              <w:t>COM(</w:t>
            </w:r>
            <w:proofErr w:type="gramEnd"/>
            <w:r w:rsidR="00566FF0" w:rsidRPr="00566FF0">
              <w:rPr>
                <w:snapToGrid w:val="0"/>
                <w:sz w:val="22"/>
                <w:szCs w:val="22"/>
              </w:rPr>
              <w:t>2020) 580</w:t>
            </w:r>
            <w:r w:rsidR="00FD689C">
              <w:rPr>
                <w:snapToGrid w:val="0"/>
                <w:sz w:val="22"/>
                <w:szCs w:val="22"/>
              </w:rPr>
              <w:t>.</w:t>
            </w:r>
          </w:p>
          <w:p w14:paraId="6C194F09" w14:textId="77777777" w:rsidR="00B21831" w:rsidRPr="000052C8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27F2C8" w14:textId="77777777" w:rsidR="00413CBB" w:rsidRPr="000052C8" w:rsidRDefault="000052C8" w:rsidP="000052C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052C8">
              <w:rPr>
                <w:sz w:val="22"/>
                <w:szCs w:val="22"/>
              </w:rPr>
              <w:t>Ärendet bordlades.</w:t>
            </w:r>
          </w:p>
          <w:p w14:paraId="3E10B97F" w14:textId="7CE6390F" w:rsidR="000052C8" w:rsidRPr="00AA46EB" w:rsidRDefault="000052C8" w:rsidP="000052C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0052C8" w:rsidRPr="00AA46EB" w14:paraId="37A6149A" w14:textId="77777777" w:rsidTr="00AA46EB">
        <w:tc>
          <w:tcPr>
            <w:tcW w:w="497" w:type="dxa"/>
          </w:tcPr>
          <w:p w14:paraId="0D0CAC9A" w14:textId="3F53F63F" w:rsidR="000052C8" w:rsidRPr="00AA46EB" w:rsidRDefault="007F724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15A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5965FEB5" w14:textId="77777777" w:rsidR="000052C8" w:rsidRDefault="000052C8" w:rsidP="000052C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8E93C72" w14:textId="77777777" w:rsidR="000052C8" w:rsidRDefault="000052C8" w:rsidP="000052C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C0C152" w14:textId="70EBBEAC" w:rsidR="000052C8" w:rsidRDefault="000052C8" w:rsidP="000052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2020/21:19</w:t>
            </w:r>
            <w:r w:rsidR="001C524A">
              <w:rPr>
                <w:snapToGrid w:val="0"/>
                <w:sz w:val="22"/>
                <w:szCs w:val="22"/>
              </w:rPr>
              <w:t>,</w:t>
            </w:r>
            <w:r w:rsidR="007F7249">
              <w:rPr>
                <w:snapToGrid w:val="0"/>
                <w:sz w:val="22"/>
                <w:szCs w:val="22"/>
              </w:rPr>
              <w:t xml:space="preserve"> </w:t>
            </w:r>
            <w:r w:rsidR="001C524A">
              <w:rPr>
                <w:snapToGrid w:val="0"/>
                <w:sz w:val="22"/>
                <w:szCs w:val="22"/>
              </w:rPr>
              <w:t xml:space="preserve">20 </w:t>
            </w:r>
            <w:r w:rsidR="007F7249">
              <w:rPr>
                <w:snapToGrid w:val="0"/>
                <w:sz w:val="22"/>
                <w:szCs w:val="22"/>
              </w:rPr>
              <w:t>och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7F7249">
              <w:rPr>
                <w:snapToGrid w:val="0"/>
                <w:sz w:val="22"/>
                <w:szCs w:val="22"/>
              </w:rPr>
              <w:t>21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A4657E1" w14:textId="77777777" w:rsidR="000052C8" w:rsidRDefault="000052C8" w:rsidP="00B218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27FB" w:rsidRPr="00AA46EB" w14:paraId="42E75626" w14:textId="77777777" w:rsidTr="00AA46EB">
        <w:tc>
          <w:tcPr>
            <w:tcW w:w="497" w:type="dxa"/>
          </w:tcPr>
          <w:p w14:paraId="72340731" w14:textId="131AAFC6" w:rsidR="003027FB" w:rsidRPr="00AA46EB" w:rsidRDefault="003027F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15A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440C56D6" w14:textId="2153D92B" w:rsidR="00E563DC" w:rsidRPr="00E563DC" w:rsidRDefault="00E563DC" w:rsidP="00E563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63DC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90E0498" w14:textId="77777777" w:rsidR="00E563DC" w:rsidRDefault="00E563DC" w:rsidP="00E563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166EF0" w14:textId="538A651D" w:rsidR="003027FB" w:rsidRDefault="00E563DC" w:rsidP="00E563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25B00">
              <w:rPr>
                <w:snapToGrid w:val="0"/>
                <w:sz w:val="22"/>
                <w:szCs w:val="22"/>
              </w:rPr>
              <w:t>Utskottet beslutade att bjuda in</w:t>
            </w:r>
            <w:r>
              <w:rPr>
                <w:snapToGrid w:val="0"/>
                <w:sz w:val="22"/>
                <w:szCs w:val="22"/>
              </w:rPr>
              <w:t xml:space="preserve"> Riksrevisionen </w:t>
            </w:r>
            <w:r w:rsidRPr="00625B00">
              <w:rPr>
                <w:snapToGrid w:val="0"/>
                <w:sz w:val="22"/>
                <w:szCs w:val="22"/>
              </w:rPr>
              <w:t xml:space="preserve">till utskottets sammanträde den </w:t>
            </w:r>
            <w:r>
              <w:rPr>
                <w:snapToGrid w:val="0"/>
                <w:sz w:val="22"/>
                <w:szCs w:val="22"/>
              </w:rPr>
              <w:t>17</w:t>
            </w:r>
            <w:r w:rsidRPr="00625B00">
              <w:rPr>
                <w:snapToGrid w:val="0"/>
                <w:sz w:val="22"/>
                <w:szCs w:val="22"/>
              </w:rPr>
              <w:t xml:space="preserve"> december 2020 för att lämna information om</w:t>
            </w:r>
            <w:r w:rsidRPr="0068749A">
              <w:rPr>
                <w:snapToGrid w:val="0"/>
                <w:sz w:val="22"/>
                <w:szCs w:val="22"/>
              </w:rPr>
              <w:t xml:space="preserve"> granskningsrapport </w:t>
            </w:r>
            <w:proofErr w:type="spellStart"/>
            <w:r w:rsidRPr="0068749A">
              <w:rPr>
                <w:snapToGrid w:val="0"/>
                <w:sz w:val="22"/>
                <w:szCs w:val="22"/>
              </w:rPr>
              <w:t>RiR</w:t>
            </w:r>
            <w:proofErr w:type="spellEnd"/>
            <w:r w:rsidRPr="0068749A">
              <w:rPr>
                <w:snapToGrid w:val="0"/>
                <w:sz w:val="22"/>
                <w:szCs w:val="22"/>
              </w:rPr>
              <w:t xml:space="preserve">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68749A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2</w:t>
            </w:r>
            <w:r w:rsidRPr="0068749A">
              <w:rPr>
                <w:snapToGrid w:val="0"/>
                <w:sz w:val="22"/>
                <w:szCs w:val="22"/>
              </w:rPr>
              <w:t xml:space="preserve">2 </w:t>
            </w:r>
            <w:r>
              <w:rPr>
                <w:snapToGrid w:val="0"/>
                <w:sz w:val="22"/>
                <w:szCs w:val="22"/>
              </w:rPr>
              <w:t>Automatiserat beslutsfattande i statsförvaltning – effektivt, men kontroll och uppföljning brister.</w:t>
            </w:r>
          </w:p>
          <w:p w14:paraId="5104DEE2" w14:textId="71AAD81C" w:rsidR="00E563DC" w:rsidRDefault="00E563DC" w:rsidP="00E563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27FB" w:rsidRPr="00AA46EB" w14:paraId="63A07E57" w14:textId="77777777" w:rsidTr="00AA46EB">
        <w:tc>
          <w:tcPr>
            <w:tcW w:w="497" w:type="dxa"/>
          </w:tcPr>
          <w:p w14:paraId="0A5B6E27" w14:textId="01D5ED17" w:rsidR="003027FB" w:rsidRPr="00AA46EB" w:rsidRDefault="003027F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15A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686A5C1E" w14:textId="77777777" w:rsidR="000133EE" w:rsidRDefault="000133EE" w:rsidP="000133E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A7D6C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535CDB5D" w14:textId="77777777" w:rsidR="000133EE" w:rsidRDefault="000133EE" w:rsidP="000133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2644A8" w14:textId="791F3B6C" w:rsidR="003027FB" w:rsidRDefault="000133EE" w:rsidP="00D916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3A7D1E">
              <w:rPr>
                <w:snapToGrid w:val="0"/>
                <w:sz w:val="22"/>
                <w:szCs w:val="22"/>
              </w:rPr>
              <w:t>tskottet</w:t>
            </w:r>
            <w:r>
              <w:rPr>
                <w:snapToGrid w:val="0"/>
                <w:sz w:val="22"/>
                <w:szCs w:val="22"/>
              </w:rPr>
              <w:t xml:space="preserve"> beslutade att bjuda in </w:t>
            </w:r>
            <w:r w:rsidR="00533F30">
              <w:rPr>
                <w:snapToGrid w:val="0"/>
                <w:sz w:val="22"/>
                <w:szCs w:val="22"/>
              </w:rPr>
              <w:t>p</w:t>
            </w:r>
            <w:r w:rsidR="00533F30" w:rsidRPr="00533F30">
              <w:rPr>
                <w:snapToGrid w:val="0"/>
                <w:sz w:val="22"/>
                <w:szCs w:val="22"/>
              </w:rPr>
              <w:t>rofessor Anna Jonsson Cornell</w:t>
            </w:r>
            <w:r w:rsidR="00533F3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och </w:t>
            </w:r>
            <w:r w:rsidR="00533F30">
              <w:rPr>
                <w:snapToGrid w:val="0"/>
                <w:sz w:val="22"/>
                <w:szCs w:val="22"/>
              </w:rPr>
              <w:t>p</w:t>
            </w:r>
            <w:r w:rsidR="00533F30" w:rsidRPr="00533F30">
              <w:rPr>
                <w:snapToGrid w:val="0"/>
                <w:sz w:val="22"/>
                <w:szCs w:val="22"/>
              </w:rPr>
              <w:t>rofessor Johannes Lindvall</w:t>
            </w:r>
            <w:r w:rsidR="00533F30">
              <w:rPr>
                <w:snapToGrid w:val="0"/>
                <w:sz w:val="22"/>
                <w:szCs w:val="22"/>
              </w:rPr>
              <w:t xml:space="preserve"> </w:t>
            </w:r>
            <w:r w:rsidR="00533F30" w:rsidRPr="00533F30">
              <w:rPr>
                <w:snapToGrid w:val="0"/>
                <w:sz w:val="22"/>
                <w:szCs w:val="22"/>
              </w:rPr>
              <w:t>till konstitutionsutskottet</w:t>
            </w:r>
            <w:r w:rsidR="00D91617">
              <w:rPr>
                <w:snapToGrid w:val="0"/>
                <w:sz w:val="22"/>
                <w:szCs w:val="22"/>
              </w:rPr>
              <w:t>s seminarium</w:t>
            </w:r>
            <w:r w:rsidR="00533F30" w:rsidRPr="00533F30">
              <w:rPr>
                <w:snapToGrid w:val="0"/>
                <w:sz w:val="22"/>
                <w:szCs w:val="22"/>
              </w:rPr>
              <w:t xml:space="preserve"> </w:t>
            </w:r>
            <w:r w:rsidR="00D91617" w:rsidRPr="00533F30">
              <w:rPr>
                <w:snapToGrid w:val="0"/>
                <w:sz w:val="22"/>
                <w:szCs w:val="22"/>
              </w:rPr>
              <w:t xml:space="preserve">i samband med </w:t>
            </w:r>
            <w:r w:rsidR="00F20E98">
              <w:rPr>
                <w:snapToGrid w:val="0"/>
                <w:sz w:val="22"/>
                <w:szCs w:val="22"/>
              </w:rPr>
              <w:t>U</w:t>
            </w:r>
            <w:r w:rsidR="00D91617" w:rsidRPr="00533F30">
              <w:rPr>
                <w:snapToGrid w:val="0"/>
                <w:sz w:val="22"/>
                <w:szCs w:val="22"/>
              </w:rPr>
              <w:t>tskott</w:t>
            </w:r>
            <w:r w:rsidR="00D91617">
              <w:rPr>
                <w:snapToGrid w:val="0"/>
                <w:sz w:val="22"/>
                <w:szCs w:val="22"/>
              </w:rPr>
              <w:t>ens</w:t>
            </w:r>
            <w:r w:rsidR="00D91617" w:rsidRPr="00533F30">
              <w:rPr>
                <w:snapToGrid w:val="0"/>
                <w:sz w:val="22"/>
                <w:szCs w:val="22"/>
              </w:rPr>
              <w:t xml:space="preserve"> forskningsförmiddag </w:t>
            </w:r>
            <w:r w:rsidR="00F20E98">
              <w:rPr>
                <w:snapToGrid w:val="0"/>
                <w:sz w:val="22"/>
                <w:szCs w:val="22"/>
              </w:rPr>
              <w:t>under våren</w:t>
            </w:r>
            <w:r w:rsidR="00533F30" w:rsidRPr="00533F30">
              <w:rPr>
                <w:snapToGrid w:val="0"/>
                <w:sz w:val="22"/>
                <w:szCs w:val="22"/>
              </w:rPr>
              <w:t xml:space="preserve"> 2021</w:t>
            </w:r>
            <w:r w:rsidR="00D91617">
              <w:rPr>
                <w:snapToGrid w:val="0"/>
                <w:sz w:val="22"/>
                <w:szCs w:val="22"/>
              </w:rPr>
              <w:t>.</w:t>
            </w:r>
          </w:p>
          <w:p w14:paraId="709D750E" w14:textId="5B3D6A5C" w:rsidR="00D91617" w:rsidRDefault="00D91617" w:rsidP="00D916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1EA9044F" w:rsidR="00B21831" w:rsidRPr="00AA46EB" w:rsidRDefault="00D9161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1A152A">
              <w:br w:type="page"/>
            </w:r>
            <w:r w:rsidR="00300FE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15A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FA0984" w14:textId="1E00EFE6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0052C8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08D74A4D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6E15A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0ABA062D" w14:textId="2BFC8C6B" w:rsidR="00130BEE" w:rsidRDefault="00130BEE" w:rsidP="00130BE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12A39FEB" w14:textId="77777777" w:rsidR="00130BEE" w:rsidRPr="00130BEE" w:rsidRDefault="00130BEE" w:rsidP="00130B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5C0714" w14:textId="31464A6F" w:rsidR="00130BEE" w:rsidRPr="0058119E" w:rsidRDefault="00130BEE" w:rsidP="00130B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119E">
              <w:rPr>
                <w:snapToGrid w:val="0"/>
                <w:sz w:val="22"/>
                <w:szCs w:val="22"/>
              </w:rPr>
              <w:t>Utskottet beslutade enhälligt att sammanträde</w:t>
            </w:r>
            <w:r w:rsidR="00CE1BCA">
              <w:rPr>
                <w:snapToGrid w:val="0"/>
                <w:sz w:val="22"/>
                <w:szCs w:val="22"/>
              </w:rPr>
              <w:t>t</w:t>
            </w:r>
            <w:r w:rsidRPr="0058119E">
              <w:rPr>
                <w:snapToGrid w:val="0"/>
                <w:sz w:val="22"/>
                <w:szCs w:val="22"/>
              </w:rPr>
              <w:t xml:space="preserve"> tisdagen den 1</w:t>
            </w:r>
            <w:r>
              <w:rPr>
                <w:snapToGrid w:val="0"/>
                <w:sz w:val="22"/>
                <w:szCs w:val="22"/>
              </w:rPr>
              <w:t>5 december</w:t>
            </w:r>
            <w:r w:rsidRPr="0058119E">
              <w:rPr>
                <w:snapToGrid w:val="0"/>
                <w:sz w:val="22"/>
                <w:szCs w:val="22"/>
              </w:rPr>
              <w:t xml:space="preserve">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58119E">
              <w:rPr>
                <w:snapToGrid w:val="0"/>
                <w:sz w:val="22"/>
                <w:szCs w:val="22"/>
              </w:rPr>
              <w:t xml:space="preserve"> börjar kl. </w:t>
            </w:r>
            <w:r>
              <w:rPr>
                <w:snapToGrid w:val="0"/>
                <w:sz w:val="22"/>
                <w:szCs w:val="22"/>
              </w:rPr>
              <w:t>11</w:t>
            </w:r>
            <w:r w:rsidRPr="0058119E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15</w:t>
            </w:r>
            <w:r w:rsidRPr="0058119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och</w:t>
            </w:r>
            <w:r w:rsidRPr="00130BEE">
              <w:rPr>
                <w:snapToGrid w:val="0"/>
                <w:sz w:val="22"/>
                <w:szCs w:val="22"/>
              </w:rPr>
              <w:t xml:space="preserve"> </w:t>
            </w:r>
            <w:r w:rsidR="00E53CF0">
              <w:rPr>
                <w:snapToGrid w:val="0"/>
                <w:sz w:val="22"/>
                <w:szCs w:val="22"/>
              </w:rPr>
              <w:t xml:space="preserve">att </w:t>
            </w:r>
            <w:r w:rsidR="00E53CF0" w:rsidRPr="00E53CF0">
              <w:rPr>
                <w:snapToGrid w:val="0"/>
                <w:sz w:val="22"/>
                <w:szCs w:val="22"/>
              </w:rPr>
              <w:t>sammanträdet</w:t>
            </w:r>
            <w:r w:rsidR="00E53CF0">
              <w:rPr>
                <w:snapToGrid w:val="0"/>
                <w:sz w:val="22"/>
                <w:szCs w:val="22"/>
              </w:rPr>
              <w:t xml:space="preserve"> </w:t>
            </w:r>
            <w:r w:rsidRPr="00130BEE">
              <w:rPr>
                <w:snapToGrid w:val="0"/>
                <w:sz w:val="22"/>
                <w:szCs w:val="22"/>
              </w:rPr>
              <w:t>t</w:t>
            </w:r>
            <w:r>
              <w:rPr>
                <w:snapToGrid w:val="0"/>
                <w:sz w:val="22"/>
                <w:szCs w:val="22"/>
              </w:rPr>
              <w:t>or</w:t>
            </w:r>
            <w:r w:rsidRPr="00130BEE">
              <w:rPr>
                <w:snapToGrid w:val="0"/>
                <w:sz w:val="22"/>
                <w:szCs w:val="22"/>
              </w:rPr>
              <w:t>sdagen den 1</w:t>
            </w:r>
            <w:r>
              <w:rPr>
                <w:snapToGrid w:val="0"/>
                <w:sz w:val="22"/>
                <w:szCs w:val="22"/>
              </w:rPr>
              <w:t>7</w:t>
            </w:r>
            <w:r w:rsidRPr="00130BEE">
              <w:rPr>
                <w:snapToGrid w:val="0"/>
                <w:sz w:val="22"/>
                <w:szCs w:val="22"/>
              </w:rPr>
              <w:t xml:space="preserve"> december 2020 börjar kl. </w:t>
            </w:r>
            <w:r>
              <w:rPr>
                <w:snapToGrid w:val="0"/>
                <w:sz w:val="22"/>
                <w:szCs w:val="22"/>
              </w:rPr>
              <w:t>8</w:t>
            </w:r>
            <w:r w:rsidRPr="00130BEE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00</w:t>
            </w:r>
            <w:r w:rsidRPr="00130BE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samt</w:t>
            </w:r>
            <w:r w:rsidRPr="00130BE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att</w:t>
            </w:r>
            <w:r w:rsidR="00E53CF0">
              <w:rPr>
                <w:snapToGrid w:val="0"/>
                <w:sz w:val="22"/>
                <w:szCs w:val="22"/>
              </w:rPr>
              <w:t xml:space="preserve"> båda</w:t>
            </w:r>
            <w:r>
              <w:rPr>
                <w:snapToGrid w:val="0"/>
                <w:sz w:val="22"/>
                <w:szCs w:val="22"/>
              </w:rPr>
              <w:t xml:space="preserve"> sammanträdena </w:t>
            </w:r>
            <w:r w:rsidRPr="00130BEE">
              <w:rPr>
                <w:snapToGrid w:val="0"/>
                <w:sz w:val="22"/>
                <w:szCs w:val="22"/>
              </w:rPr>
              <w:t>får pågå under arbetsplenum i kammaren.</w:t>
            </w:r>
          </w:p>
          <w:p w14:paraId="38800A53" w14:textId="756D6022" w:rsidR="006E15A3" w:rsidRPr="00300FE0" w:rsidRDefault="006E15A3" w:rsidP="00130B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49E89E2F" w:rsidR="00C905BC" w:rsidRPr="00AA46EB" w:rsidRDefault="00E563D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0BCBA5EC" w:rsidR="00F66346" w:rsidRPr="00D20874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D20874">
              <w:rPr>
                <w:sz w:val="22"/>
                <w:szCs w:val="22"/>
              </w:rPr>
              <w:t>t 2020-12-15</w:t>
            </w:r>
            <w:r w:rsidRPr="00D20874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D20874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20874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2BEB79C8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2020-1</w:t>
            </w:r>
            <w:r w:rsidR="001323DD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1323DD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1A321BC9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0F0768">
              <w:rPr>
                <w:sz w:val="16"/>
                <w:szCs w:val="16"/>
              </w:rPr>
              <w:t>22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0E1E30C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665805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58EE23C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65805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104D9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33A6FDF3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395CF25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60D5874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5538B2A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0AE2C29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B2AA661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04D9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E0E05D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348088EA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2E3DBECA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04D9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420BFD7E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11CD266D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04D9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1089CF8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0647CB50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04D9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27AB9E6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0779CA48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04D9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62DE2D22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030380F6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04D9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38771723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70E69AF9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4BBF754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04D9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3FA3986B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0C03BB5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04D9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62784555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102E192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04D9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5B164CF8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62583BB8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1720A8DD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14D74F5E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583A656D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230C8099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64C0CBFA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31AE30F2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08A8D221" w14:textId="77777777" w:rsidTr="001323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666EDFA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35C431EA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029872B5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104D9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5104D9" w:rsidRDefault="005104D9" w:rsidP="005104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351DBB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5104D9" w:rsidRDefault="005104D9" w:rsidP="005104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5104D9" w:rsidRDefault="005104D9" w:rsidP="005104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2D754579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0BBAC186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42113D0B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06F703E3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5104D9" w:rsidRDefault="005104D9" w:rsidP="005104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4D5CC62C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5104D9" w:rsidRDefault="005104D9" w:rsidP="005104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5C7CF620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40FB027D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B2B745A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4A62BFC3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32757012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4D1B8FE3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1F99707C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5E5936D5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597C985E" w:rsidR="005104D9" w:rsidRDefault="00EB6D5D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603D86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D856" w14:textId="51070D27" w:rsidR="005104D9" w:rsidRDefault="005104D9" w:rsidP="00510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Herrey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5A9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5781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F69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A2BF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5374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495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F51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1C57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1D29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626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896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EDF0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BD4A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CD6D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04D9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5104D9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5104D9" w:rsidRDefault="005104D9" w:rsidP="005104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52C8"/>
    <w:rsid w:val="00010A55"/>
    <w:rsid w:val="000133EE"/>
    <w:rsid w:val="000144BE"/>
    <w:rsid w:val="000263F9"/>
    <w:rsid w:val="000468FC"/>
    <w:rsid w:val="0006043F"/>
    <w:rsid w:val="00072429"/>
    <w:rsid w:val="00072835"/>
    <w:rsid w:val="00082557"/>
    <w:rsid w:val="00094A50"/>
    <w:rsid w:val="000A56C4"/>
    <w:rsid w:val="000C5482"/>
    <w:rsid w:val="000F0768"/>
    <w:rsid w:val="000F2853"/>
    <w:rsid w:val="000F5776"/>
    <w:rsid w:val="00107412"/>
    <w:rsid w:val="001150B1"/>
    <w:rsid w:val="00130BEE"/>
    <w:rsid w:val="00131C6A"/>
    <w:rsid w:val="001323DD"/>
    <w:rsid w:val="00136DBE"/>
    <w:rsid w:val="0014124C"/>
    <w:rsid w:val="00147CC0"/>
    <w:rsid w:val="001738B7"/>
    <w:rsid w:val="00175973"/>
    <w:rsid w:val="0018128D"/>
    <w:rsid w:val="00182EF0"/>
    <w:rsid w:val="001A152A"/>
    <w:rsid w:val="001A6F90"/>
    <w:rsid w:val="001C524A"/>
    <w:rsid w:val="001D6F36"/>
    <w:rsid w:val="001F750B"/>
    <w:rsid w:val="00220710"/>
    <w:rsid w:val="0026777C"/>
    <w:rsid w:val="0028015F"/>
    <w:rsid w:val="00280BC7"/>
    <w:rsid w:val="00282A12"/>
    <w:rsid w:val="00284196"/>
    <w:rsid w:val="002B7046"/>
    <w:rsid w:val="002C00A0"/>
    <w:rsid w:val="002C1744"/>
    <w:rsid w:val="00300FE0"/>
    <w:rsid w:val="003027FB"/>
    <w:rsid w:val="003155B1"/>
    <w:rsid w:val="00321CAF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D1C45"/>
    <w:rsid w:val="003D7E7B"/>
    <w:rsid w:val="003E5814"/>
    <w:rsid w:val="003F38F6"/>
    <w:rsid w:val="004055FE"/>
    <w:rsid w:val="004118CB"/>
    <w:rsid w:val="00413CBB"/>
    <w:rsid w:val="00430B29"/>
    <w:rsid w:val="0043327C"/>
    <w:rsid w:val="00435AD7"/>
    <w:rsid w:val="00435E54"/>
    <w:rsid w:val="00454B9F"/>
    <w:rsid w:val="00473B85"/>
    <w:rsid w:val="00490FA8"/>
    <w:rsid w:val="004941EE"/>
    <w:rsid w:val="004A64CA"/>
    <w:rsid w:val="004A6B49"/>
    <w:rsid w:val="004D19CC"/>
    <w:rsid w:val="004F5341"/>
    <w:rsid w:val="00500093"/>
    <w:rsid w:val="00506AFB"/>
    <w:rsid w:val="005104D9"/>
    <w:rsid w:val="00527B22"/>
    <w:rsid w:val="005315D0"/>
    <w:rsid w:val="00533F30"/>
    <w:rsid w:val="0054539E"/>
    <w:rsid w:val="00566FF0"/>
    <w:rsid w:val="00585C22"/>
    <w:rsid w:val="00594E80"/>
    <w:rsid w:val="005955A8"/>
    <w:rsid w:val="005A06A0"/>
    <w:rsid w:val="005B4221"/>
    <w:rsid w:val="005F4CC7"/>
    <w:rsid w:val="005F51E5"/>
    <w:rsid w:val="0062295E"/>
    <w:rsid w:val="00643703"/>
    <w:rsid w:val="00655861"/>
    <w:rsid w:val="006605FF"/>
    <w:rsid w:val="00665805"/>
    <w:rsid w:val="00674C4D"/>
    <w:rsid w:val="00685881"/>
    <w:rsid w:val="006C7DC9"/>
    <w:rsid w:val="006D1877"/>
    <w:rsid w:val="006D3AF9"/>
    <w:rsid w:val="006E15A3"/>
    <w:rsid w:val="006E2D22"/>
    <w:rsid w:val="00712851"/>
    <w:rsid w:val="007149F6"/>
    <w:rsid w:val="00725D41"/>
    <w:rsid w:val="007317ED"/>
    <w:rsid w:val="007377B2"/>
    <w:rsid w:val="00737FB2"/>
    <w:rsid w:val="007758D6"/>
    <w:rsid w:val="007772D7"/>
    <w:rsid w:val="00790A46"/>
    <w:rsid w:val="007B4DDB"/>
    <w:rsid w:val="007B6A85"/>
    <w:rsid w:val="007C2C20"/>
    <w:rsid w:val="007F7249"/>
    <w:rsid w:val="00820D6E"/>
    <w:rsid w:val="00826215"/>
    <w:rsid w:val="008337D2"/>
    <w:rsid w:val="00851AAE"/>
    <w:rsid w:val="00860F11"/>
    <w:rsid w:val="00865055"/>
    <w:rsid w:val="0087112D"/>
    <w:rsid w:val="00874A67"/>
    <w:rsid w:val="00876357"/>
    <w:rsid w:val="00877E30"/>
    <w:rsid w:val="008C381F"/>
    <w:rsid w:val="008D3BE8"/>
    <w:rsid w:val="008F5C48"/>
    <w:rsid w:val="008F5E64"/>
    <w:rsid w:val="00920F2C"/>
    <w:rsid w:val="00925EF5"/>
    <w:rsid w:val="00966DA6"/>
    <w:rsid w:val="00971BA3"/>
    <w:rsid w:val="00977A26"/>
    <w:rsid w:val="00980BA4"/>
    <w:rsid w:val="00980DE9"/>
    <w:rsid w:val="009855B9"/>
    <w:rsid w:val="0099322A"/>
    <w:rsid w:val="009A62AC"/>
    <w:rsid w:val="009E3885"/>
    <w:rsid w:val="009F0B3F"/>
    <w:rsid w:val="009F3280"/>
    <w:rsid w:val="009F6375"/>
    <w:rsid w:val="00A148DE"/>
    <w:rsid w:val="00A2412F"/>
    <w:rsid w:val="00A27F07"/>
    <w:rsid w:val="00A318A0"/>
    <w:rsid w:val="00A37376"/>
    <w:rsid w:val="00A9524D"/>
    <w:rsid w:val="00A955FF"/>
    <w:rsid w:val="00AA46EB"/>
    <w:rsid w:val="00AB22B8"/>
    <w:rsid w:val="00AD561F"/>
    <w:rsid w:val="00B026D0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B3810"/>
    <w:rsid w:val="00BC7ED8"/>
    <w:rsid w:val="00BD7A57"/>
    <w:rsid w:val="00C04BEE"/>
    <w:rsid w:val="00C375FA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CE1BCA"/>
    <w:rsid w:val="00D10CCE"/>
    <w:rsid w:val="00D20874"/>
    <w:rsid w:val="00D21AD5"/>
    <w:rsid w:val="00D66118"/>
    <w:rsid w:val="00D6635B"/>
    <w:rsid w:val="00D8468E"/>
    <w:rsid w:val="00D91617"/>
    <w:rsid w:val="00DB5CF8"/>
    <w:rsid w:val="00DB6C3D"/>
    <w:rsid w:val="00DC044B"/>
    <w:rsid w:val="00DE3D8E"/>
    <w:rsid w:val="00DE593B"/>
    <w:rsid w:val="00E51E4F"/>
    <w:rsid w:val="00E53CF0"/>
    <w:rsid w:val="00E563DC"/>
    <w:rsid w:val="00E7376D"/>
    <w:rsid w:val="00EB23A9"/>
    <w:rsid w:val="00EB6D5D"/>
    <w:rsid w:val="00ED054E"/>
    <w:rsid w:val="00F0167C"/>
    <w:rsid w:val="00F063C4"/>
    <w:rsid w:val="00F12699"/>
    <w:rsid w:val="00F20E98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D689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635</Words>
  <Characters>3490</Characters>
  <Application>Microsoft Office Word</Application>
  <DocSecurity>4</DocSecurity>
  <Lines>1163</Lines>
  <Paragraphs>229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2020-12-10T14:30:00Z</cp:lastPrinted>
  <dcterms:created xsi:type="dcterms:W3CDTF">2020-12-16T14:10:00Z</dcterms:created>
  <dcterms:modified xsi:type="dcterms:W3CDTF">2020-12-16T14:10:00Z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