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3903" w:rsidRPr="009E5679" w:rsidTr="005D39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3903" w:rsidRPr="009E5679" w:rsidRDefault="00F12EE3" w:rsidP="005D3903">
            <w:pPr>
              <w:pStyle w:val="RSKRbeteckning"/>
              <w:spacing w:before="240"/>
            </w:pPr>
            <w:r w:rsidRPr="009E5679">
              <w:t>Riksdagsskrivelse</w:t>
            </w:r>
          </w:p>
          <w:p w:rsidR="005D3903" w:rsidRPr="009E5679" w:rsidRDefault="00F12EE3" w:rsidP="005D3903">
            <w:pPr>
              <w:pStyle w:val="RSKRbeteckning"/>
            </w:pPr>
            <w:r w:rsidRPr="009E5679">
              <w:t>2013/14</w:t>
            </w:r>
            <w:r w:rsidR="005D3903" w:rsidRPr="009E5679">
              <w:t>:</w:t>
            </w:r>
            <w:r w:rsidRPr="009E5679">
              <w:t>148</w:t>
            </w:r>
          </w:p>
        </w:tc>
        <w:tc>
          <w:tcPr>
            <w:tcW w:w="1134" w:type="dxa"/>
          </w:tcPr>
          <w:p w:rsidR="005D3903" w:rsidRPr="009E5679" w:rsidRDefault="009E5679" w:rsidP="005D3903">
            <w:pPr>
              <w:jc w:val="right"/>
            </w:pPr>
            <w:r w:rsidRPr="009E56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903" w:rsidRPr="009E5679" w:rsidTr="005D39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3903" w:rsidRPr="009E5679" w:rsidRDefault="005D3903" w:rsidP="005D3903">
            <w:pPr>
              <w:rPr>
                <w:sz w:val="10"/>
              </w:rPr>
            </w:pPr>
          </w:p>
        </w:tc>
      </w:tr>
    </w:tbl>
    <w:p w:rsidR="005D3903" w:rsidRPr="009E5679" w:rsidRDefault="005D3903" w:rsidP="005D3903"/>
    <w:p w:rsidR="005D3903" w:rsidRPr="009E5679" w:rsidRDefault="00F12EE3" w:rsidP="005D3903">
      <w:pPr>
        <w:pStyle w:val="Mottagare1"/>
      </w:pPr>
      <w:r w:rsidRPr="009E5679">
        <w:t>Regeringen</w:t>
      </w:r>
    </w:p>
    <w:p w:rsidR="005D3903" w:rsidRPr="009E5679" w:rsidRDefault="00F12EE3" w:rsidP="005D3903">
      <w:pPr>
        <w:pStyle w:val="Mottagare2"/>
      </w:pPr>
      <w:r w:rsidRPr="009E5679">
        <w:t>Statsrådsberedningen</w:t>
      </w:r>
    </w:p>
    <w:p w:rsidR="005D3903" w:rsidRPr="009E5679" w:rsidRDefault="005D3903" w:rsidP="005D3903">
      <w:r w:rsidRPr="009E5679">
        <w:t xml:space="preserve">Med överlämnande av </w:t>
      </w:r>
      <w:r w:rsidR="00F12EE3" w:rsidRPr="009E5679">
        <w:t>utrikesutskottet</w:t>
      </w:r>
      <w:r w:rsidRPr="009E5679">
        <w:t xml:space="preserve">s betänkande </w:t>
      </w:r>
      <w:r w:rsidR="00F12EE3" w:rsidRPr="009E5679">
        <w:t>2013/14</w:t>
      </w:r>
      <w:r w:rsidRPr="009E5679">
        <w:t>:</w:t>
      </w:r>
      <w:r w:rsidR="00F12EE3" w:rsidRPr="009E5679">
        <w:t>UU13</w:t>
      </w:r>
      <w:r w:rsidRPr="009E5679">
        <w:t xml:space="preserve"> </w:t>
      </w:r>
      <w:r w:rsidR="00F12EE3" w:rsidRPr="009E5679">
        <w:t>Ny inriktning för EU:s strategi för Östersjöregionen</w:t>
      </w:r>
      <w:r w:rsidRPr="009E5679">
        <w:t xml:space="preserve"> får jag anmäla att riksdagen denna dag bifallit utskottets förslag till riksdagsbeslut.</w:t>
      </w:r>
    </w:p>
    <w:p w:rsidR="005D3903" w:rsidRPr="009E5679" w:rsidRDefault="005D3903" w:rsidP="005D3903">
      <w:pPr>
        <w:pStyle w:val="Stockholm"/>
      </w:pPr>
      <w:r w:rsidRPr="009E5679">
        <w:t xml:space="preserve">Stockholm </w:t>
      </w:r>
      <w:r w:rsidR="00F12EE3" w:rsidRPr="009E5679">
        <w:t>den 5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903" w:rsidRPr="009E5679" w:rsidTr="005D39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3903" w:rsidRPr="009E5679" w:rsidRDefault="00F12EE3" w:rsidP="005D3903">
            <w:pPr>
              <w:pStyle w:val="AvsTalman"/>
            </w:pPr>
            <w:r w:rsidRPr="009E5679">
              <w:t>Ulf Holm</w:t>
            </w:r>
          </w:p>
        </w:tc>
        <w:tc>
          <w:tcPr>
            <w:tcW w:w="3628" w:type="dxa"/>
          </w:tcPr>
          <w:p w:rsidR="005D3903" w:rsidRPr="009E5679" w:rsidRDefault="00F12EE3" w:rsidP="005D3903">
            <w:pPr>
              <w:pStyle w:val="AvsTjnsteman"/>
            </w:pPr>
            <w:r w:rsidRPr="009E5679">
              <w:t>Claes Mårtensson</w:t>
            </w:r>
          </w:p>
        </w:tc>
      </w:tr>
    </w:tbl>
    <w:p w:rsidR="00CE5B19" w:rsidRPr="009E5679" w:rsidRDefault="00CE5B19" w:rsidP="005D3903"/>
    <w:sectPr w:rsidR="00CE5B19" w:rsidRPr="009E567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03"/>
    <w:rsid w:val="00062659"/>
    <w:rsid w:val="0009076C"/>
    <w:rsid w:val="00137E7C"/>
    <w:rsid w:val="0028165D"/>
    <w:rsid w:val="002E72EA"/>
    <w:rsid w:val="00333AF6"/>
    <w:rsid w:val="00373E05"/>
    <w:rsid w:val="00433AA1"/>
    <w:rsid w:val="0055519C"/>
    <w:rsid w:val="005D3903"/>
    <w:rsid w:val="0065744A"/>
    <w:rsid w:val="0067566D"/>
    <w:rsid w:val="0068755D"/>
    <w:rsid w:val="00773A18"/>
    <w:rsid w:val="007D1F51"/>
    <w:rsid w:val="008C0021"/>
    <w:rsid w:val="009E5679"/>
    <w:rsid w:val="00C46916"/>
    <w:rsid w:val="00CE0BEB"/>
    <w:rsid w:val="00CE5B19"/>
    <w:rsid w:val="00D35242"/>
    <w:rsid w:val="00E31940"/>
    <w:rsid w:val="00F12EE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EAEF4-3D43-41A1-B4CB-153C6AC2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D3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2014-02-05T13:51:00Z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2014-02-05</vt:lpwstr>
  </property>
  <property fmtid="{D5CDD505-2E9C-101B-9397-08002B2CF9AE}" pid="6" name="DatumIText">
    <vt:lpwstr>den 5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148</vt:lpwstr>
  </property>
  <property fmtid="{D5CDD505-2E9C-101B-9397-08002B2CF9AE}" pid="10" name="Talman">
    <vt:lpwstr>Ulf Holm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2013/14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Ny inriktning för EU:s strategi för Östersjöregionen</vt:lpwstr>
  </property>
  <property fmtid="{D5CDD505-2E9C-101B-9397-08002B2CF9AE}" pid="19" name="SubTyp">
    <vt:lpwstr> </vt:lpwstr>
  </property>
</Properties>
</file>