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A02EF" w:rsidRDefault="006E04A4">
      <w:pPr>
        <w:pStyle w:val="Dokumentbeteckning"/>
      </w:pPr>
      <w:r w:rsidRPr="002A02EF">
        <w:fldChar w:fldCharType="begin" w:fldLock="1"/>
      </w:r>
      <w:r w:rsidRPr="002A02EF">
        <w:instrText xml:space="preserve"> DOCPROPERTY "DocumentYear" </w:instrText>
      </w:r>
      <w:r w:rsidRPr="002A02EF">
        <w:fldChar w:fldCharType="separate"/>
      </w:r>
      <w:r w:rsidR="00081CBA" w:rsidRPr="002A02EF">
        <w:t>2005/06</w:t>
      </w:r>
      <w:r w:rsidRPr="002A02EF">
        <w:fldChar w:fldCharType="end"/>
      </w:r>
      <w:r w:rsidRPr="002A02EF">
        <w:t>:</w:t>
      </w:r>
      <w:r w:rsidRPr="002A02EF">
        <w:fldChar w:fldCharType="begin" w:fldLock="1"/>
      </w:r>
      <w:r w:rsidRPr="002A02EF">
        <w:instrText xml:space="preserve"> DOCPROPERTY "DocumentNumber" </w:instrText>
      </w:r>
      <w:r w:rsidRPr="002A02EF">
        <w:fldChar w:fldCharType="separate"/>
      </w:r>
      <w:r w:rsidR="00081CBA" w:rsidRPr="002A02EF">
        <w:t>140</w:t>
      </w:r>
      <w:r w:rsidRPr="002A02EF">
        <w:fldChar w:fldCharType="end"/>
      </w:r>
    </w:p>
    <w:p w:rsidR="006E04A4" w:rsidRPr="002A02EF" w:rsidRDefault="006E04A4">
      <w:pPr>
        <w:pStyle w:val="Datum"/>
        <w:outlineLvl w:val="0"/>
      </w:pPr>
      <w:r w:rsidRPr="002A02EF">
        <w:fldChar w:fldCharType="begin" w:fldLock="1"/>
      </w:r>
      <w:r w:rsidRPr="002A02EF">
        <w:instrText xml:space="preserve"> DOCPROPERTY "DocumentDate" </w:instrText>
      </w:r>
      <w:r w:rsidRPr="002A02EF">
        <w:fldChar w:fldCharType="separate"/>
      </w:r>
      <w:r w:rsidR="00081CBA" w:rsidRPr="002A02EF">
        <w:t>Onsdagen den 14 juni 2006</w:t>
      </w:r>
      <w:r w:rsidRPr="002A02E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A0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A02EF" w:rsidRDefault="00C307FC">
            <w:pPr>
              <w:pStyle w:val="Plenum"/>
              <w:tabs>
                <w:tab w:val="clear" w:pos="1418"/>
              </w:tabs>
            </w:pPr>
            <w:r w:rsidRPr="002A02EF">
              <w:t>Kl.</w:t>
            </w:r>
          </w:p>
        </w:tc>
        <w:tc>
          <w:tcPr>
            <w:tcW w:w="851" w:type="dxa"/>
          </w:tcPr>
          <w:p w:rsidR="006E04A4" w:rsidRPr="002A02EF" w:rsidRDefault="00C307F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A02EF">
              <w:t>09.00</w:t>
            </w:r>
          </w:p>
        </w:tc>
        <w:tc>
          <w:tcPr>
            <w:tcW w:w="397" w:type="dxa"/>
          </w:tcPr>
          <w:p w:rsidR="006E04A4" w:rsidRPr="002A02E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A02EF" w:rsidRDefault="00C307FC">
            <w:pPr>
              <w:pStyle w:val="Plenum"/>
              <w:tabs>
                <w:tab w:val="clear" w:pos="1418"/>
              </w:tabs>
              <w:ind w:right="1"/>
            </w:pPr>
            <w:r w:rsidRPr="002A02EF">
              <w:t>Arbetsplenum</w:t>
            </w:r>
          </w:p>
        </w:tc>
      </w:tr>
      <w:tr w:rsidR="00C307FC" w:rsidRPr="002A0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307FC" w:rsidRPr="002A02EF" w:rsidRDefault="00C307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307FC" w:rsidRPr="002A02EF" w:rsidRDefault="00C307FC">
            <w:pPr>
              <w:pStyle w:val="Plenum"/>
              <w:tabs>
                <w:tab w:val="clear" w:pos="1418"/>
              </w:tabs>
              <w:jc w:val="right"/>
            </w:pPr>
            <w:r w:rsidRPr="002A02EF">
              <w:t>16.00</w:t>
            </w:r>
          </w:p>
        </w:tc>
        <w:tc>
          <w:tcPr>
            <w:tcW w:w="397" w:type="dxa"/>
          </w:tcPr>
          <w:p w:rsidR="00C307FC" w:rsidRPr="002A02EF" w:rsidRDefault="00C307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307FC" w:rsidRPr="002A02EF" w:rsidRDefault="00C307FC">
            <w:pPr>
              <w:pStyle w:val="Plenum"/>
              <w:tabs>
                <w:tab w:val="clear" w:pos="1418"/>
              </w:tabs>
              <w:ind w:right="1"/>
            </w:pPr>
            <w:r w:rsidRPr="002A02EF">
              <w:t>Votering</w:t>
            </w:r>
          </w:p>
        </w:tc>
      </w:tr>
    </w:tbl>
    <w:p w:rsidR="006E04A4" w:rsidRPr="002A02EF" w:rsidRDefault="006E04A4">
      <w:pPr>
        <w:pStyle w:val="StreckLngt"/>
      </w:pPr>
      <w:r w:rsidRPr="002A02EF">
        <w:tab/>
      </w:r>
    </w:p>
    <w:p w:rsidR="00D45AE3" w:rsidRPr="002A02EF" w:rsidRDefault="00D45AE3" w:rsidP="00D45AE3">
      <w:pPr>
        <w:pStyle w:val="Blankrad"/>
      </w:pPr>
      <w:r w:rsidRPr="002A02EF">
        <w:t>     </w:t>
      </w:r>
    </w:p>
    <w:p w:rsidR="008067C8" w:rsidRPr="002A02EF" w:rsidRDefault="008067C8" w:rsidP="00CF242C">
      <w:pPr>
        <w:pStyle w:val="Blankrad"/>
      </w:pPr>
      <w:r w:rsidRPr="002A02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67C8" w:rsidRPr="002A0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67C8" w:rsidRPr="002A02EF" w:rsidRDefault="008067C8" w:rsidP="001961F0">
            <w:pPr>
              <w:pStyle w:val="HuvudrubrikFlisteNr"/>
            </w:pPr>
          </w:p>
        </w:tc>
        <w:tc>
          <w:tcPr>
            <w:tcW w:w="6237" w:type="dxa"/>
          </w:tcPr>
          <w:p w:rsidR="008067C8" w:rsidRPr="002A02EF" w:rsidRDefault="008067C8" w:rsidP="001961F0">
            <w:pPr>
              <w:pStyle w:val="HuvudrubrikEnsam"/>
            </w:pPr>
            <w:r w:rsidRPr="002A02EF">
              <w:t>Justering av protokoll</w:t>
            </w:r>
          </w:p>
        </w:tc>
        <w:tc>
          <w:tcPr>
            <w:tcW w:w="2481" w:type="dxa"/>
          </w:tcPr>
          <w:p w:rsidR="008067C8" w:rsidRPr="002A02EF" w:rsidRDefault="008067C8" w:rsidP="001961F0">
            <w:pPr>
              <w:pStyle w:val="HuvudrubrikKolumn3"/>
            </w:pPr>
          </w:p>
        </w:tc>
      </w:tr>
      <w:tr w:rsidR="008067C8" w:rsidRPr="002A0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67C8" w:rsidRPr="002A02EF" w:rsidRDefault="008067C8" w:rsidP="001961F0">
            <w:pPr>
              <w:pStyle w:val="FlistaNrText"/>
            </w:pPr>
          </w:p>
        </w:tc>
        <w:tc>
          <w:tcPr>
            <w:tcW w:w="6237" w:type="dxa"/>
          </w:tcPr>
          <w:p w:rsidR="008067C8" w:rsidRPr="002A02EF" w:rsidRDefault="008067C8" w:rsidP="001961F0">
            <w:r w:rsidRPr="002A02EF">
              <w:t xml:space="preserve">Protokollet från sammanträdet </w:t>
            </w:r>
            <w:r w:rsidR="00FA1E0E" w:rsidRPr="002A02EF">
              <w:t>torsdagen den 8 juni</w:t>
            </w:r>
          </w:p>
        </w:tc>
        <w:tc>
          <w:tcPr>
            <w:tcW w:w="2481" w:type="dxa"/>
          </w:tcPr>
          <w:p w:rsidR="008067C8" w:rsidRPr="002A02EF" w:rsidRDefault="008067C8" w:rsidP="001961F0">
            <w:pPr>
              <w:rPr>
                <w:spacing w:val="-4"/>
              </w:rPr>
            </w:pPr>
          </w:p>
        </w:tc>
      </w:tr>
    </w:tbl>
    <w:p w:rsidR="008067C8" w:rsidRPr="002A02EF" w:rsidRDefault="008067C8" w:rsidP="008067C8">
      <w:pPr>
        <w:pStyle w:val="Blankrad"/>
      </w:pPr>
      <w:r w:rsidRPr="002A02EF">
        <w:t>     </w:t>
      </w:r>
    </w:p>
    <w:p w:rsidR="008067C8" w:rsidRPr="002A02EF" w:rsidRDefault="008067C8" w:rsidP="008067C8">
      <w:pPr>
        <w:pStyle w:val="Blankrad"/>
      </w:pPr>
      <w:r w:rsidRPr="002A02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67C8" w:rsidRPr="002A0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67C8" w:rsidRPr="002A02EF" w:rsidRDefault="008067C8" w:rsidP="001961F0">
            <w:pPr>
              <w:pStyle w:val="HuvudrubrikFlisteNr"/>
            </w:pPr>
          </w:p>
        </w:tc>
        <w:tc>
          <w:tcPr>
            <w:tcW w:w="6237" w:type="dxa"/>
          </w:tcPr>
          <w:p w:rsidR="008067C8" w:rsidRPr="002A02EF" w:rsidRDefault="00C307FC" w:rsidP="001961F0">
            <w:pPr>
              <w:pStyle w:val="Huvudrubrik"/>
            </w:pPr>
            <w:bookmarkStart w:id="1" w:name="Start_ÄrendenFörBordläggning"/>
            <w:bookmarkEnd w:id="1"/>
            <w:r w:rsidRPr="002A02EF">
              <w:t>Ärenden för bordläggning</w:t>
            </w:r>
          </w:p>
        </w:tc>
        <w:tc>
          <w:tcPr>
            <w:tcW w:w="2481" w:type="dxa"/>
          </w:tcPr>
          <w:p w:rsidR="008067C8" w:rsidRPr="002A02EF" w:rsidRDefault="00C307FC" w:rsidP="001961F0">
            <w:pPr>
              <w:pStyle w:val="HuvudrubrikKolumn3"/>
            </w:pPr>
            <w:r w:rsidRPr="002A02EF">
              <w:t>Reservationer</w:t>
            </w:r>
          </w:p>
        </w:tc>
      </w:tr>
      <w:tr w:rsidR="008067C8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7C8" w:rsidRPr="002A02EF" w:rsidRDefault="008067C8" w:rsidP="00C307FC">
            <w:pPr>
              <w:pStyle w:val="renderubrik"/>
            </w:pPr>
          </w:p>
        </w:tc>
        <w:tc>
          <w:tcPr>
            <w:tcW w:w="6237" w:type="dxa"/>
          </w:tcPr>
          <w:p w:rsidR="008067C8" w:rsidRPr="002A02EF" w:rsidRDefault="00C307FC" w:rsidP="00C307FC">
            <w:pPr>
              <w:pStyle w:val="renderubrik"/>
            </w:pPr>
            <w:r w:rsidRPr="002A02EF">
              <w:t>Konstitutionsutskottets betänkande</w:t>
            </w:r>
          </w:p>
        </w:tc>
        <w:tc>
          <w:tcPr>
            <w:tcW w:w="2481" w:type="dxa"/>
          </w:tcPr>
          <w:p w:rsidR="008067C8" w:rsidRPr="002A02EF" w:rsidRDefault="008067C8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2005/06:KU33 Ändringar av ekonomiska villkor för riksdagens ledamöter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5 res. (s,v,mp)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Skatteutskottets betänkande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2005/06:SkU38 Vissa skattefrågor rörande statsråden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Konstitutionsutskottets betänkanden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2005/06:KU34 Redogörelse för behandlingen av riksdagens skrivelser till regeringen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2005/06:KU39 Ekonomiadministrativ lag för riksdagens myndigheter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2005/06:KU41 Uppskov till 2006/07 års riksmöte med behandlingen av vissa ärenden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Kulturutskottets betänkanden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2005/06:KrU29 Tillståndsplikt för vissa kampsportsmatcher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11 res. (m,fp,kd,v,c)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2005/06:KrU24 Folkrörelsefrågor och allmänna samlingslokaler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10 res. (m,fp,kd,v,c)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2005/06:KrU27 Pris- och löneomräkningsfrågor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 res. (m,fp,kd,c)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2005/06:KrU31 Bild och form samt konsthantverk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8 res. (m,fp,kd,v,c)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Miljö- och jordbruksutskottets betänkanden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2005/06:MJU25 Miljöbalkens sanktionssystem m.m.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12 res. (m,fp,kd,v,c,mp)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2005/06:MJU31 Strategiska utmaningar – En vidareutveckling av svensk strategi för hållbar utveckling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3 res. (m,fp,kd,v,c,mp)</w:t>
            </w:r>
          </w:p>
        </w:tc>
      </w:tr>
    </w:tbl>
    <w:p w:rsidR="005A66E3" w:rsidRPr="002A02EF" w:rsidRDefault="008067C8" w:rsidP="008067C8">
      <w:pPr>
        <w:pStyle w:val="Blankrad"/>
      </w:pPr>
      <w:r w:rsidRPr="002A02EF">
        <w:t>     </w:t>
      </w:r>
    </w:p>
    <w:p w:rsidR="008067C8" w:rsidRPr="002A02EF" w:rsidRDefault="005A66E3" w:rsidP="008067C8">
      <w:pPr>
        <w:pStyle w:val="Blankrad"/>
      </w:pPr>
      <w:r w:rsidRPr="002A02EF">
        <w:br w:type="page"/>
      </w:r>
    </w:p>
    <w:p w:rsidR="008067C8" w:rsidRPr="002A02EF" w:rsidRDefault="008067C8" w:rsidP="008067C8">
      <w:pPr>
        <w:pStyle w:val="Blankrad"/>
      </w:pPr>
      <w:r w:rsidRPr="002A02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67C8" w:rsidRPr="002A0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67C8" w:rsidRPr="002A02EF" w:rsidRDefault="008067C8" w:rsidP="001961F0">
            <w:pPr>
              <w:pStyle w:val="HuvudrubrikFlisteNr"/>
            </w:pPr>
          </w:p>
        </w:tc>
        <w:tc>
          <w:tcPr>
            <w:tcW w:w="6237" w:type="dxa"/>
          </w:tcPr>
          <w:p w:rsidR="008067C8" w:rsidRPr="002A02EF" w:rsidRDefault="008067C8" w:rsidP="001961F0">
            <w:pPr>
              <w:pStyle w:val="Huvudrubrik"/>
            </w:pPr>
            <w:r w:rsidRPr="002A02EF">
              <w:t>Ärenden för avgörande</w:t>
            </w:r>
            <w:r w:rsidR="00C434B6" w:rsidRPr="002A02EF">
              <w:t xml:space="preserve"> kl. 16.00</w:t>
            </w:r>
          </w:p>
        </w:tc>
        <w:tc>
          <w:tcPr>
            <w:tcW w:w="2481" w:type="dxa"/>
          </w:tcPr>
          <w:p w:rsidR="008067C8" w:rsidRPr="002A02EF" w:rsidRDefault="008067C8" w:rsidP="001961F0">
            <w:pPr>
              <w:pStyle w:val="HuvudrubrikKolumn3"/>
            </w:pPr>
          </w:p>
        </w:tc>
      </w:tr>
      <w:tr w:rsidR="008067C8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7C8" w:rsidRPr="002A02EF" w:rsidRDefault="008067C8" w:rsidP="001961F0">
            <w:pPr>
              <w:pStyle w:val="renderubrik"/>
            </w:pPr>
          </w:p>
        </w:tc>
        <w:tc>
          <w:tcPr>
            <w:tcW w:w="6237" w:type="dxa"/>
          </w:tcPr>
          <w:p w:rsidR="008067C8" w:rsidRPr="002A02EF" w:rsidRDefault="008067C8" w:rsidP="001961F0">
            <w:pPr>
              <w:pStyle w:val="renderubrik"/>
              <w:rPr>
                <w:rFonts w:ascii="Arial" w:hAnsi="Arial" w:cs="Arial"/>
                <w:b w:val="0"/>
              </w:rPr>
            </w:pPr>
            <w:r w:rsidRPr="002A02EF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8067C8" w:rsidRPr="002A02EF" w:rsidRDefault="008067C8" w:rsidP="001961F0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Konstitutionsutskottets 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2005/06:KU20 Granskningsbetänkande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5 res. (fp,kd,v,c,mp)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Näringsutskottets betänkanden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2005/06:NU17 Förnybar el med gröna certifikat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13 res. (m,fp,kd,c,mp)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2005/06:NU21 Miljövänlig el med vindkraft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2 res. (m,fp,kd)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2005/06:NU22 Uppskov med behandlingen av vissa ärenden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Lagutskottets betänkanden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2005/06:LU33 Konsumentpolitikens mål och inriktning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32 res. (m,fp,kd,v,c)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2005/06:LU36 En handlingsplan för hållbar konsumtion för hushållen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1 res. (m,fp,kd,c)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2005/06:LU38 Uppskov med behandlingen av ett ärende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2005/06:LU39 Ändring i lagen om straff för finansiering av särskilt allvarlig brottslighet i vissa fall, m.m.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Bostadsutskottets betänkanden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2005/06:BoU9 Nationellt program för energieffektivisering och energismart byggande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13 res. (m,fp,kd,c,mp)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2005/06:BoU13 Uppskov med behandlingen av ärende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Konstitutionsutskottets 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2005/06:KU40 Nya villkor för driftsstödet till dagstidningar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4 res. (m,fp)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Sammansatta utrikes- och försvarsutskottets 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2005/06:UFöU2 Svenskt deltagande i en EU-ledd militär förstärkningsstyrka till stöd för FN-insatsen i Demokratiska republiken Kongo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  <w:r w:rsidRPr="002A02EF">
              <w:rPr>
                <w:spacing w:val="-4"/>
              </w:rPr>
              <w:t>1 res. (fp)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Utrikesutskottets 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2005/06:UU22 Uppskov med behandlingen av vissa ärenden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Trafikutskottets 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2005/06:TU15 Uppskov med behandlingen av vissa ärenden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4F17FD">
            <w:pPr>
              <w:pStyle w:val="renderubrik"/>
            </w:pPr>
            <w:r w:rsidRPr="002A02EF">
              <w:t>Socialutskottets betänkande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4F17FD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4F17FD">
            <w:r w:rsidRPr="002A02EF">
              <w:t>2005/06:SoU32 Uppskov med behandlingen av ärenden</w:t>
            </w:r>
          </w:p>
        </w:tc>
        <w:tc>
          <w:tcPr>
            <w:tcW w:w="2481" w:type="dxa"/>
          </w:tcPr>
          <w:p w:rsidR="00C307FC" w:rsidRPr="002A02EF" w:rsidRDefault="00C307FC" w:rsidP="004F17FD">
            <w:pPr>
              <w:rPr>
                <w:spacing w:val="-4"/>
              </w:rPr>
            </w:pPr>
          </w:p>
        </w:tc>
      </w:tr>
    </w:tbl>
    <w:p w:rsidR="00C307FC" w:rsidRPr="002A02EF" w:rsidRDefault="00C307FC" w:rsidP="00C307FC">
      <w:pPr>
        <w:pStyle w:val="Blankrad"/>
      </w:pPr>
      <w:r w:rsidRPr="002A02EF">
        <w:t>     </w:t>
      </w:r>
    </w:p>
    <w:p w:rsidR="00C307FC" w:rsidRPr="002A02EF" w:rsidRDefault="00C307FC" w:rsidP="00C307FC">
      <w:pPr>
        <w:pStyle w:val="Blankrad"/>
      </w:pPr>
      <w:r w:rsidRPr="002A02EF">
        <w:t>     </w:t>
      </w:r>
    </w:p>
    <w:p w:rsidR="008067C8" w:rsidRPr="002A02EF" w:rsidRDefault="008067C8" w:rsidP="008067C8">
      <w:pPr>
        <w:pStyle w:val="Blankrad"/>
      </w:pPr>
      <w:r w:rsidRPr="002A02EF">
        <w:t>     </w:t>
      </w:r>
    </w:p>
    <w:p w:rsidR="00370637" w:rsidRPr="002A02EF" w:rsidRDefault="00370637" w:rsidP="00370637">
      <w:pPr>
        <w:pStyle w:val="Blankrad"/>
      </w:pPr>
      <w:r w:rsidRPr="002A02EF">
        <w:t xml:space="preserve">     </w:t>
      </w:r>
    </w:p>
    <w:p w:rsidR="00315E77" w:rsidRPr="002A02EF" w:rsidRDefault="00315E77">
      <w:pPr>
        <w:pStyle w:val="Blankrad"/>
      </w:pPr>
      <w:r w:rsidRPr="002A02EF">
        <w:t>    </w:t>
      </w:r>
    </w:p>
    <w:p w:rsidR="008067C8" w:rsidRPr="002A02EF" w:rsidRDefault="008067C8">
      <w:pPr>
        <w:pStyle w:val="Blankrad"/>
      </w:pPr>
      <w:r w:rsidRPr="002A02E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67C8" w:rsidRPr="002A0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67C8" w:rsidRPr="002A02EF" w:rsidRDefault="008067C8" w:rsidP="001961F0">
            <w:pPr>
              <w:pStyle w:val="HuvudrubrikFlisteNr"/>
            </w:pPr>
          </w:p>
        </w:tc>
        <w:tc>
          <w:tcPr>
            <w:tcW w:w="6237" w:type="dxa"/>
          </w:tcPr>
          <w:p w:rsidR="008067C8" w:rsidRPr="002A02EF" w:rsidRDefault="00C307FC" w:rsidP="001961F0">
            <w:pPr>
              <w:pStyle w:val="Huvudrubrik"/>
            </w:pPr>
            <w:bookmarkStart w:id="2" w:name="TypRubrik"/>
            <w:bookmarkStart w:id="3" w:name="Start_ÄrendenFörDebatt"/>
            <w:bookmarkEnd w:id="2"/>
            <w:bookmarkEnd w:id="3"/>
            <w:r w:rsidRPr="002A02EF">
              <w:t>Ärenden för debatt och avgörande</w:t>
            </w:r>
          </w:p>
        </w:tc>
        <w:tc>
          <w:tcPr>
            <w:tcW w:w="2481" w:type="dxa"/>
          </w:tcPr>
          <w:p w:rsidR="008067C8" w:rsidRPr="002A02EF" w:rsidRDefault="00C307FC" w:rsidP="001961F0">
            <w:pPr>
              <w:pStyle w:val="HuvudrubrikKolumn3"/>
            </w:pPr>
            <w:r w:rsidRPr="002A02EF">
              <w:t>Reservationer</w:t>
            </w:r>
          </w:p>
        </w:tc>
      </w:tr>
      <w:tr w:rsidR="008067C8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67C8" w:rsidRPr="002A02EF" w:rsidRDefault="008067C8" w:rsidP="00C307FC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8067C8" w:rsidRPr="002A02EF" w:rsidRDefault="00C307FC" w:rsidP="00C307FC">
            <w:pPr>
              <w:pStyle w:val="renderubrik"/>
            </w:pPr>
            <w:r w:rsidRPr="002A02EF">
              <w:t>Finansutskottets betänkanden</w:t>
            </w:r>
          </w:p>
        </w:tc>
        <w:tc>
          <w:tcPr>
            <w:tcW w:w="2481" w:type="dxa"/>
          </w:tcPr>
          <w:p w:rsidR="008067C8" w:rsidRPr="002A02EF" w:rsidRDefault="008067C8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2005/06:FiU20 Riktlinjer för den ekonomiska politiken och budgetpolitiken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 res. (m,fp,kd,c)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2005/06:FiU21 Tilläggsbudget 1 för 2006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7 res. (m,fp)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2005/06:FiU26 Utvecklingen inom den kommunala sektorn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15 res. (m,fp,kd,c)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2005/06:FiU19 Offentlig upphandling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11 res. (m,fp,kd,v,c,mp)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2005/06:FiU24 Årsredovisning för staten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2005/06:FiU27 Statens upplåning och skuldförvaltning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2005/06:FiU30 Uppskov med behandlingen av ärenden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Miljö- och jordbruksutskottets betänkande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2005/06:MJU26 Skärpta djurskyddskrav för minkuppfödning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  <w:r w:rsidRPr="002A02EF">
              <w:rPr>
                <w:spacing w:val="-4"/>
              </w:rPr>
              <w:t>1 res. (m,fp,kd,c)</w:t>
            </w: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Arbetsmarknadsutskottets betänkande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2005/06:AU12 Uppskov med behandlingen av ärenden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renderubrik"/>
            </w:pPr>
          </w:p>
        </w:tc>
        <w:tc>
          <w:tcPr>
            <w:tcW w:w="6237" w:type="dxa"/>
          </w:tcPr>
          <w:p w:rsidR="00C307FC" w:rsidRPr="002A02EF" w:rsidRDefault="00C307FC" w:rsidP="00C307FC">
            <w:pPr>
              <w:pStyle w:val="renderubrik"/>
            </w:pPr>
            <w:r w:rsidRPr="002A02EF">
              <w:t>Justitieutskottets betänkande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pStyle w:val="renderubrik"/>
              <w:rPr>
                <w:spacing w:val="-4"/>
              </w:rPr>
            </w:pPr>
          </w:p>
        </w:tc>
      </w:tr>
      <w:tr w:rsidR="00C307FC" w:rsidRPr="002A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7FC" w:rsidRPr="002A02EF" w:rsidRDefault="00C307FC" w:rsidP="00C307FC">
            <w:pPr>
              <w:pStyle w:val="FlistaNrText"/>
            </w:pPr>
          </w:p>
        </w:tc>
        <w:tc>
          <w:tcPr>
            <w:tcW w:w="6237" w:type="dxa"/>
          </w:tcPr>
          <w:p w:rsidR="00C307FC" w:rsidRPr="002A02EF" w:rsidRDefault="00C307FC" w:rsidP="00C307FC">
            <w:r w:rsidRPr="002A02EF">
              <w:t>2005/06:JuU42 Uppskov med behandlingen av visst ärende</w:t>
            </w:r>
          </w:p>
        </w:tc>
        <w:tc>
          <w:tcPr>
            <w:tcW w:w="2481" w:type="dxa"/>
          </w:tcPr>
          <w:p w:rsidR="00C307FC" w:rsidRPr="002A02EF" w:rsidRDefault="00C307FC" w:rsidP="00C307FC">
            <w:pPr>
              <w:rPr>
                <w:spacing w:val="-4"/>
              </w:rPr>
            </w:pPr>
          </w:p>
        </w:tc>
      </w:tr>
    </w:tbl>
    <w:p w:rsidR="006E04A4" w:rsidRPr="002A02EF" w:rsidRDefault="006E04A4">
      <w:pPr>
        <w:pStyle w:val="Blankrad"/>
      </w:pPr>
      <w:r w:rsidRPr="002A02E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A0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A02E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A02EF" w:rsidRDefault="006E04A4">
            <w:pPr>
              <w:pStyle w:val="StreckMitten"/>
            </w:pPr>
            <w:r w:rsidRPr="002A02EF">
              <w:tab/>
            </w:r>
            <w:r w:rsidRPr="002A02EF">
              <w:tab/>
            </w:r>
          </w:p>
        </w:tc>
      </w:tr>
    </w:tbl>
    <w:p w:rsidR="006E04A4" w:rsidRPr="002A02EF" w:rsidRDefault="006E04A4"/>
    <w:sectPr w:rsidR="006E04A4" w:rsidRPr="002A02E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E02" w:rsidRPr="002A02EF" w:rsidRDefault="00A60E02">
      <w:r w:rsidRPr="002A02EF">
        <w:separator/>
      </w:r>
    </w:p>
  </w:endnote>
  <w:endnote w:type="continuationSeparator" w:id="0">
    <w:p w:rsidR="00A60E02" w:rsidRPr="002A02EF" w:rsidRDefault="00A60E02">
      <w:r w:rsidRPr="002A02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77" w:rsidRPr="002A02EF" w:rsidRDefault="00315E77">
    <w:pPr>
      <w:pStyle w:val="Sidhuvud"/>
      <w:jc w:val="center"/>
    </w:pPr>
    <w:r w:rsidRPr="002A02EF">
      <w:fldChar w:fldCharType="begin" w:fldLock="1"/>
    </w:r>
    <w:r w:rsidRPr="002A02EF">
      <w:instrText xml:space="preserve"> PAGE </w:instrText>
    </w:r>
    <w:r w:rsidRPr="002A02EF">
      <w:fldChar w:fldCharType="separate"/>
    </w:r>
    <w:r w:rsidR="00081CBA" w:rsidRPr="002A02EF">
      <w:t>2</w:t>
    </w:r>
    <w:r w:rsidRPr="002A02EF">
      <w:fldChar w:fldCharType="end"/>
    </w:r>
    <w:r w:rsidRPr="002A02EF">
      <w:t>(</w:t>
    </w:r>
    <w:r w:rsidRPr="002A02EF">
      <w:fldChar w:fldCharType="begin" w:fldLock="1"/>
    </w:r>
    <w:r w:rsidRPr="002A02EF">
      <w:instrText xml:space="preserve"> NUMPAGES </w:instrText>
    </w:r>
    <w:r w:rsidRPr="002A02EF">
      <w:fldChar w:fldCharType="separate"/>
    </w:r>
    <w:r w:rsidR="00081CBA" w:rsidRPr="002A02EF">
      <w:t>3</w:t>
    </w:r>
    <w:r w:rsidRPr="002A02EF">
      <w:fldChar w:fldCharType="end"/>
    </w:r>
    <w:r w:rsidRPr="002A02E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77" w:rsidRPr="002A02EF" w:rsidRDefault="00315E77">
    <w:pPr>
      <w:pStyle w:val="Sidhuvud"/>
      <w:jc w:val="center"/>
    </w:pPr>
    <w:r w:rsidRPr="002A02EF">
      <w:fldChar w:fldCharType="begin" w:fldLock="1"/>
    </w:r>
    <w:r w:rsidRPr="002A02EF">
      <w:instrText xml:space="preserve"> PAGE </w:instrText>
    </w:r>
    <w:r w:rsidRPr="002A02EF">
      <w:fldChar w:fldCharType="separate"/>
    </w:r>
    <w:r w:rsidR="00C178D2" w:rsidRPr="002A02EF">
      <w:t>1</w:t>
    </w:r>
    <w:r w:rsidRPr="002A02EF">
      <w:fldChar w:fldCharType="end"/>
    </w:r>
    <w:r w:rsidRPr="002A02EF">
      <w:t>(</w:t>
    </w:r>
    <w:r w:rsidRPr="002A02EF">
      <w:fldChar w:fldCharType="begin" w:fldLock="1"/>
    </w:r>
    <w:r w:rsidRPr="002A02EF">
      <w:instrText xml:space="preserve"> NUMPAGES </w:instrText>
    </w:r>
    <w:r w:rsidRPr="002A02EF">
      <w:fldChar w:fldCharType="separate"/>
    </w:r>
    <w:r w:rsidR="00081CBA" w:rsidRPr="002A02EF">
      <w:t>3</w:t>
    </w:r>
    <w:r w:rsidRPr="002A02EF">
      <w:fldChar w:fldCharType="end"/>
    </w:r>
    <w:r w:rsidRPr="002A02E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E02" w:rsidRPr="002A02EF" w:rsidRDefault="00A60E02">
      <w:r w:rsidRPr="002A02EF">
        <w:separator/>
      </w:r>
    </w:p>
  </w:footnote>
  <w:footnote w:type="continuationSeparator" w:id="0">
    <w:p w:rsidR="00A60E02" w:rsidRPr="002A02EF" w:rsidRDefault="00A60E02">
      <w:r w:rsidRPr="002A02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77" w:rsidRPr="002A02EF" w:rsidRDefault="00315E77">
    <w:pPr>
      <w:pStyle w:val="Sidhuvud"/>
      <w:tabs>
        <w:tab w:val="clear" w:pos="4536"/>
      </w:tabs>
    </w:pPr>
    <w:r w:rsidRPr="002A02EF">
      <w:fldChar w:fldCharType="begin" w:fldLock="1"/>
    </w:r>
    <w:r w:rsidRPr="002A02EF">
      <w:instrText xml:space="preserve"> DOCPROPERTY "DocumentDate" </w:instrText>
    </w:r>
    <w:r w:rsidRPr="002A02EF">
      <w:fldChar w:fldCharType="separate"/>
    </w:r>
    <w:r w:rsidR="00081CBA" w:rsidRPr="002A02EF">
      <w:t>Onsdagen den 14 juni 2006</w:t>
    </w:r>
    <w:r w:rsidRPr="002A02EF">
      <w:fldChar w:fldCharType="end"/>
    </w:r>
    <w:r w:rsidRPr="002A02EF">
      <w:tab/>
    </w:r>
  </w:p>
  <w:p w:rsidR="00315E77" w:rsidRPr="002A02EF" w:rsidRDefault="00315E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A02EF">
      <w:rPr>
        <w:sz w:val="12"/>
      </w:rPr>
      <w:tab/>
    </w:r>
  </w:p>
  <w:p w:rsidR="00315E77" w:rsidRPr="002A02EF" w:rsidRDefault="00315E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77" w:rsidRPr="002A02EF" w:rsidRDefault="002A02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A02E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E77" w:rsidRPr="002A02EF" w:rsidRDefault="00315E77">
    <w:pPr>
      <w:pStyle w:val="Dokumentrubrik"/>
      <w:spacing w:after="360"/>
    </w:pPr>
    <w:r w:rsidRPr="002A02E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9000262">
    <w:abstractNumId w:val="5"/>
  </w:num>
  <w:num w:numId="2" w16cid:durableId="1995908343">
    <w:abstractNumId w:val="2"/>
  </w:num>
  <w:num w:numId="3" w16cid:durableId="1435705243">
    <w:abstractNumId w:val="4"/>
  </w:num>
  <w:num w:numId="4" w16cid:durableId="669912775">
    <w:abstractNumId w:val="1"/>
  </w:num>
  <w:num w:numId="5" w16cid:durableId="496187086">
    <w:abstractNumId w:val="0"/>
  </w:num>
  <w:num w:numId="6" w16cid:durableId="1072310707">
    <w:abstractNumId w:val="3"/>
  </w:num>
  <w:num w:numId="7" w16cid:durableId="1966691171">
    <w:abstractNumId w:val="3"/>
  </w:num>
  <w:num w:numId="8" w16cid:durableId="116216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5E77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801FD"/>
    <w:rsid w:val="00081CBA"/>
    <w:rsid w:val="000E30A0"/>
    <w:rsid w:val="000F3D3F"/>
    <w:rsid w:val="00103C04"/>
    <w:rsid w:val="0014779C"/>
    <w:rsid w:val="00147F56"/>
    <w:rsid w:val="00160B0C"/>
    <w:rsid w:val="00165404"/>
    <w:rsid w:val="00193B94"/>
    <w:rsid w:val="001961F0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2EF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15E77"/>
    <w:rsid w:val="0032182C"/>
    <w:rsid w:val="003320D1"/>
    <w:rsid w:val="00334A3B"/>
    <w:rsid w:val="0034141E"/>
    <w:rsid w:val="00350ACF"/>
    <w:rsid w:val="003511C0"/>
    <w:rsid w:val="00351ABF"/>
    <w:rsid w:val="003652CF"/>
    <w:rsid w:val="00370637"/>
    <w:rsid w:val="00377B34"/>
    <w:rsid w:val="003863CC"/>
    <w:rsid w:val="003945BB"/>
    <w:rsid w:val="003B796F"/>
    <w:rsid w:val="003C7487"/>
    <w:rsid w:val="003C7EDD"/>
    <w:rsid w:val="003D0E9A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17FD"/>
    <w:rsid w:val="004F2643"/>
    <w:rsid w:val="004F60B1"/>
    <w:rsid w:val="00510E80"/>
    <w:rsid w:val="00537A01"/>
    <w:rsid w:val="00585ED4"/>
    <w:rsid w:val="00590798"/>
    <w:rsid w:val="00593F37"/>
    <w:rsid w:val="00594D74"/>
    <w:rsid w:val="005A4129"/>
    <w:rsid w:val="005A66E3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3162"/>
    <w:rsid w:val="006C05D9"/>
    <w:rsid w:val="006C4107"/>
    <w:rsid w:val="006D0C2B"/>
    <w:rsid w:val="006D7859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240A"/>
    <w:rsid w:val="008067C8"/>
    <w:rsid w:val="00807049"/>
    <w:rsid w:val="008170DA"/>
    <w:rsid w:val="00821A25"/>
    <w:rsid w:val="00835D03"/>
    <w:rsid w:val="00854C30"/>
    <w:rsid w:val="0086222B"/>
    <w:rsid w:val="00887B6F"/>
    <w:rsid w:val="00891A92"/>
    <w:rsid w:val="008C2406"/>
    <w:rsid w:val="008C2C60"/>
    <w:rsid w:val="008C79FF"/>
    <w:rsid w:val="008D70CE"/>
    <w:rsid w:val="008E1049"/>
    <w:rsid w:val="008F3EDF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B1A7F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0E02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78D2"/>
    <w:rsid w:val="00C20D9F"/>
    <w:rsid w:val="00C26264"/>
    <w:rsid w:val="00C307FC"/>
    <w:rsid w:val="00C337B2"/>
    <w:rsid w:val="00C37D3A"/>
    <w:rsid w:val="00C434B6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32E0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4C25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1E0E"/>
    <w:rsid w:val="00FA330C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A03DA-0AAD-4137-9495-6ED59787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448</Words>
  <Characters>3353</Characters>
  <Application>Microsoft Office Word</Application>
  <DocSecurity>4</DocSecurity>
  <Lines>239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2005/06:140</vt:lpstr>
      <vt:lpstr>Onsdagen den 14 juni 2006</vt:lpstr>
    </vt:vector>
  </TitlesOfParts>
  <Company>Riksdagen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2006-06-13T13:14:00Z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juni 2006</vt:lpwstr>
  </property>
  <property fmtid="{D5CDD505-2E9C-101B-9397-08002B2CF9AE}" pid="3" name="DocumentNumber">
    <vt:lpwstr>140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2006-06-14</vt:lpwstr>
  </property>
</Properties>
</file>