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31C8C" w:rsidRPr="00763FBD" w:rsidTr="00A31C8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31C8C" w:rsidRPr="00763FBD" w:rsidRDefault="00D72F6D" w:rsidP="00A31C8C">
            <w:pPr>
              <w:pStyle w:val="RSKRbeteckning"/>
              <w:spacing w:before="240"/>
            </w:pPr>
            <w:r w:rsidRPr="00763FBD">
              <w:t>Riksdagsskrivelse</w:t>
            </w:r>
          </w:p>
          <w:p w:rsidR="00A31C8C" w:rsidRPr="00763FBD" w:rsidRDefault="00D72F6D" w:rsidP="00A31C8C">
            <w:pPr>
              <w:pStyle w:val="RSKRbeteckning"/>
            </w:pPr>
            <w:r w:rsidRPr="00763FBD">
              <w:t>2013/14</w:t>
            </w:r>
            <w:r w:rsidR="00A31C8C" w:rsidRPr="00763FBD">
              <w:t>:</w:t>
            </w:r>
            <w:r w:rsidRPr="00763FBD">
              <w:t>153</w:t>
            </w:r>
          </w:p>
        </w:tc>
        <w:tc>
          <w:tcPr>
            <w:tcW w:w="1134" w:type="dxa"/>
          </w:tcPr>
          <w:p w:rsidR="00A31C8C" w:rsidRPr="00763FBD" w:rsidRDefault="00763FBD" w:rsidP="00A31C8C">
            <w:pPr>
              <w:jc w:val="right"/>
            </w:pPr>
            <w:r w:rsidRPr="00763FB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C8C" w:rsidRPr="00763FBD" w:rsidTr="00A31C8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31C8C" w:rsidRPr="00763FBD" w:rsidRDefault="00A31C8C" w:rsidP="00A31C8C">
            <w:pPr>
              <w:rPr>
                <w:sz w:val="10"/>
              </w:rPr>
            </w:pPr>
          </w:p>
        </w:tc>
      </w:tr>
    </w:tbl>
    <w:p w:rsidR="00A31C8C" w:rsidRPr="00763FBD" w:rsidRDefault="00A31C8C" w:rsidP="00A31C8C"/>
    <w:p w:rsidR="00A31C8C" w:rsidRPr="00763FBD" w:rsidRDefault="00D72F6D" w:rsidP="00A31C8C">
      <w:pPr>
        <w:pStyle w:val="Mottagare1"/>
      </w:pPr>
      <w:r w:rsidRPr="00763FBD">
        <w:t>Regeringen</w:t>
      </w:r>
    </w:p>
    <w:p w:rsidR="00A31C8C" w:rsidRPr="00763FBD" w:rsidRDefault="00D72F6D" w:rsidP="00A31C8C">
      <w:pPr>
        <w:pStyle w:val="Mottagare2"/>
      </w:pPr>
      <w:r w:rsidRPr="00763FBD">
        <w:t>Socialdepartementet</w:t>
      </w:r>
    </w:p>
    <w:p w:rsidR="00A31C8C" w:rsidRPr="00763FBD" w:rsidRDefault="00A31C8C" w:rsidP="00A31C8C">
      <w:r w:rsidRPr="00763FBD">
        <w:t xml:space="preserve">Med överlämnande av </w:t>
      </w:r>
      <w:r w:rsidR="00D72F6D" w:rsidRPr="00763FBD">
        <w:t>socialförsäkringsutskottet</w:t>
      </w:r>
      <w:r w:rsidRPr="00763FBD">
        <w:t xml:space="preserve">s betänkande </w:t>
      </w:r>
      <w:r w:rsidR="00D72F6D" w:rsidRPr="00763FBD">
        <w:t>2013/14</w:t>
      </w:r>
      <w:r w:rsidRPr="00763FBD">
        <w:t>:</w:t>
      </w:r>
      <w:r w:rsidR="00D72F6D" w:rsidRPr="00763FBD">
        <w:t>SfU8</w:t>
      </w:r>
      <w:r w:rsidRPr="00763FBD">
        <w:t xml:space="preserve"> </w:t>
      </w:r>
      <w:r w:rsidR="00D72F6D" w:rsidRPr="00763FBD">
        <w:t>ILO:s rekommendation om nationellt socialt grundskydd</w:t>
      </w:r>
      <w:r w:rsidRPr="00763FBD">
        <w:t xml:space="preserve"> får jag anmäla att riksdagen denna dag bifallit utskottets förslag till riksdagsbeslut.</w:t>
      </w:r>
    </w:p>
    <w:p w:rsidR="00A31C8C" w:rsidRPr="00763FBD" w:rsidRDefault="00A31C8C" w:rsidP="00A31C8C">
      <w:pPr>
        <w:pStyle w:val="Stockholm"/>
      </w:pPr>
      <w:r w:rsidRPr="00763FBD">
        <w:t xml:space="preserve">Stockholm </w:t>
      </w:r>
      <w:r w:rsidR="00D72F6D" w:rsidRPr="00763FBD">
        <w:t>den 26 februari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1C8C" w:rsidRPr="00763FBD" w:rsidTr="00A31C8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31C8C" w:rsidRPr="00763FBD" w:rsidRDefault="00D72F6D" w:rsidP="00A31C8C">
            <w:pPr>
              <w:pStyle w:val="AvsTalman"/>
            </w:pPr>
            <w:r w:rsidRPr="00763FBD">
              <w:t>Per Westerberg</w:t>
            </w:r>
          </w:p>
        </w:tc>
        <w:tc>
          <w:tcPr>
            <w:tcW w:w="3628" w:type="dxa"/>
          </w:tcPr>
          <w:p w:rsidR="00A31C8C" w:rsidRPr="00763FBD" w:rsidRDefault="00D72F6D" w:rsidP="00A31C8C">
            <w:pPr>
              <w:pStyle w:val="AvsTjnsteman"/>
            </w:pPr>
            <w:r w:rsidRPr="00763FBD">
              <w:t>Annalena Hanell</w:t>
            </w:r>
          </w:p>
        </w:tc>
      </w:tr>
    </w:tbl>
    <w:p w:rsidR="00CE5B19" w:rsidRPr="00763FBD" w:rsidRDefault="00CE5B19" w:rsidP="00A31C8C"/>
    <w:sectPr w:rsidR="00CE5B19" w:rsidRPr="00763FB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8C"/>
    <w:rsid w:val="00062659"/>
    <w:rsid w:val="0009076C"/>
    <w:rsid w:val="00137E7C"/>
    <w:rsid w:val="00210F65"/>
    <w:rsid w:val="0028165D"/>
    <w:rsid w:val="002E72EA"/>
    <w:rsid w:val="00333AF6"/>
    <w:rsid w:val="00433AA1"/>
    <w:rsid w:val="0055519C"/>
    <w:rsid w:val="0065744A"/>
    <w:rsid w:val="0067566D"/>
    <w:rsid w:val="0068755D"/>
    <w:rsid w:val="00763FBD"/>
    <w:rsid w:val="007D1F51"/>
    <w:rsid w:val="00A31C8C"/>
    <w:rsid w:val="00C46916"/>
    <w:rsid w:val="00CE0BEB"/>
    <w:rsid w:val="00CE5B19"/>
    <w:rsid w:val="00D72F6D"/>
    <w:rsid w:val="00E177A4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31BAB-D8FE-4589-BAE0-7718D35B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72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422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2014-02-26T09:26:00Z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2014-02-26</vt:lpwstr>
  </property>
  <property fmtid="{D5CDD505-2E9C-101B-9397-08002B2CF9AE}" pid="6" name="DatumIText">
    <vt:lpwstr>den 26 februari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153</vt:lpwstr>
  </property>
  <property fmtid="{D5CDD505-2E9C-101B-9397-08002B2CF9AE}" pid="10" name="Talman">
    <vt:lpwstr>Per Westerberg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8</vt:lpwstr>
  </property>
  <property fmtid="{D5CDD505-2E9C-101B-9397-08002B2CF9AE}" pid="18" name="RefRubrik">
    <vt:lpwstr>ILO:s rekommendation om nationellt socialt grundskydd</vt:lpwstr>
  </property>
  <property fmtid="{D5CDD505-2E9C-101B-9397-08002B2CF9AE}" pid="19" name="SubTyp">
    <vt:lpwstr> </vt:lpwstr>
  </property>
</Properties>
</file>