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A88E6B4D8F481EB041AB1FDE1C8EDD"/>
        </w:placeholder>
        <w:text/>
      </w:sdtPr>
      <w:sdtEndPr/>
      <w:sdtContent>
        <w:p w:rsidR="00AF30DD" w:rsidP="00DA28CE" w:rsidRDefault="00AF30DD" w14:paraId="1234B86D" w14:textId="635E6165">
          <w:pPr>
            <w:pStyle w:val="Rubrik1"/>
            <w:spacing w:after="300"/>
          </w:pPr>
          <w:r w:rsidRPr="009B062B">
            <w:t>Förslag till riksdagsbeslut</w:t>
          </w:r>
        </w:p>
      </w:sdtContent>
    </w:sdt>
    <w:sdt>
      <w:sdtPr>
        <w:alias w:val="Yrkande 1"/>
        <w:tag w:val="de5fe002-1034-4cee-a19e-08f4a43d4982"/>
        <w:id w:val="-1348948456"/>
        <w:lock w:val="sdtLocked"/>
      </w:sdtPr>
      <w:sdtEndPr/>
      <w:sdtContent>
        <w:p w:rsidR="004870AD" w:rsidP="004870AD" w:rsidRDefault="004870AD" w14:paraId="3C068709" w14:textId="38775DC1">
          <w:pPr>
            <w:pStyle w:val="Frslagstext"/>
          </w:pPr>
          <w:r>
            <w:t>Riksdagen ställer sig bakom det som anförs i motionen om att överväga en översyn av lagreglerna om hets mot folkgrupp i brottsbalken och tillkännager detta för regeringen.</w:t>
          </w:r>
        </w:p>
      </w:sdtContent>
    </w:sdt>
    <w:sdt>
      <w:sdtPr>
        <w:alias w:val="Yrkande 2"/>
        <w:tag w:val="e1bbb668-4319-4029-a3c0-8c85498b6ae5"/>
        <w:id w:val="-177120732"/>
        <w:lock w:val="sdtLocked"/>
      </w:sdtPr>
      <w:sdtEndPr/>
      <w:sdtContent>
        <w:p w:rsidR="004870AD" w:rsidP="004870AD" w:rsidRDefault="004870AD" w14:paraId="3074A8A7" w14:textId="27139A21">
          <w:pPr>
            <w:pStyle w:val="Frslagstext"/>
          </w:pPr>
          <w:r>
            <w:t xml:space="preserve">Riksdagen ställer sig bakom det som anförs i motionen om </w:t>
          </w:r>
          <w:r w:rsidRPr="004870AD">
            <w:rPr>
              <w:rStyle w:val="FrslagstextChar"/>
            </w:rPr>
            <w:t>att överväga en översyn av lagreglerna om hets mot folkgrupp i grundlagar</w:t>
          </w:r>
          <w:r>
            <w:rPr>
              <w:rStyle w:val="FrslagstextChar"/>
            </w:rPr>
            <w:t>na</w:t>
          </w:r>
          <w:r w:rsidRPr="004870AD">
            <w:rPr>
              <w:rStyle w:val="FrslagstextChar"/>
            </w:rPr>
            <w:t xml:space="preserv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1E694B066D415D95F04008ABBC8275"/>
        </w:placeholder>
        <w:text/>
      </w:sdtPr>
      <w:sdtEndPr/>
      <w:sdtContent>
        <w:p w:rsidRPr="009B062B" w:rsidR="006D79C9" w:rsidP="00333E95" w:rsidRDefault="006D79C9" w14:paraId="434E0627" w14:textId="77777777">
          <w:pPr>
            <w:pStyle w:val="Rubrik1"/>
          </w:pPr>
          <w:r>
            <w:t>Motivering</w:t>
          </w:r>
        </w:p>
      </w:sdtContent>
    </w:sdt>
    <w:p w:rsidRPr="00175B9E" w:rsidR="00175B9E" w:rsidP="00AE29DD" w:rsidRDefault="00667C0E" w14:paraId="234ED897" w14:textId="65466833">
      <w:pPr>
        <w:pStyle w:val="Normalutanindragellerluft"/>
      </w:pPr>
      <w:r>
        <w:t>L</w:t>
      </w:r>
      <w:r w:rsidRPr="00667C0E">
        <w:t>agreglerna om hets mot folkgrupp</w:t>
      </w:r>
      <w:r w:rsidR="0049042A">
        <w:t xml:space="preserve"> </w:t>
      </w:r>
      <w:r w:rsidRPr="00667C0E" w:rsidR="0049042A">
        <w:rPr>
          <w:rStyle w:val="FrslagstextChar"/>
        </w:rPr>
        <w:t>i brottsbalken och våra grundlagar</w:t>
      </w:r>
      <w:r>
        <w:t xml:space="preserve"> </w:t>
      </w:r>
      <w:r w:rsidRPr="00175B9E" w:rsidR="00175B9E">
        <w:t>har ett gott syfte, att motverka rasism och angrepp mot olika grupper i samhället till följd av exempelvis etnisk bakgrund, religion eller annat.</w:t>
      </w:r>
    </w:p>
    <w:p w:rsidRPr="00175B9E" w:rsidR="00175B9E" w:rsidP="00AE29DD" w:rsidRDefault="00175B9E" w14:paraId="22D7EB34" w14:textId="36BFBABD">
      <w:r w:rsidRPr="00175B9E">
        <w:t>Samtidigt är lagstiftningen utformad så att det är tillåtet att ”föra en saklig och vederhäftig diskussion” om exempelvis religioner och att framföra mer allmän kritik. Exakt var den gränse</w:t>
      </w:r>
      <w:r w:rsidR="00CF212A">
        <w:t>n</w:t>
      </w:r>
      <w:r w:rsidRPr="00175B9E">
        <w:t xml:space="preserve"> går är ganska vagt.</w:t>
      </w:r>
    </w:p>
    <w:p w:rsidRPr="00175B9E" w:rsidR="00175B9E" w:rsidP="00AE29DD" w:rsidRDefault="00667C0E" w14:paraId="5066F545" w14:textId="746BBE46">
      <w:r>
        <w:t>L</w:t>
      </w:r>
      <w:r w:rsidRPr="00667C0E">
        <w:t>agreglerna om hets mot folkgrupp</w:t>
      </w:r>
      <w:r>
        <w:t xml:space="preserve"> </w:t>
      </w:r>
      <w:r w:rsidRPr="00175B9E" w:rsidR="00175B9E">
        <w:t>omfattar enligt förarbetena och domstolsbeslut även skydd för majoritetsbefolkningen, dvs infödda svenskar. Dock anses det att majori</w:t>
      </w:r>
      <w:r w:rsidR="00AE29DD">
        <w:softHyphen/>
      </w:r>
      <w:r w:rsidRPr="00175B9E" w:rsidR="00175B9E">
        <w:t>tets</w:t>
      </w:r>
      <w:bookmarkStart w:name="_GoBack" w:id="1"/>
      <w:bookmarkEnd w:id="1"/>
      <w:r w:rsidRPr="00175B9E" w:rsidR="00175B9E">
        <w:t>befolkningen få</w:t>
      </w:r>
      <w:r w:rsidR="00175B9E">
        <w:t>r</w:t>
      </w:r>
      <w:r w:rsidRPr="00175B9E" w:rsidR="00175B9E">
        <w:t xml:space="preserve"> acceptera mer än vad en minoritetsgrupp ska behöva tåla. </w:t>
      </w:r>
    </w:p>
    <w:p w:rsidRPr="00175B9E" w:rsidR="00175B9E" w:rsidP="00AE29DD" w:rsidRDefault="00175B9E" w14:paraId="18DC2791" w14:textId="77777777">
      <w:r w:rsidRPr="00175B9E">
        <w:t>Diskussioner har också förekommit om vad man får och inte får framföra på sociala medier och hur spritt ett uttalande måste vara för att inte falla in under vad man anses få säga ”inom den privata sfären”.</w:t>
      </w:r>
    </w:p>
    <w:p w:rsidR="00AE29DD" w:rsidP="00AE29DD" w:rsidRDefault="00667C0E" w14:paraId="72E523E8" w14:textId="77777777">
      <w:r>
        <w:t>L</w:t>
      </w:r>
      <w:r w:rsidRPr="00667C0E">
        <w:t>agreglerna om hets mot folkgrupp</w:t>
      </w:r>
      <w:r>
        <w:t xml:space="preserve"> har </w:t>
      </w:r>
      <w:r w:rsidRPr="00175B9E" w:rsidR="00175B9E">
        <w:t>delvis förändrats över tid och genom rätts</w:t>
      </w:r>
      <w:r w:rsidR="00AE29DD">
        <w:softHyphen/>
      </w:r>
      <w:r w:rsidRPr="00175B9E" w:rsidR="00175B9E">
        <w:t xml:space="preserve">liga avgöranden har olika praxis uppkommit. Det finns uppenbar anledning att göra en </w:t>
      </w:r>
    </w:p>
    <w:p w:rsidR="00AE29DD" w:rsidRDefault="00AE29DD" w14:paraId="0BFE67A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E29DD" w:rsidR="00175B9E" w:rsidP="00AE29DD" w:rsidRDefault="00175B9E" w14:paraId="50E6B4CD" w14:textId="5B9F5EA3">
      <w:pPr>
        <w:pStyle w:val="Normalutanindragellerluft"/>
      </w:pPr>
      <w:r w:rsidRPr="00AE29DD">
        <w:lastRenderedPageBreak/>
        <w:t xml:space="preserve">ny övergripande översyn och uppdatering av </w:t>
      </w:r>
      <w:r w:rsidRPr="00AE29DD" w:rsidR="00667C0E">
        <w:t>lagreglerna om hets mot folkgrupp</w:t>
      </w:r>
      <w:r w:rsidRPr="00AE29DD" w:rsidR="0049042A">
        <w:t xml:space="preserve"> </w:t>
      </w:r>
      <w:r w:rsidRPr="00AE29DD">
        <w:t>för att anpassa den till dagens samhälle och samhällsdebatt, och samtidigt kodifiera rådande rättspraxis.</w:t>
      </w:r>
    </w:p>
    <w:sdt>
      <w:sdtPr>
        <w:rPr>
          <w:i/>
          <w:noProof/>
        </w:rPr>
        <w:alias w:val="CC_Underskrifter"/>
        <w:tag w:val="CC_Underskrifter"/>
        <w:id w:val="583496634"/>
        <w:lock w:val="sdtContentLocked"/>
        <w:placeholder>
          <w:docPart w:val="2749DF3305D740919BFF0D0F7F707B13"/>
        </w:placeholder>
      </w:sdtPr>
      <w:sdtEndPr>
        <w:rPr>
          <w:i w:val="0"/>
          <w:noProof w:val="0"/>
        </w:rPr>
      </w:sdtEndPr>
      <w:sdtContent>
        <w:p w:rsidR="00FB4278" w:rsidP="00931471" w:rsidRDefault="00FB4278" w14:paraId="148C3927" w14:textId="77777777"/>
        <w:p w:rsidRPr="008E0FE2" w:rsidR="004801AC" w:rsidP="00931471" w:rsidRDefault="00AE29DD" w14:paraId="7CF3A6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D57BA" w:rsidRDefault="00ED57BA" w14:paraId="0CBA708D" w14:textId="77777777"/>
    <w:sectPr w:rsidR="00ED57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2C209" w14:textId="77777777" w:rsidR="0014251F" w:rsidRDefault="0014251F" w:rsidP="000C1CAD">
      <w:pPr>
        <w:spacing w:line="240" w:lineRule="auto"/>
      </w:pPr>
      <w:r>
        <w:separator/>
      </w:r>
    </w:p>
  </w:endnote>
  <w:endnote w:type="continuationSeparator" w:id="0">
    <w:p w14:paraId="4182B250" w14:textId="77777777" w:rsidR="0014251F" w:rsidRDefault="00142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A4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FC07" w14:textId="472F91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47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FDF9" w14:textId="594A7068" w:rsidR="00262EA3" w:rsidRPr="00931471" w:rsidRDefault="00262EA3" w:rsidP="00931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DE8F9" w14:textId="77777777" w:rsidR="0014251F" w:rsidRDefault="0014251F" w:rsidP="000C1CAD">
      <w:pPr>
        <w:spacing w:line="240" w:lineRule="auto"/>
      </w:pPr>
      <w:r>
        <w:separator/>
      </w:r>
    </w:p>
  </w:footnote>
  <w:footnote w:type="continuationSeparator" w:id="0">
    <w:p w14:paraId="39EBD84C" w14:textId="77777777" w:rsidR="0014251F" w:rsidRDefault="001425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F87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6FB4B7" wp14:anchorId="37D23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9DD" w14:paraId="69D3744C" w14:textId="77777777">
                          <w:pPr>
                            <w:jc w:val="right"/>
                          </w:pPr>
                          <w:sdt>
                            <w:sdtPr>
                              <w:alias w:val="CC_Noformat_Partikod"/>
                              <w:tag w:val="CC_Noformat_Partikod"/>
                              <w:id w:val="-53464382"/>
                              <w:placeholder>
                                <w:docPart w:val="C8C62C920AB74D7B88D40CE99A06FCA5"/>
                              </w:placeholder>
                              <w:text/>
                            </w:sdtPr>
                            <w:sdtEndPr/>
                            <w:sdtContent>
                              <w:r w:rsidR="00175B9E">
                                <w:t>M</w:t>
                              </w:r>
                            </w:sdtContent>
                          </w:sdt>
                          <w:sdt>
                            <w:sdtPr>
                              <w:alias w:val="CC_Noformat_Partinummer"/>
                              <w:tag w:val="CC_Noformat_Partinummer"/>
                              <w:id w:val="-1709555926"/>
                              <w:placeholder>
                                <w:docPart w:val="70110B60DA6F4495AA8A19FF93CBA689"/>
                              </w:placeholder>
                              <w:text/>
                            </w:sdtPr>
                            <w:sdtEndPr/>
                            <w:sdtContent>
                              <w:r w:rsidR="00175B9E">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D236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9DD" w14:paraId="69D3744C" w14:textId="77777777">
                    <w:pPr>
                      <w:jc w:val="right"/>
                    </w:pPr>
                    <w:sdt>
                      <w:sdtPr>
                        <w:alias w:val="CC_Noformat_Partikod"/>
                        <w:tag w:val="CC_Noformat_Partikod"/>
                        <w:id w:val="-53464382"/>
                        <w:placeholder>
                          <w:docPart w:val="C8C62C920AB74D7B88D40CE99A06FCA5"/>
                        </w:placeholder>
                        <w:text/>
                      </w:sdtPr>
                      <w:sdtEndPr/>
                      <w:sdtContent>
                        <w:r w:rsidR="00175B9E">
                          <w:t>M</w:t>
                        </w:r>
                      </w:sdtContent>
                    </w:sdt>
                    <w:sdt>
                      <w:sdtPr>
                        <w:alias w:val="CC_Noformat_Partinummer"/>
                        <w:tag w:val="CC_Noformat_Partinummer"/>
                        <w:id w:val="-1709555926"/>
                        <w:placeholder>
                          <w:docPart w:val="70110B60DA6F4495AA8A19FF93CBA689"/>
                        </w:placeholder>
                        <w:text/>
                      </w:sdtPr>
                      <w:sdtEndPr/>
                      <w:sdtContent>
                        <w:r w:rsidR="00175B9E">
                          <w:t>1130</w:t>
                        </w:r>
                      </w:sdtContent>
                    </w:sdt>
                  </w:p>
                </w:txbxContent>
              </v:textbox>
              <w10:wrap anchorx="page"/>
            </v:shape>
          </w:pict>
        </mc:Fallback>
      </mc:AlternateContent>
    </w:r>
  </w:p>
  <w:p w:rsidRPr="00293C4F" w:rsidR="00262EA3" w:rsidP="00776B74" w:rsidRDefault="00262EA3" w14:paraId="43A63F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5C1656" w14:textId="77777777">
    <w:pPr>
      <w:jc w:val="right"/>
    </w:pPr>
  </w:p>
  <w:p w:rsidR="00262EA3" w:rsidP="00776B74" w:rsidRDefault="00262EA3" w14:paraId="74D1E3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29DD" w14:paraId="26592D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A6A34C" wp14:anchorId="567481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9DD" w14:paraId="463743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75B9E">
          <w:t>M</w:t>
        </w:r>
      </w:sdtContent>
    </w:sdt>
    <w:sdt>
      <w:sdtPr>
        <w:alias w:val="CC_Noformat_Partinummer"/>
        <w:tag w:val="CC_Noformat_Partinummer"/>
        <w:id w:val="-2014525982"/>
        <w:lock w:val="contentLocked"/>
        <w:text/>
      </w:sdtPr>
      <w:sdtEndPr/>
      <w:sdtContent>
        <w:r w:rsidR="00175B9E">
          <w:t>1130</w:t>
        </w:r>
      </w:sdtContent>
    </w:sdt>
  </w:p>
  <w:p w:rsidRPr="008227B3" w:rsidR="00262EA3" w:rsidP="008227B3" w:rsidRDefault="00AE29DD" w14:paraId="513063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9DD" w14:paraId="4873FA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:2437</w:t>
        </w:r>
      </w:sdtContent>
    </w:sdt>
  </w:p>
  <w:p w:rsidR="00262EA3" w:rsidP="00E03A3D" w:rsidRDefault="00AE29DD" w14:paraId="244D1D6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75B9E" w14:paraId="3D6E5109" w14:textId="77777777">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rsidR="00262EA3" w:rsidP="00283E0F" w:rsidRDefault="00262EA3" w14:paraId="4C27A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75B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9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51F"/>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B9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018"/>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AD"/>
    <w:rsid w:val="004875E6"/>
    <w:rsid w:val="00487D43"/>
    <w:rsid w:val="00487D91"/>
    <w:rsid w:val="00487FB5"/>
    <w:rsid w:val="0049042A"/>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BF"/>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C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C0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4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7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3F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61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DD"/>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7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19"/>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12A"/>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BA"/>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7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A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27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1D6B8"/>
  <w15:chartTrackingRefBased/>
  <w15:docId w15:val="{C01A8957-A7AA-4F7E-A27F-572F5B65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88E6B4D8F481EB041AB1FDE1C8EDD"/>
        <w:category>
          <w:name w:val="Allmänt"/>
          <w:gallery w:val="placeholder"/>
        </w:category>
        <w:types>
          <w:type w:val="bbPlcHdr"/>
        </w:types>
        <w:behaviors>
          <w:behavior w:val="content"/>
        </w:behaviors>
        <w:guid w:val="{3E81C9B9-E6D4-45B4-96E0-8C781A15AE40}"/>
      </w:docPartPr>
      <w:docPartBody>
        <w:p w:rsidR="00001608" w:rsidRDefault="004333F0">
          <w:pPr>
            <w:pStyle w:val="15A88E6B4D8F481EB041AB1FDE1C8EDD"/>
          </w:pPr>
          <w:r w:rsidRPr="005A0A93">
            <w:rPr>
              <w:rStyle w:val="Platshllartext"/>
            </w:rPr>
            <w:t>Förslag till riksdagsbeslut</w:t>
          </w:r>
        </w:p>
      </w:docPartBody>
    </w:docPart>
    <w:docPart>
      <w:docPartPr>
        <w:name w:val="F41E694B066D415D95F04008ABBC8275"/>
        <w:category>
          <w:name w:val="Allmänt"/>
          <w:gallery w:val="placeholder"/>
        </w:category>
        <w:types>
          <w:type w:val="bbPlcHdr"/>
        </w:types>
        <w:behaviors>
          <w:behavior w:val="content"/>
        </w:behaviors>
        <w:guid w:val="{C5BB35B0-66A9-43FF-B4A7-F95C6134D208}"/>
      </w:docPartPr>
      <w:docPartBody>
        <w:p w:rsidR="00001608" w:rsidRDefault="004333F0">
          <w:pPr>
            <w:pStyle w:val="F41E694B066D415D95F04008ABBC8275"/>
          </w:pPr>
          <w:r w:rsidRPr="005A0A93">
            <w:rPr>
              <w:rStyle w:val="Platshllartext"/>
            </w:rPr>
            <w:t>Motivering</w:t>
          </w:r>
        </w:p>
      </w:docPartBody>
    </w:docPart>
    <w:docPart>
      <w:docPartPr>
        <w:name w:val="C8C62C920AB74D7B88D40CE99A06FCA5"/>
        <w:category>
          <w:name w:val="Allmänt"/>
          <w:gallery w:val="placeholder"/>
        </w:category>
        <w:types>
          <w:type w:val="bbPlcHdr"/>
        </w:types>
        <w:behaviors>
          <w:behavior w:val="content"/>
        </w:behaviors>
        <w:guid w:val="{8CFC0676-191F-48E1-96B6-61FF6A2FA3BC}"/>
      </w:docPartPr>
      <w:docPartBody>
        <w:p w:rsidR="00001608" w:rsidRDefault="004333F0">
          <w:pPr>
            <w:pStyle w:val="C8C62C920AB74D7B88D40CE99A06FCA5"/>
          </w:pPr>
          <w:r>
            <w:rPr>
              <w:rStyle w:val="Platshllartext"/>
            </w:rPr>
            <w:t xml:space="preserve"> </w:t>
          </w:r>
        </w:p>
      </w:docPartBody>
    </w:docPart>
    <w:docPart>
      <w:docPartPr>
        <w:name w:val="70110B60DA6F4495AA8A19FF93CBA689"/>
        <w:category>
          <w:name w:val="Allmänt"/>
          <w:gallery w:val="placeholder"/>
        </w:category>
        <w:types>
          <w:type w:val="bbPlcHdr"/>
        </w:types>
        <w:behaviors>
          <w:behavior w:val="content"/>
        </w:behaviors>
        <w:guid w:val="{C3A1B25C-8934-4697-B422-FD9A1D3C8FF6}"/>
      </w:docPartPr>
      <w:docPartBody>
        <w:p w:rsidR="00001608" w:rsidRDefault="004333F0">
          <w:pPr>
            <w:pStyle w:val="70110B60DA6F4495AA8A19FF93CBA689"/>
          </w:pPr>
          <w:r>
            <w:t xml:space="preserve"> </w:t>
          </w:r>
        </w:p>
      </w:docPartBody>
    </w:docPart>
    <w:docPart>
      <w:docPartPr>
        <w:name w:val="2749DF3305D740919BFF0D0F7F707B13"/>
        <w:category>
          <w:name w:val="Allmänt"/>
          <w:gallery w:val="placeholder"/>
        </w:category>
        <w:types>
          <w:type w:val="bbPlcHdr"/>
        </w:types>
        <w:behaviors>
          <w:behavior w:val="content"/>
        </w:behaviors>
        <w:guid w:val="{582D0650-2D03-4E6B-8973-61C386C29B6F}"/>
      </w:docPartPr>
      <w:docPartBody>
        <w:p w:rsidR="00B003EE" w:rsidRDefault="00B003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F0"/>
    <w:rsid w:val="00001608"/>
    <w:rsid w:val="000371B0"/>
    <w:rsid w:val="004333F0"/>
    <w:rsid w:val="00B003EE"/>
    <w:rsid w:val="00B57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3EE"/>
    <w:rPr>
      <w:color w:val="F4B083" w:themeColor="accent2" w:themeTint="99"/>
    </w:rPr>
  </w:style>
  <w:style w:type="paragraph" w:customStyle="1" w:styleId="15A88E6B4D8F481EB041AB1FDE1C8EDD">
    <w:name w:val="15A88E6B4D8F481EB041AB1FDE1C8EDD"/>
  </w:style>
  <w:style w:type="paragraph" w:customStyle="1" w:styleId="818F7F3EF21B45BC87B94B0CD0D740A7">
    <w:name w:val="818F7F3EF21B45BC87B94B0CD0D740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D429D74DA64896B3964B3C44F6BAB9">
    <w:name w:val="59D429D74DA64896B3964B3C44F6BAB9"/>
  </w:style>
  <w:style w:type="paragraph" w:customStyle="1" w:styleId="F41E694B066D415D95F04008ABBC8275">
    <w:name w:val="F41E694B066D415D95F04008ABBC8275"/>
  </w:style>
  <w:style w:type="paragraph" w:customStyle="1" w:styleId="12D1A6EDD9214F85BD526722C3D8ACFC">
    <w:name w:val="12D1A6EDD9214F85BD526722C3D8ACFC"/>
  </w:style>
  <w:style w:type="paragraph" w:customStyle="1" w:styleId="BE263E876FF64F96B4D5B39CA1726956">
    <w:name w:val="BE263E876FF64F96B4D5B39CA1726956"/>
  </w:style>
  <w:style w:type="paragraph" w:customStyle="1" w:styleId="C8C62C920AB74D7B88D40CE99A06FCA5">
    <w:name w:val="C8C62C920AB74D7B88D40CE99A06FCA5"/>
  </w:style>
  <w:style w:type="paragraph" w:customStyle="1" w:styleId="70110B60DA6F4495AA8A19FF93CBA689">
    <w:name w:val="70110B60DA6F4495AA8A19FF93CBA689"/>
  </w:style>
  <w:style w:type="paragraph" w:customStyle="1" w:styleId="C33FCB785A7C4D20A07D39B1C83ED6BD">
    <w:name w:val="C33FCB785A7C4D20A07D39B1C83ED6BD"/>
    <w:rsid w:val="00B003EE"/>
  </w:style>
  <w:style w:type="paragraph" w:customStyle="1" w:styleId="C34F64CE940D470EAAC6FEFE40BE1F9D">
    <w:name w:val="C34F64CE940D470EAAC6FEFE40BE1F9D"/>
    <w:rsid w:val="00B00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69F34-0F18-4E99-948D-5BC8D6267F49}"/>
</file>

<file path=customXml/itemProps2.xml><?xml version="1.0" encoding="utf-8"?>
<ds:datastoreItem xmlns:ds="http://schemas.openxmlformats.org/officeDocument/2006/customXml" ds:itemID="{21FF1F21-5F5B-4170-A630-E76312624BC3}"/>
</file>

<file path=customXml/itemProps3.xml><?xml version="1.0" encoding="utf-8"?>
<ds:datastoreItem xmlns:ds="http://schemas.openxmlformats.org/officeDocument/2006/customXml" ds:itemID="{45B349C0-5CFC-4B86-BA4A-B2701D49924A}"/>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1395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M1130 Översyn av lagen om hets mot folkgrupp</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