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BEFEDF" w14:textId="77777777">
      <w:pPr>
        <w:pStyle w:val="Normalutanindragellerluft"/>
      </w:pPr>
      <w:bookmarkStart w:name="_Toc106800475" w:id="0"/>
      <w:bookmarkStart w:name="_Toc106801300" w:id="1"/>
    </w:p>
    <w:p xmlns:w14="http://schemas.microsoft.com/office/word/2010/wordml" w:rsidRPr="009B062B" w:rsidR="00AF30DD" w:rsidP="00031640" w:rsidRDefault="0073583A" w14:paraId="444475A5" w14:textId="77777777">
      <w:pPr>
        <w:pStyle w:val="RubrikFrslagTIllRiksdagsbeslut"/>
      </w:pPr>
      <w:sdt>
        <w:sdtPr>
          <w:alias w:val="CC_Boilerplate_4"/>
          <w:tag w:val="CC_Boilerplate_4"/>
          <w:id w:val="-1644581176"/>
          <w:lock w:val="sdtContentLocked"/>
          <w:placeholder>
            <w:docPart w:val="18D31BABCCAC4600AFEEEF346F8F2E70"/>
          </w:placeholder>
          <w:text/>
        </w:sdtPr>
        <w:sdtEndPr/>
        <w:sdtContent>
          <w:r w:rsidRPr="009B062B" w:rsidR="00AF30DD">
            <w:t>Förslag till riksdagsbeslut</w:t>
          </w:r>
        </w:sdtContent>
      </w:sdt>
      <w:bookmarkEnd w:id="0"/>
      <w:bookmarkEnd w:id="1"/>
    </w:p>
    <w:sdt>
      <w:sdtPr>
        <w:tag w:val="2e478670-3ddb-4926-9852-97841d4e718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aktivt ska kräva Dawit Isaaks frisläppande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C976217B5641E69B113B3B6B728FC3"/>
        </w:placeholder>
        <w:text/>
      </w:sdtPr>
      <w:sdtEndPr/>
      <w:sdtContent>
        <w:p xmlns:w14="http://schemas.microsoft.com/office/word/2010/wordml" w:rsidRPr="009B062B" w:rsidR="006D79C9" w:rsidP="00333E95" w:rsidRDefault="006D79C9" w14:paraId="7CF774FA" w14:textId="77777777">
          <w:pPr>
            <w:pStyle w:val="Rubrik1"/>
          </w:pPr>
          <w:r>
            <w:t>Motivering</w:t>
          </w:r>
        </w:p>
      </w:sdtContent>
    </w:sdt>
    <w:bookmarkEnd w:displacedByCustomXml="prev" w:id="3"/>
    <w:bookmarkEnd w:displacedByCustomXml="prev" w:id="4"/>
    <w:p xmlns:w14="http://schemas.microsoft.com/office/word/2010/wordml" w:rsidR="003A3D77" w:rsidP="003A3D77" w:rsidRDefault="003A3D77" w14:paraId="39D92A42" w14:textId="75AC194C">
      <w:pPr>
        <w:pStyle w:val="Normalutanindragellerluft"/>
      </w:pPr>
      <w:r>
        <w:t xml:space="preserve">Dawit Isaak har suttit fängslad sedan 2001 av eritreanska myndigheter. Officiellt heter det att han sitter frihetsberövad på grund av brott mot rikets säkerhet. Svensken Dawit Isaaks enda brott är journalistiskt arbete och demokratiska ideal. </w:t>
      </w:r>
      <w:r w:rsidR="00FE3BE6">
        <w:t>Någon r</w:t>
      </w:r>
      <w:r>
        <w:t xml:space="preserve">ättegång har aldrig ägt rum mot </w:t>
      </w:r>
      <w:r w:rsidR="00FE3BE6">
        <w:t>Isaak</w:t>
      </w:r>
      <w:r>
        <w:t xml:space="preserve"> och han har av Amnesty International utsetts till en samvetsfånge.</w:t>
      </w:r>
    </w:p>
    <w:p xmlns:w14="http://schemas.microsoft.com/office/word/2010/wordml" w:rsidR="00031640" w:rsidP="003A3D77" w:rsidRDefault="00031640" w14:paraId="23D45E43" w14:textId="77777777">
      <w:pPr>
        <w:pStyle w:val="Normalutanindragellerluft"/>
      </w:pPr>
    </w:p>
    <w:p xmlns:w14="http://schemas.microsoft.com/office/word/2010/wordml" w:rsidRPr="00422B9E" w:rsidR="00422B9E" w:rsidP="003A3D77" w:rsidRDefault="003A3D77" w14:paraId="3C4F987A" w14:textId="1DA025BC">
      <w:pPr>
        <w:pStyle w:val="Normalutanindragellerluft"/>
      </w:pPr>
      <w:r>
        <w:t>I riksdagen råder det konsensus kring att Sverige fortsatt ska driva frågan om Dawit Isaaks frigivning. Ingen vet om Dawit Isaak fortfarande är vid liv</w:t>
      </w:r>
      <w:r w:rsidR="00FE3BE6">
        <w:t xml:space="preserve"> efter alla dessa år i fångenskap</w:t>
      </w:r>
      <w:r>
        <w:t>. D</w:t>
      </w:r>
      <w:r w:rsidR="00FE3BE6">
        <w:t>et</w:t>
      </w:r>
      <w:r>
        <w:t xml:space="preserve"> </w:t>
      </w:r>
      <w:r w:rsidR="00FE3BE6">
        <w:t xml:space="preserve">är av </w:t>
      </w:r>
      <w:r>
        <w:t>största vikt att frågan hålls vid liv i den politiska sfären</w:t>
      </w:r>
      <w:r w:rsidR="00FE3BE6">
        <w:t xml:space="preserve">, </w:t>
      </w:r>
      <w:r>
        <w:t xml:space="preserve">och </w:t>
      </w:r>
      <w:r w:rsidR="00FE3BE6">
        <w:t xml:space="preserve">såväl </w:t>
      </w:r>
      <w:r>
        <w:t>riksdag</w:t>
      </w:r>
      <w:r w:rsidR="00FE3BE6">
        <w:t xml:space="preserve"> som regering</w:t>
      </w:r>
      <w:r>
        <w:t xml:space="preserve"> bör regelbundet uttala sin ståndpunkt i frågan. Vi får inte låta Isaaks fångenskap normaliseras. Varje dag som går när han fortfarande är i fångenskap innebär ett missförhållande som behöver uppmärksammas på högsta politiska nivå.</w:t>
      </w:r>
    </w:p>
    <w:p xmlns:w14="http://schemas.microsoft.com/office/word/2010/wordml" w:rsidR="00BB6339" w:rsidP="008E0FE2" w:rsidRDefault="00BB6339" w14:paraId="54994B53" w14:textId="77777777">
      <w:pPr>
        <w:pStyle w:val="Normalutanindragellerluft"/>
      </w:pPr>
    </w:p>
    <w:sdt>
      <w:sdtPr>
        <w:rPr>
          <w:i/>
          <w:noProof/>
        </w:rPr>
        <w:alias w:val="CC_Underskrifter"/>
        <w:tag w:val="CC_Underskrifter"/>
        <w:id w:val="583496634"/>
        <w:lock w:val="sdtContentLocked"/>
        <w:placeholder>
          <w:docPart w:val="34CFC0F1845F4BB9B99DC9765059F29A"/>
        </w:placeholder>
      </w:sdtPr>
      <w:sdtEndPr>
        <w:rPr>
          <w:i w:val="0"/>
          <w:noProof w:val="0"/>
        </w:rPr>
      </w:sdtEndPr>
      <w:sdtContent>
        <w:p xmlns:w14="http://schemas.microsoft.com/office/word/2010/wordml" w:rsidR="00031640" w:rsidP="0073583A" w:rsidRDefault="00031640" w14:paraId="0513F30D" w14:textId="77777777">
          <w:pPr/>
          <w:r/>
        </w:p>
        <w:p xmlns:w14="http://schemas.microsoft.com/office/word/2010/wordml" w:rsidRPr="008E0FE2" w:rsidR="004801AC" w:rsidP="0073583A" w:rsidRDefault="00031640" w14:paraId="40EDB5B7" w14:textId="67B170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97E2" w14:textId="77777777" w:rsidR="00950D38" w:rsidRDefault="00950D38" w:rsidP="000C1CAD">
      <w:pPr>
        <w:spacing w:line="240" w:lineRule="auto"/>
      </w:pPr>
      <w:r>
        <w:separator/>
      </w:r>
    </w:p>
  </w:endnote>
  <w:endnote w:type="continuationSeparator" w:id="0">
    <w:p w14:paraId="3371B19C" w14:textId="77777777" w:rsidR="00950D38" w:rsidRDefault="00950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F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F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5E6B" w14:textId="4A6E8DF8" w:rsidR="00262EA3" w:rsidRPr="0073583A" w:rsidRDefault="00262EA3" w:rsidP="00735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C0B1" w14:textId="77777777" w:rsidR="00950D38" w:rsidRDefault="00950D38" w:rsidP="000C1CAD">
      <w:pPr>
        <w:spacing w:line="240" w:lineRule="auto"/>
      </w:pPr>
      <w:r>
        <w:separator/>
      </w:r>
    </w:p>
  </w:footnote>
  <w:footnote w:type="continuationSeparator" w:id="0">
    <w:p w14:paraId="4A56C529" w14:textId="77777777" w:rsidR="00950D38" w:rsidRDefault="00950D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CB0C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BA0BD" wp14:anchorId="585B31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83A" w14:paraId="555867D1" w14:textId="6F3A4658">
                          <w:pPr>
                            <w:jc w:val="right"/>
                          </w:pPr>
                          <w:sdt>
                            <w:sdtPr>
                              <w:alias w:val="CC_Noformat_Partikod"/>
                              <w:tag w:val="CC_Noformat_Partikod"/>
                              <w:id w:val="-53464382"/>
                              <w:text/>
                            </w:sdtPr>
                            <w:sdtEndPr/>
                            <w:sdtContent>
                              <w:r w:rsidR="003A3D7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B31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0845" w14:paraId="555867D1" w14:textId="6F3A4658">
                    <w:pPr>
                      <w:jc w:val="right"/>
                    </w:pPr>
                    <w:sdt>
                      <w:sdtPr>
                        <w:alias w:val="CC_Noformat_Partikod"/>
                        <w:tag w:val="CC_Noformat_Partikod"/>
                        <w:id w:val="-53464382"/>
                        <w:text/>
                      </w:sdtPr>
                      <w:sdtEndPr/>
                      <w:sdtContent>
                        <w:r w:rsidR="003A3D7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A07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C4F6E9" w14:textId="77777777">
    <w:pPr>
      <w:jc w:val="right"/>
    </w:pPr>
  </w:p>
  <w:p w:rsidR="00262EA3" w:rsidP="00776B74" w:rsidRDefault="00262EA3" w14:paraId="654137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583A" w14:paraId="44A661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C20C22" wp14:anchorId="30A25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83A" w14:paraId="3DFCA938" w14:textId="694E64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A3D7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3583A" w14:paraId="20F49E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83A" w14:paraId="6375BBA2" w14:textId="4A320D5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:1738</w:t>
        </w:r>
      </w:sdtContent>
    </w:sdt>
  </w:p>
  <w:p w:rsidR="00262EA3" w:rsidP="00E03A3D" w:rsidRDefault="0073583A" w14:paraId="36AC2472" w14:textId="10B1A0EE">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ContentLocked"/>
      <w:text/>
    </w:sdtPr>
    <w:sdtEndPr/>
    <w:sdtContent>
      <w:p w:rsidR="00262EA3" w:rsidP="00283E0F" w:rsidRDefault="003A3D77" w14:paraId="04FF0727" w14:textId="44BD27F4">
        <w:pPr>
          <w:pStyle w:val="FSHRub2"/>
        </w:pPr>
        <w:r>
          <w:t>Frisläppande av Dawit Isaak</w:t>
        </w:r>
      </w:p>
    </w:sdtContent>
  </w:sdt>
  <w:sdt>
    <w:sdtPr>
      <w:alias w:val="CC_Boilerplate_3"/>
      <w:tag w:val="CC_Boilerplate_3"/>
      <w:id w:val="1606463544"/>
      <w:lock w:val="sdtContentLocked"/>
      <w15:appearance w15:val="hidden"/>
      <w:text w:multiLine="1"/>
    </w:sdtPr>
    <w:sdtEndPr/>
    <w:sdtContent>
      <w:p w:rsidR="00262EA3" w:rsidP="00283E0F" w:rsidRDefault="00262EA3" w14:paraId="46C21F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40"/>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77"/>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F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3A"/>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D3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8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E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193E6"/>
  <w15:chartTrackingRefBased/>
  <w15:docId w15:val="{1ACD434D-E5E4-4738-BFB9-D93558F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53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31BABCCAC4600AFEEEF346F8F2E70"/>
        <w:category>
          <w:name w:val="Allmänt"/>
          <w:gallery w:val="placeholder"/>
        </w:category>
        <w:types>
          <w:type w:val="bbPlcHdr"/>
        </w:types>
        <w:behaviors>
          <w:behavior w:val="content"/>
        </w:behaviors>
        <w:guid w:val="{042CEDC9-CF23-49C7-BD29-A979AF73EE99}"/>
      </w:docPartPr>
      <w:docPartBody>
        <w:p w:rsidR="004E188E" w:rsidRDefault="008C2B72">
          <w:pPr>
            <w:pStyle w:val="18D31BABCCAC4600AFEEEF346F8F2E70"/>
          </w:pPr>
          <w:r w:rsidRPr="005A0A93">
            <w:rPr>
              <w:rStyle w:val="Platshllartext"/>
            </w:rPr>
            <w:t>Förslag till riksdagsbeslut</w:t>
          </w:r>
        </w:p>
      </w:docPartBody>
    </w:docPart>
    <w:docPart>
      <w:docPartPr>
        <w:name w:val="2FC831B1EC324E7AA4C6A6F7EA761A9F"/>
        <w:category>
          <w:name w:val="Allmänt"/>
          <w:gallery w:val="placeholder"/>
        </w:category>
        <w:types>
          <w:type w:val="bbPlcHdr"/>
        </w:types>
        <w:behaviors>
          <w:behavior w:val="content"/>
        </w:behaviors>
        <w:guid w:val="{18036702-A230-49F7-BE30-13AB2ADE8EF5}"/>
      </w:docPartPr>
      <w:docPartBody>
        <w:p w:rsidR="004E188E" w:rsidRDefault="008C2B72">
          <w:pPr>
            <w:pStyle w:val="2FC831B1EC324E7AA4C6A6F7EA761A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C976217B5641E69B113B3B6B728FC3"/>
        <w:category>
          <w:name w:val="Allmänt"/>
          <w:gallery w:val="placeholder"/>
        </w:category>
        <w:types>
          <w:type w:val="bbPlcHdr"/>
        </w:types>
        <w:behaviors>
          <w:behavior w:val="content"/>
        </w:behaviors>
        <w:guid w:val="{BA0F9E62-F0ED-4688-ADC1-9433CFA90187}"/>
      </w:docPartPr>
      <w:docPartBody>
        <w:p w:rsidR="004E188E" w:rsidRDefault="008C2B72">
          <w:pPr>
            <w:pStyle w:val="7CC976217B5641E69B113B3B6B728FC3"/>
          </w:pPr>
          <w:r w:rsidRPr="005A0A93">
            <w:rPr>
              <w:rStyle w:val="Platshllartext"/>
            </w:rPr>
            <w:t>Motivering</w:t>
          </w:r>
        </w:p>
      </w:docPartBody>
    </w:docPart>
    <w:docPart>
      <w:docPartPr>
        <w:name w:val="34CFC0F1845F4BB9B99DC9765059F29A"/>
        <w:category>
          <w:name w:val="Allmänt"/>
          <w:gallery w:val="placeholder"/>
        </w:category>
        <w:types>
          <w:type w:val="bbPlcHdr"/>
        </w:types>
        <w:behaviors>
          <w:behavior w:val="content"/>
        </w:behaviors>
        <w:guid w:val="{D569736D-310E-401E-9139-408120282432}"/>
      </w:docPartPr>
      <w:docPartBody>
        <w:p w:rsidR="004E188E" w:rsidRDefault="008C2B72">
          <w:pPr>
            <w:pStyle w:val="34CFC0F1845F4BB9B99DC9765059F2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72"/>
    <w:rsid w:val="004E188E"/>
    <w:rsid w:val="008C2B72"/>
    <w:rsid w:val="00F53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31BABCCAC4600AFEEEF346F8F2E70">
    <w:name w:val="18D31BABCCAC4600AFEEEF346F8F2E70"/>
  </w:style>
  <w:style w:type="paragraph" w:customStyle="1" w:styleId="2FC831B1EC324E7AA4C6A6F7EA761A9F">
    <w:name w:val="2FC831B1EC324E7AA4C6A6F7EA761A9F"/>
  </w:style>
  <w:style w:type="paragraph" w:customStyle="1" w:styleId="7CC976217B5641E69B113B3B6B728FC3">
    <w:name w:val="7CC976217B5641E69B113B3B6B728FC3"/>
  </w:style>
  <w:style w:type="paragraph" w:customStyle="1" w:styleId="34CFC0F1845F4BB9B99DC9765059F29A">
    <w:name w:val="34CFC0F1845F4BB9B99DC9765059F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35925-B794-45A1-8901-44A3A37AD311}"/>
</file>

<file path=customXml/itemProps2.xml><?xml version="1.0" encoding="utf-8"?>
<ds:datastoreItem xmlns:ds="http://schemas.openxmlformats.org/officeDocument/2006/customXml" ds:itemID="{660CD881-348E-436E-AB5E-D93BDFA4C31F}"/>
</file>

<file path=customXml/itemProps3.xml><?xml version="1.0" encoding="utf-8"?>
<ds:datastoreItem xmlns:ds="http://schemas.openxmlformats.org/officeDocument/2006/customXml" ds:itemID="{FC16BE3F-649D-4FE0-8EAD-82AC69727ADA}"/>
</file>

<file path=customXml/itemProps4.xml><?xml version="1.0" encoding="utf-8"?>
<ds:datastoreItem xmlns:ds="http://schemas.openxmlformats.org/officeDocument/2006/customXml" ds:itemID="{0B3BD38A-6000-42F6-9C52-19994FB5CDD9}"/>
</file>

<file path=docProps/app.xml><?xml version="1.0" encoding="utf-8"?>
<Properties xmlns="http://schemas.openxmlformats.org/officeDocument/2006/extended-properties" xmlns:vt="http://schemas.openxmlformats.org/officeDocument/2006/docPropsVTypes">
  <Template>Normal</Template>
  <TotalTime>8</TotalTime>
  <Pages>2</Pages>
  <Words>168</Words>
  <Characters>924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