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48D7" w:rsidRDefault="007524BB" w14:paraId="7D54F888" w14:textId="77777777">
      <w:pPr>
        <w:pStyle w:val="RubrikFrslagTIllRiksdagsbeslut"/>
      </w:pPr>
      <w:sdt>
        <w:sdtPr>
          <w:alias w:val="CC_Boilerplate_4"/>
          <w:tag w:val="CC_Boilerplate_4"/>
          <w:id w:val="-1644581176"/>
          <w:lock w:val="sdtContentLocked"/>
          <w:placeholder>
            <w:docPart w:val="C33C7CD957204055AFB0E624D004036F"/>
          </w:placeholder>
          <w:text/>
        </w:sdtPr>
        <w:sdtEndPr/>
        <w:sdtContent>
          <w:r w:rsidRPr="009B062B" w:rsidR="00AF30DD">
            <w:t>Förslag till riksdagsbeslut</w:t>
          </w:r>
        </w:sdtContent>
      </w:sdt>
      <w:bookmarkEnd w:id="0"/>
      <w:bookmarkEnd w:id="1"/>
    </w:p>
    <w:sdt>
      <w:sdtPr>
        <w:alias w:val="Yrkande 1"/>
        <w:tag w:val="8e81fd11-b3b1-4f90-abd0-a9050c3c5857"/>
        <w:id w:val="1964849808"/>
        <w:lock w:val="sdtLocked"/>
      </w:sdtPr>
      <w:sdtEndPr/>
      <w:sdtContent>
        <w:p w:rsidR="00895DB1" w:rsidRDefault="00F771B1" w14:paraId="16E99753" w14:textId="77777777">
          <w:pPr>
            <w:pStyle w:val="Frslagstext"/>
            <w:numPr>
              <w:ilvl w:val="0"/>
              <w:numId w:val="0"/>
            </w:numPr>
          </w:pPr>
          <w:r>
            <w:t>Riksdagen ställer sig bakom det som anförs i motionen om att regeringen bör överväga att ta fram en nationell strategi för lärcentrumförlagd decentraliserad högre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294D2179BD4C39BE9DA00DEA4D248B"/>
        </w:placeholder>
        <w:text/>
      </w:sdtPr>
      <w:sdtEndPr/>
      <w:sdtContent>
        <w:p w:rsidRPr="009B062B" w:rsidR="006D79C9" w:rsidP="00333E95" w:rsidRDefault="006D79C9" w14:paraId="1650BDCC" w14:textId="77777777">
          <w:pPr>
            <w:pStyle w:val="Rubrik1"/>
          </w:pPr>
          <w:r>
            <w:t>Motivering</w:t>
          </w:r>
        </w:p>
      </w:sdtContent>
    </w:sdt>
    <w:bookmarkEnd w:displacedByCustomXml="prev" w:id="3"/>
    <w:bookmarkEnd w:displacedByCustomXml="prev" w:id="4"/>
    <w:p w:rsidR="00C64C94" w:rsidP="00473C02" w:rsidRDefault="00C64C94" w14:paraId="2154B90B" w14:textId="77777777">
      <w:pPr>
        <w:pStyle w:val="Normalutanindragellerluft"/>
      </w:pPr>
      <w:r>
        <w:t>Distansutbildning är inte ett problem i sig – utmaningen ligger i hur den organiseras och stöds. När unga får en strukturerad lärmiljö med tillgång till teknik, handledning och social gemenskap fungerar distansstudier väl och bidrar både till individens utveckling och till kompetensförsörjningen i hela landet.</w:t>
      </w:r>
    </w:p>
    <w:p w:rsidR="00C64C94" w:rsidP="00C64C94" w:rsidRDefault="00C64C94" w14:paraId="54F24C96" w14:textId="5C50D5AB">
      <w:r>
        <w:t xml:space="preserve">Modeller som Nya </w:t>
      </w:r>
      <w:r w:rsidR="00056F86">
        <w:t>v</w:t>
      </w:r>
      <w:r>
        <w:t>ägar och nätverket N</w:t>
      </w:r>
      <w:r w:rsidR="00056F86">
        <w:t>itus</w:t>
      </w:r>
      <w:r>
        <w:t xml:space="preserve"> visar att det går att bygga upp lokala lärcentra som kombinerar föreläsningar på distans med lokal service, tentamens</w:t>
      </w:r>
      <w:r w:rsidR="007524BB">
        <w:softHyphen/>
      </w:r>
      <w:r>
        <w:t>möjligheter, handledning och en utsedd kontaktperson.</w:t>
      </w:r>
    </w:p>
    <w:p w:rsidR="00C64C94" w:rsidP="00C64C94" w:rsidRDefault="00C64C94" w14:paraId="7F646BAA" w14:textId="08227FA9">
      <w:r>
        <w:t>Kommuner med exempel som Campus Västervik, Campus Dalsland och Campus Skellefteå har redan etablerat fungerande strukturer som gör högre utbildning möjlig där människor bor. Det stärker studenternas motivation och ökar sannolikheten att de stannar kvar och arbetar i regionen.</w:t>
      </w:r>
    </w:p>
    <w:p w:rsidR="00C64C94" w:rsidP="00C64C94" w:rsidRDefault="00C64C94" w14:paraId="2DB912F1" w14:textId="77777777">
      <w:r>
        <w:t>Rapporter från UKÄ om distansutbildning och MYH om lärcentra visar också att lokala lärmiljöer kan vara ett viktigt verktyg för breddad rekrytering, ökad tillgänglighet och kompetensförsörjning – precis det som efterfrågas av arbetsliv och samhälle.</w:t>
      </w:r>
    </w:p>
    <w:p w:rsidR="00C64C94" w:rsidP="00C64C94" w:rsidRDefault="00C64C94" w14:paraId="33C771EE" w14:textId="77777777">
      <w:r>
        <w:t>Det som saknas är inte goda exempel utan en nationell strategi som tar till vara erfarenheterna och sätter en gemensam standard. Med tydliga kvalitetsmått, riktlinjer och styrsignaler kan staten ge lärosäten och kommuner långsiktiga förutsättningar att utveckla decentraliserad högre utbildning utan att begränsa ungas möjligheter till distansstudier.</w:t>
      </w:r>
    </w:p>
    <w:p w:rsidR="00C64C94" w:rsidP="00C64C94" w:rsidRDefault="00C64C94" w14:paraId="606F9585" w14:textId="77777777">
      <w:r>
        <w:lastRenderedPageBreak/>
        <w:t>Påståenden om att 19-åringar inte klarar distansstudier riskerar i stället att minska både deras valfrihet och landsbygdens kompetensförsörjning. Den moderna frågan är inte om distans – utan hur.</w:t>
      </w:r>
    </w:p>
    <w:p w:rsidR="00C64C94" w:rsidP="00C64C94" w:rsidRDefault="00C64C94" w14:paraId="18CC83BF" w14:textId="77777777">
      <w:r>
        <w:t>Genom att regeringen tar fram en nationell strategi enligt de framgångsrika modellerna skapas ett mer jämlikt, förutsägbart och kvalitetssäkrat system för högre distansutbildning i hela landet – utan att motionen i sig innebär några direkta budgetpåverkande beslut.</w:t>
      </w:r>
    </w:p>
    <w:sdt>
      <w:sdtPr>
        <w:rPr>
          <w:i/>
          <w:noProof/>
        </w:rPr>
        <w:alias w:val="CC_Underskrifter"/>
        <w:tag w:val="CC_Underskrifter"/>
        <w:id w:val="583496634"/>
        <w:lock w:val="sdtContentLocked"/>
        <w:placeholder>
          <w:docPart w:val="4E5670FA2B2F4ED792087E5D4E4C05E8"/>
        </w:placeholder>
      </w:sdtPr>
      <w:sdtEndPr/>
      <w:sdtContent>
        <w:p w:rsidR="005D48D7" w:rsidP="005D48D7" w:rsidRDefault="005D48D7" w14:paraId="596B9E8D" w14:textId="77777777"/>
        <w:p w:rsidR="005D48D7" w:rsidP="005D48D7" w:rsidRDefault="007524BB" w14:paraId="15C667A7" w14:textId="0C79C478"/>
      </w:sdtContent>
    </w:sdt>
    <w:tbl>
      <w:tblPr>
        <w:tblW w:w="5000" w:type="pct"/>
        <w:tblLook w:val="04A0" w:firstRow="1" w:lastRow="0" w:firstColumn="1" w:lastColumn="0" w:noHBand="0" w:noVBand="1"/>
        <w:tblCaption w:val="underskrifter"/>
      </w:tblPr>
      <w:tblGrid>
        <w:gridCol w:w="4252"/>
        <w:gridCol w:w="4252"/>
      </w:tblGrid>
      <w:tr w:rsidR="00895DB1" w14:paraId="455535AA" w14:textId="77777777">
        <w:trPr>
          <w:cantSplit/>
        </w:trPr>
        <w:tc>
          <w:tcPr>
            <w:tcW w:w="50" w:type="pct"/>
            <w:vAlign w:val="bottom"/>
          </w:tcPr>
          <w:p w:rsidR="00895DB1" w:rsidRDefault="00F771B1" w14:paraId="1A5F0A05" w14:textId="77777777">
            <w:pPr>
              <w:pStyle w:val="Underskrifter"/>
              <w:spacing w:after="0"/>
            </w:pPr>
            <w:r>
              <w:t>Denis Begic (S)</w:t>
            </w:r>
          </w:p>
        </w:tc>
        <w:tc>
          <w:tcPr>
            <w:tcW w:w="50" w:type="pct"/>
            <w:vAlign w:val="bottom"/>
          </w:tcPr>
          <w:p w:rsidR="00895DB1" w:rsidRDefault="00895DB1" w14:paraId="4B102481" w14:textId="77777777">
            <w:pPr>
              <w:pStyle w:val="Underskrifter"/>
              <w:spacing w:after="0"/>
            </w:pPr>
          </w:p>
        </w:tc>
      </w:tr>
    </w:tbl>
    <w:p w:rsidRPr="008E0FE2" w:rsidR="004801AC" w:rsidP="00DF3554" w:rsidRDefault="004801AC" w14:paraId="54FD6326" w14:textId="778331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96B5" w14:textId="77777777" w:rsidR="00C64C94" w:rsidRDefault="00C64C94" w:rsidP="000C1CAD">
      <w:pPr>
        <w:spacing w:line="240" w:lineRule="auto"/>
      </w:pPr>
      <w:r>
        <w:separator/>
      </w:r>
    </w:p>
  </w:endnote>
  <w:endnote w:type="continuationSeparator" w:id="0">
    <w:p w14:paraId="2537C460" w14:textId="77777777" w:rsidR="00C64C94" w:rsidRDefault="00C64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33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28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967B" w14:textId="0782D8C8" w:rsidR="00262EA3" w:rsidRPr="005D48D7" w:rsidRDefault="00262EA3" w:rsidP="005D48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74BE" w14:textId="77777777" w:rsidR="00C64C94" w:rsidRDefault="00C64C94" w:rsidP="000C1CAD">
      <w:pPr>
        <w:spacing w:line="240" w:lineRule="auto"/>
      </w:pPr>
      <w:r>
        <w:separator/>
      </w:r>
    </w:p>
  </w:footnote>
  <w:footnote w:type="continuationSeparator" w:id="0">
    <w:p w14:paraId="63740919" w14:textId="77777777" w:rsidR="00C64C94" w:rsidRDefault="00C64C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E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3696B2" wp14:editId="653FF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730C50" w14:textId="13FC5C79" w:rsidR="00262EA3" w:rsidRDefault="007524BB" w:rsidP="008103B5">
                          <w:pPr>
                            <w:jc w:val="right"/>
                          </w:pPr>
                          <w:sdt>
                            <w:sdtPr>
                              <w:alias w:val="CC_Noformat_Partikod"/>
                              <w:tag w:val="CC_Noformat_Partikod"/>
                              <w:id w:val="-53464382"/>
                              <w:placeholder>
                                <w:docPart w:val="AC8AC480C9C14D8BBCC52A690E124C2A"/>
                              </w:placeholder>
                              <w:text/>
                            </w:sdtPr>
                            <w:sdtEndPr/>
                            <w:sdtContent>
                              <w:r w:rsidR="00C64C94">
                                <w:t>S</w:t>
                              </w:r>
                            </w:sdtContent>
                          </w:sdt>
                          <w:sdt>
                            <w:sdtPr>
                              <w:alias w:val="CC_Noformat_Partinummer"/>
                              <w:tag w:val="CC_Noformat_Partinummer"/>
                              <w:id w:val="-1709555926"/>
                              <w:placeholder>
                                <w:docPart w:val="0BFB6633B8DF48B8A7C284DCAF86E282"/>
                              </w:placeholder>
                              <w:text/>
                            </w:sdtPr>
                            <w:sdtEndPr/>
                            <w:sdtContent>
                              <w:r w:rsidR="00C64C94">
                                <w:t>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696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730C50" w14:textId="13FC5C79" w:rsidR="00262EA3" w:rsidRDefault="007524BB" w:rsidP="008103B5">
                    <w:pPr>
                      <w:jc w:val="right"/>
                    </w:pPr>
                    <w:sdt>
                      <w:sdtPr>
                        <w:alias w:val="CC_Noformat_Partikod"/>
                        <w:tag w:val="CC_Noformat_Partikod"/>
                        <w:id w:val="-53464382"/>
                        <w:placeholder>
                          <w:docPart w:val="AC8AC480C9C14D8BBCC52A690E124C2A"/>
                        </w:placeholder>
                        <w:text/>
                      </w:sdtPr>
                      <w:sdtEndPr/>
                      <w:sdtContent>
                        <w:r w:rsidR="00C64C94">
                          <w:t>S</w:t>
                        </w:r>
                      </w:sdtContent>
                    </w:sdt>
                    <w:sdt>
                      <w:sdtPr>
                        <w:alias w:val="CC_Noformat_Partinummer"/>
                        <w:tag w:val="CC_Noformat_Partinummer"/>
                        <w:id w:val="-1709555926"/>
                        <w:placeholder>
                          <w:docPart w:val="0BFB6633B8DF48B8A7C284DCAF86E282"/>
                        </w:placeholder>
                        <w:text/>
                      </w:sdtPr>
                      <w:sdtEndPr/>
                      <w:sdtContent>
                        <w:r w:rsidR="00C64C94">
                          <w:t>309</w:t>
                        </w:r>
                      </w:sdtContent>
                    </w:sdt>
                  </w:p>
                </w:txbxContent>
              </v:textbox>
              <w10:wrap anchorx="page"/>
            </v:shape>
          </w:pict>
        </mc:Fallback>
      </mc:AlternateContent>
    </w:r>
  </w:p>
  <w:p w14:paraId="6DB70E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48C5" w14:textId="77777777" w:rsidR="00262EA3" w:rsidRDefault="00262EA3" w:rsidP="008563AC">
    <w:pPr>
      <w:jc w:val="right"/>
    </w:pPr>
  </w:p>
  <w:p w14:paraId="4EB6B3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E1F5" w14:textId="77777777" w:rsidR="00262EA3" w:rsidRDefault="007524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30D8B" wp14:editId="273B8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D042FB" w14:textId="2F2723AD" w:rsidR="00262EA3" w:rsidRDefault="007524BB" w:rsidP="00A314CF">
    <w:pPr>
      <w:pStyle w:val="FSHNormal"/>
      <w:spacing w:before="40"/>
    </w:pPr>
    <w:sdt>
      <w:sdtPr>
        <w:alias w:val="CC_Noformat_Motionstyp"/>
        <w:tag w:val="CC_Noformat_Motionstyp"/>
        <w:id w:val="1162973129"/>
        <w:lock w:val="sdtContentLocked"/>
        <w15:appearance w15:val="hidden"/>
        <w:text/>
      </w:sdtPr>
      <w:sdtEndPr/>
      <w:sdtContent>
        <w:r w:rsidR="005D48D7">
          <w:t>Enskild motion</w:t>
        </w:r>
      </w:sdtContent>
    </w:sdt>
    <w:r w:rsidR="00821B36">
      <w:t xml:space="preserve"> </w:t>
    </w:r>
    <w:sdt>
      <w:sdtPr>
        <w:alias w:val="CC_Noformat_Partikod"/>
        <w:tag w:val="CC_Noformat_Partikod"/>
        <w:id w:val="1471015553"/>
        <w:text/>
      </w:sdtPr>
      <w:sdtEndPr/>
      <w:sdtContent>
        <w:r w:rsidR="00C64C94">
          <w:t>S</w:t>
        </w:r>
      </w:sdtContent>
    </w:sdt>
    <w:sdt>
      <w:sdtPr>
        <w:alias w:val="CC_Noformat_Partinummer"/>
        <w:tag w:val="CC_Noformat_Partinummer"/>
        <w:id w:val="-2014525982"/>
        <w:text/>
      </w:sdtPr>
      <w:sdtEndPr/>
      <w:sdtContent>
        <w:r w:rsidR="00C64C94">
          <w:t>309</w:t>
        </w:r>
      </w:sdtContent>
    </w:sdt>
  </w:p>
  <w:p w14:paraId="7DA65BE4" w14:textId="77777777" w:rsidR="00262EA3" w:rsidRPr="008227B3" w:rsidRDefault="007524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02952" w14:textId="7E55FBE2" w:rsidR="00262EA3" w:rsidRPr="008227B3" w:rsidRDefault="007524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48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48D7">
          <w:t>:1252</w:t>
        </w:r>
      </w:sdtContent>
    </w:sdt>
  </w:p>
  <w:p w14:paraId="56DE136B" w14:textId="2B1A321F" w:rsidR="00262EA3" w:rsidRDefault="007524BB" w:rsidP="00E03A3D">
    <w:pPr>
      <w:pStyle w:val="Motionr"/>
    </w:pPr>
    <w:sdt>
      <w:sdtPr>
        <w:alias w:val="CC_Noformat_Avtext"/>
        <w:tag w:val="CC_Noformat_Avtext"/>
        <w:id w:val="-2020768203"/>
        <w:lock w:val="sdtContentLocked"/>
        <w:placeholder>
          <w:docPart w:val="AC8AC480C9C14D8BBCC52A690E124C2A"/>
        </w:placeholder>
        <w15:appearance w15:val="hidden"/>
        <w:text/>
      </w:sdtPr>
      <w:sdtEndPr/>
      <w:sdtContent>
        <w:r w:rsidR="005D48D7">
          <w:t>av Denis Begic (S)</w:t>
        </w:r>
      </w:sdtContent>
    </w:sdt>
  </w:p>
  <w:sdt>
    <w:sdtPr>
      <w:alias w:val="CC_Noformat_Rubtext"/>
      <w:tag w:val="CC_Noformat_Rubtext"/>
      <w:id w:val="-218060500"/>
      <w:lock w:val="sdtLocked"/>
      <w:placeholder>
        <w:docPart w:val="0BFB6633B8DF48B8A7C284DCAF86E282"/>
      </w:placeholder>
      <w:text/>
    </w:sdtPr>
    <w:sdtEndPr/>
    <w:sdtContent>
      <w:p w14:paraId="209BC79D" w14:textId="0197DBC0" w:rsidR="00262EA3" w:rsidRDefault="00C64C94" w:rsidP="00283E0F">
        <w:pPr>
          <w:pStyle w:val="FSHRub2"/>
        </w:pPr>
        <w:r>
          <w:t>Stärkt kvalitet i högre distansutbildning genom lärcentrum och en nationell strategi</w:t>
        </w:r>
      </w:p>
    </w:sdtContent>
  </w:sdt>
  <w:sdt>
    <w:sdtPr>
      <w:alias w:val="CC_Boilerplate_3"/>
      <w:tag w:val="CC_Boilerplate_3"/>
      <w:id w:val="1606463544"/>
      <w:lock w:val="sdtContentLocked"/>
      <w15:appearance w15:val="hidden"/>
      <w:text w:multiLine="1"/>
    </w:sdtPr>
    <w:sdtEndPr/>
    <w:sdtContent>
      <w:p w14:paraId="1345A0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4C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C0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D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B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DB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3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9A"/>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C9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0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B1"/>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40F4B"/>
  <w15:chartTrackingRefBased/>
  <w15:docId w15:val="{3502F798-13D0-426C-9FBE-5775F73C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99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C7CD957204055AFB0E624D004036F"/>
        <w:category>
          <w:name w:val="Allmänt"/>
          <w:gallery w:val="placeholder"/>
        </w:category>
        <w:types>
          <w:type w:val="bbPlcHdr"/>
        </w:types>
        <w:behaviors>
          <w:behavior w:val="content"/>
        </w:behaviors>
        <w:guid w:val="{5273BE01-27D8-44C8-BCC2-A99FFF1B67E9}"/>
      </w:docPartPr>
      <w:docPartBody>
        <w:p w:rsidR="00AF57F9" w:rsidRDefault="00AF57F9">
          <w:pPr>
            <w:pStyle w:val="C33C7CD957204055AFB0E624D004036F"/>
          </w:pPr>
          <w:r w:rsidRPr="005A0A93">
            <w:rPr>
              <w:rStyle w:val="Platshllartext"/>
            </w:rPr>
            <w:t>Förslag till riksdagsbeslut</w:t>
          </w:r>
        </w:p>
      </w:docPartBody>
    </w:docPart>
    <w:docPart>
      <w:docPartPr>
        <w:name w:val="46294D2179BD4C39BE9DA00DEA4D248B"/>
        <w:category>
          <w:name w:val="Allmänt"/>
          <w:gallery w:val="placeholder"/>
        </w:category>
        <w:types>
          <w:type w:val="bbPlcHdr"/>
        </w:types>
        <w:behaviors>
          <w:behavior w:val="content"/>
        </w:behaviors>
        <w:guid w:val="{93673EC8-3ED2-467A-A657-E487E3D30CCD}"/>
      </w:docPartPr>
      <w:docPartBody>
        <w:p w:rsidR="00AF57F9" w:rsidRDefault="00AF57F9">
          <w:pPr>
            <w:pStyle w:val="46294D2179BD4C39BE9DA00DEA4D248B"/>
          </w:pPr>
          <w:r w:rsidRPr="005A0A93">
            <w:rPr>
              <w:rStyle w:val="Platshllartext"/>
            </w:rPr>
            <w:t>Motivering</w:t>
          </w:r>
        </w:p>
      </w:docPartBody>
    </w:docPart>
    <w:docPart>
      <w:docPartPr>
        <w:name w:val="AC8AC480C9C14D8BBCC52A690E124C2A"/>
        <w:category>
          <w:name w:val="Allmänt"/>
          <w:gallery w:val="placeholder"/>
        </w:category>
        <w:types>
          <w:type w:val="bbPlcHdr"/>
        </w:types>
        <w:behaviors>
          <w:behavior w:val="content"/>
        </w:behaviors>
        <w:guid w:val="{4027173B-BF98-4194-906A-743C67429A8C}"/>
      </w:docPartPr>
      <w:docPartBody>
        <w:p w:rsidR="00AF57F9" w:rsidRDefault="00AF57F9">
          <w:pPr>
            <w:pStyle w:val="AC8AC480C9C14D8BBCC52A690E124C2A"/>
          </w:pPr>
          <w:r>
            <w:rPr>
              <w:rStyle w:val="Platshllartext"/>
            </w:rPr>
            <w:t xml:space="preserve"> </w:t>
          </w:r>
        </w:p>
      </w:docPartBody>
    </w:docPart>
    <w:docPart>
      <w:docPartPr>
        <w:name w:val="0BFB6633B8DF48B8A7C284DCAF86E282"/>
        <w:category>
          <w:name w:val="Allmänt"/>
          <w:gallery w:val="placeholder"/>
        </w:category>
        <w:types>
          <w:type w:val="bbPlcHdr"/>
        </w:types>
        <w:behaviors>
          <w:behavior w:val="content"/>
        </w:behaviors>
        <w:guid w:val="{C51E2456-CEAB-4A9F-A929-9B502BC963C7}"/>
      </w:docPartPr>
      <w:docPartBody>
        <w:p w:rsidR="00AF57F9" w:rsidRDefault="00AF57F9">
          <w:pPr>
            <w:pStyle w:val="0BFB6633B8DF48B8A7C284DCAF86E282"/>
          </w:pPr>
          <w:r>
            <w:t xml:space="preserve"> </w:t>
          </w:r>
        </w:p>
      </w:docPartBody>
    </w:docPart>
    <w:docPart>
      <w:docPartPr>
        <w:name w:val="4E5670FA2B2F4ED792087E5D4E4C05E8"/>
        <w:category>
          <w:name w:val="Allmänt"/>
          <w:gallery w:val="placeholder"/>
        </w:category>
        <w:types>
          <w:type w:val="bbPlcHdr"/>
        </w:types>
        <w:behaviors>
          <w:behavior w:val="content"/>
        </w:behaviors>
        <w:guid w:val="{415C50F6-7273-4762-ACB0-68142FD5B8AB}"/>
      </w:docPartPr>
      <w:docPartBody>
        <w:p w:rsidR="00EC0CCD" w:rsidRDefault="00EC0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F9"/>
    <w:rsid w:val="003A4782"/>
    <w:rsid w:val="00406CEB"/>
    <w:rsid w:val="00AF57F9"/>
    <w:rsid w:val="00EC0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3C7CD957204055AFB0E624D004036F">
    <w:name w:val="C33C7CD957204055AFB0E624D004036F"/>
  </w:style>
  <w:style w:type="paragraph" w:customStyle="1" w:styleId="46294D2179BD4C39BE9DA00DEA4D248B">
    <w:name w:val="46294D2179BD4C39BE9DA00DEA4D248B"/>
  </w:style>
  <w:style w:type="paragraph" w:customStyle="1" w:styleId="AC8AC480C9C14D8BBCC52A690E124C2A">
    <w:name w:val="AC8AC480C9C14D8BBCC52A690E124C2A"/>
  </w:style>
  <w:style w:type="paragraph" w:customStyle="1" w:styleId="0BFB6633B8DF48B8A7C284DCAF86E282">
    <w:name w:val="0BFB6633B8DF48B8A7C284DCAF86E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087A-79DF-4212-8CE4-CB77C2C959B6}"/>
</file>

<file path=customXml/itemProps2.xml><?xml version="1.0" encoding="utf-8"?>
<ds:datastoreItem xmlns:ds="http://schemas.openxmlformats.org/officeDocument/2006/customXml" ds:itemID="{0BA9E9C0-5223-4E5E-AD3D-ED929BC96186}"/>
</file>

<file path=customXml/itemProps3.xml><?xml version="1.0" encoding="utf-8"?>
<ds:datastoreItem xmlns:ds="http://schemas.openxmlformats.org/officeDocument/2006/customXml" ds:itemID="{4A9DF283-7DD0-475E-AC63-93F4EC1F86CA}"/>
</file>

<file path=docProps/app.xml><?xml version="1.0" encoding="utf-8"?>
<Properties xmlns="http://schemas.openxmlformats.org/officeDocument/2006/extended-properties" xmlns:vt="http://schemas.openxmlformats.org/officeDocument/2006/docPropsVTypes">
  <Template>Normal</Template>
  <TotalTime>33</TotalTime>
  <Pages>2</Pages>
  <Words>296</Words>
  <Characters>1853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S309 Stärk kvaliteten i högre distansutbildning genom lärcentra och en nationell strategi</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