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D18" w:rsidRPr="005A5CF8" w:rsidRDefault="00FE7D18" w:rsidP="00F7031A">
      <w:pPr>
        <w:pStyle w:val="Hemstlrubrik"/>
      </w:pPr>
      <w:r w:rsidRPr="005A5CF8">
        <w:t>Förslag till riksdagsbeslut</w:t>
      </w:r>
    </w:p>
    <w:p w:rsidR="00FE60B7" w:rsidRPr="005A5CF8" w:rsidRDefault="00FE60B7" w:rsidP="00FE60B7">
      <w:pPr>
        <w:pStyle w:val="Hemstlatt"/>
      </w:pPr>
      <w:r w:rsidRPr="005A5CF8">
        <w:t>Riksdagen tillkännager för regeringen som sin mening vad i motionen anförs om statlig uppmuntran av olika ideella organisationer som främjar demokrati och rättvisa.</w:t>
      </w:r>
    </w:p>
    <w:p w:rsidR="00FE7D18" w:rsidRPr="005A5CF8" w:rsidRDefault="00FE7D18" w:rsidP="00FE7D18">
      <w:pPr>
        <w:pStyle w:val="Hemstlatt"/>
      </w:pPr>
      <w:r w:rsidRPr="005A5CF8">
        <w:t>Riksdagen tillkännager för regeringen som sin mening vad i motionen anförs om behovet av verksamheter som motarbetar all typ av diskrim</w:t>
      </w:r>
      <w:r w:rsidRPr="005A5CF8">
        <w:t>i</w:t>
      </w:r>
      <w:r w:rsidRPr="005A5CF8">
        <w:t>nering, uppmuntrar till rättvisa handelsvillkor med tredje världen samt främjar en långsiktigt hållbar produktion.</w:t>
      </w:r>
    </w:p>
    <w:p w:rsidR="00E84F25" w:rsidRPr="005A5CF8" w:rsidRDefault="007C6092" w:rsidP="00E22893">
      <w:pPr>
        <w:pStyle w:val="Rubrik1"/>
      </w:pPr>
      <w:r w:rsidRPr="005A5CF8">
        <w:t>Motivering</w:t>
      </w:r>
    </w:p>
    <w:p w:rsidR="00FE7D18" w:rsidRPr="005A5CF8" w:rsidRDefault="00FE7D18" w:rsidP="00FE7D18">
      <w:r w:rsidRPr="005A5CF8">
        <w:t>Rättvisemärkning är en etisk och social märkning med fokus på mänskliga rättigheter. Vid val av leverantörer och produkter som är rättvisemärkta krävs att arbetstagare och producenter i utvecklingsländerna får skäligt betalt samt att arbetstagarna får goda arbetsvillkor. Rättvisemärkning innebär att mäns</w:t>
      </w:r>
      <w:r w:rsidRPr="005A5CF8">
        <w:t>k</w:t>
      </w:r>
      <w:r w:rsidRPr="005A5CF8">
        <w:t>liga rättigheter efterlevs, speciellt vad det gäller barn, kvinnor, funktionshin</w:t>
      </w:r>
      <w:r w:rsidRPr="005A5CF8">
        <w:t>d</w:t>
      </w:r>
      <w:r w:rsidRPr="005A5CF8">
        <w:t>rade och minoritetsgrupper</w:t>
      </w:r>
      <w:r w:rsidR="00F7031A" w:rsidRPr="005A5CF8">
        <w:t>,</w:t>
      </w:r>
      <w:r w:rsidRPr="005A5CF8">
        <w:t xml:space="preserve"> samt att produktionen sker så att en hållbar mi</w:t>
      </w:r>
      <w:r w:rsidRPr="005A5CF8">
        <w:t>l</w:t>
      </w:r>
      <w:r w:rsidRPr="005A5CF8">
        <w:t>jömässig utveckling främjas.</w:t>
      </w:r>
    </w:p>
    <w:p w:rsidR="00FE7D18" w:rsidRPr="005A5CF8" w:rsidRDefault="00FE7D18" w:rsidP="00FE7D18">
      <w:pPr>
        <w:pStyle w:val="Normaltindrag"/>
      </w:pPr>
      <w:r w:rsidRPr="005A5CF8">
        <w:t xml:space="preserve">För att anslutas till den internationella organisationen avkrävs öppenhet och transparens. Tre svenska leverantörer är anslutna till den internationella organisationen IFAT (The international Fair Trade Association) </w:t>
      </w:r>
      <w:r w:rsidR="00F7031A" w:rsidRPr="005A5CF8">
        <w:t>–</w:t>
      </w:r>
      <w:r w:rsidRPr="005A5CF8">
        <w:t xml:space="preserve"> Rättvis Handel Import AB, Sackeus och North &amp; South. </w:t>
      </w:r>
    </w:p>
    <w:p w:rsidR="00FE7D18" w:rsidRPr="005A5CF8" w:rsidRDefault="00FE7D18" w:rsidP="00FE7D18">
      <w:pPr>
        <w:pStyle w:val="Normaltindrag"/>
      </w:pPr>
      <w:r w:rsidRPr="005A5CF8">
        <w:t>Föreningen för Rättvisemärkt i Sverige är en ideell organisation som arb</w:t>
      </w:r>
      <w:r w:rsidRPr="005A5CF8">
        <w:t>e</w:t>
      </w:r>
      <w:r w:rsidRPr="005A5CF8">
        <w:t>tar för att sprida information om Rättvisemärkt och väcka opinion om Rättvis handel. Föreningen har 21 organisationer som medlemmar och leds av gen</w:t>
      </w:r>
      <w:r w:rsidRPr="005A5CF8">
        <w:t>e</w:t>
      </w:r>
      <w:r w:rsidRPr="005A5CF8">
        <w:t>ralsekreterare Alice Bah Kuhnke. Rättvisemärkt har systerorganisationer i 18 länder i Europa, Nordamerika, Australien/Nya Zeeland, Mexico och Japan.</w:t>
      </w:r>
    </w:p>
    <w:p w:rsidR="00FE60B7" w:rsidRPr="005A5CF8" w:rsidRDefault="00FE7D18" w:rsidP="00FE60B7">
      <w:pPr>
        <w:pStyle w:val="Normaltindrag"/>
      </w:pPr>
      <w:r w:rsidRPr="005A5CF8">
        <w:t xml:space="preserve">Vi anser att det är viktigt att staten uppmuntrar olika ideella organisationer som främjar demokrati och rättvisa. </w:t>
      </w:r>
      <w:r w:rsidR="00FE60B7" w:rsidRPr="005A5CF8">
        <w:t>Detta bör riksdagen ge regeringen til</w:t>
      </w:r>
      <w:r w:rsidR="00FE60B7" w:rsidRPr="005A5CF8">
        <w:t>l</w:t>
      </w:r>
      <w:r w:rsidR="00FE60B7" w:rsidRPr="005A5CF8">
        <w:t>känna.</w:t>
      </w:r>
    </w:p>
    <w:p w:rsidR="00FE7D18" w:rsidRPr="005A5CF8" w:rsidRDefault="00FE7D18" w:rsidP="00FE7D18">
      <w:pPr>
        <w:pStyle w:val="Normaltindrag"/>
      </w:pPr>
      <w:r w:rsidRPr="005A5CF8">
        <w:lastRenderedPageBreak/>
        <w:t>Föreningen för Rättvisemärkt i Sverige främjar tredje världens handel g</w:t>
      </w:r>
      <w:r w:rsidRPr="005A5CF8">
        <w:t>e</w:t>
      </w:r>
      <w:r w:rsidRPr="005A5CF8">
        <w:t>nom att garantera att arbetare och odlare får skäligt betalt för sin arbetsinsats.</w:t>
      </w:r>
      <w:r w:rsidR="00FE60B7" w:rsidRPr="005A5CF8">
        <w:t xml:space="preserve"> </w:t>
      </w:r>
      <w:r w:rsidRPr="005A5CF8">
        <w:t>Föreningen idkar opinionsbildning och information för att främja handeln med rättvisemärkta produkter. Det är värdefullt och behövligt med verksa</w:t>
      </w:r>
      <w:r w:rsidRPr="005A5CF8">
        <w:t>m</w:t>
      </w:r>
      <w:r w:rsidRPr="005A5CF8">
        <w:t xml:space="preserve">heter som motarbetar all typ av diskriminering samt uppmuntrar till både rättvisa handelsvillkor med tredje världen </w:t>
      </w:r>
      <w:r w:rsidR="00F7031A" w:rsidRPr="005A5CF8">
        <w:t>och</w:t>
      </w:r>
      <w:r w:rsidRPr="005A5CF8">
        <w:t xml:space="preserve"> främjar en långsiktigt hållbar produktion.</w:t>
      </w:r>
      <w:r w:rsidR="00FE60B7" w:rsidRPr="005A5CF8">
        <w:t xml:space="preserve">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7031A" w:rsidRPr="005A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031A" w:rsidRPr="005A5CF8" w:rsidRDefault="00F7031A" w:rsidP="00F7031A">
            <w:pPr>
              <w:pStyle w:val="UnderskriftDatum"/>
              <w:spacing w:before="240"/>
            </w:pPr>
            <w:r w:rsidRPr="005A5CF8">
              <w:t>Stockholm den 5 oktober 2005</w:t>
            </w:r>
          </w:p>
        </w:tc>
        <w:tc>
          <w:tcPr>
            <w:tcW w:w="3047" w:type="dxa"/>
          </w:tcPr>
          <w:p w:rsidR="00F7031A" w:rsidRPr="005A5CF8" w:rsidRDefault="00F7031A" w:rsidP="00F7031A">
            <w:pPr>
              <w:pStyle w:val="Underskrifter"/>
              <w:spacing w:before="240"/>
            </w:pPr>
          </w:p>
        </w:tc>
      </w:tr>
      <w:tr w:rsidR="00F7031A" w:rsidRPr="005A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031A" w:rsidRPr="005A5CF8" w:rsidRDefault="00F7031A" w:rsidP="00F7031A">
            <w:pPr>
              <w:pStyle w:val="Underskrifter"/>
            </w:pPr>
            <w:r w:rsidRPr="005A5CF8">
              <w:t>Anita Brodén (fp)</w:t>
            </w:r>
          </w:p>
        </w:tc>
        <w:tc>
          <w:tcPr>
            <w:tcW w:w="3047" w:type="dxa"/>
          </w:tcPr>
          <w:p w:rsidR="00F7031A" w:rsidRPr="005A5CF8" w:rsidRDefault="00F7031A" w:rsidP="00F7031A">
            <w:pPr>
              <w:pStyle w:val="Underskrifter"/>
            </w:pPr>
          </w:p>
        </w:tc>
      </w:tr>
      <w:tr w:rsidR="00F7031A" w:rsidRPr="005A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031A" w:rsidRPr="005A5CF8" w:rsidRDefault="00F7031A" w:rsidP="00F7031A">
            <w:pPr>
              <w:pStyle w:val="Underskrifter"/>
            </w:pPr>
            <w:r w:rsidRPr="005A5CF8">
              <w:t>Anne-Marie Ekström (fp)</w:t>
            </w:r>
          </w:p>
        </w:tc>
        <w:tc>
          <w:tcPr>
            <w:tcW w:w="3047" w:type="dxa"/>
          </w:tcPr>
          <w:p w:rsidR="00F7031A" w:rsidRPr="005A5CF8" w:rsidRDefault="00F7031A" w:rsidP="00F7031A">
            <w:pPr>
              <w:pStyle w:val="Underskrifter"/>
            </w:pPr>
            <w:r w:rsidRPr="005A5CF8">
              <w:t>Gunnar Nordmark (fp)</w:t>
            </w:r>
          </w:p>
        </w:tc>
      </w:tr>
    </w:tbl>
    <w:p w:rsidR="00FE7D18" w:rsidRPr="005A5CF8" w:rsidRDefault="00FE7D18" w:rsidP="00F7031A">
      <w:pPr>
        <w:pStyle w:val="Normaltindrag"/>
      </w:pPr>
    </w:p>
    <w:sectPr w:rsidR="00FE7D18" w:rsidRPr="005A5CF8" w:rsidSect="00F70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9BF" w:rsidRPr="005A5CF8" w:rsidRDefault="00A479BF">
      <w:r w:rsidRPr="005A5CF8">
        <w:separator/>
      </w:r>
    </w:p>
  </w:endnote>
  <w:endnote w:type="continuationSeparator" w:id="0">
    <w:p w:rsidR="00A479BF" w:rsidRPr="005A5CF8" w:rsidRDefault="00A479BF">
      <w:r w:rsidRPr="005A5C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2D6" w:rsidRPr="005A5CF8" w:rsidRDefault="005A5CF8" w:rsidP="00F7031A">
    <w:pPr>
      <w:pStyle w:val="Sidfot"/>
    </w:pPr>
    <w:r w:rsidRPr="005A5C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00273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31A" w:rsidRDefault="00F703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031A" w:rsidRDefault="00F703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2D6" w:rsidRPr="005A5CF8" w:rsidRDefault="005A5CF8" w:rsidP="00F7031A">
    <w:pPr>
      <w:pStyle w:val="Sidfot"/>
    </w:pPr>
    <w:r w:rsidRPr="005A5C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25238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31A" w:rsidRDefault="00F703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031A" w:rsidRDefault="00F703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2D6" w:rsidRPr="005A5CF8" w:rsidRDefault="005A5CF8" w:rsidP="00F7031A">
    <w:pPr>
      <w:pStyle w:val="Sidfot"/>
    </w:pPr>
    <w:r w:rsidRPr="005A5C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97937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31A" w:rsidRDefault="00F703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031A" w:rsidRDefault="00F703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9BF" w:rsidRPr="005A5CF8" w:rsidRDefault="00A479BF">
      <w:r w:rsidRPr="005A5CF8">
        <w:separator/>
      </w:r>
    </w:p>
  </w:footnote>
  <w:footnote w:type="continuationSeparator" w:id="0">
    <w:p w:rsidR="00A479BF" w:rsidRPr="005A5CF8" w:rsidRDefault="00A479BF">
      <w:r w:rsidRPr="005A5C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2D6" w:rsidRPr="005A5CF8" w:rsidRDefault="005A5CF8" w:rsidP="00F7031A">
    <w:pPr>
      <w:pStyle w:val="Sidhuvud"/>
    </w:pPr>
    <w:r w:rsidRPr="005A5C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88824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31A" w:rsidRDefault="00F703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031A" w:rsidRDefault="00F703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2D6" w:rsidRPr="005A5CF8" w:rsidRDefault="005A5CF8" w:rsidP="00F7031A">
    <w:pPr>
      <w:pStyle w:val="Sidhuvud"/>
    </w:pPr>
    <w:r w:rsidRPr="005A5C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49471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31A" w:rsidRDefault="00F703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031A" w:rsidRDefault="00F703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31A" w:rsidRPr="005A5CF8" w:rsidRDefault="00F7031A">
    <w:pPr>
      <w:pStyle w:val="FSHNormal"/>
      <w:tabs>
        <w:tab w:val="right" w:pos="5840"/>
      </w:tabs>
    </w:pPr>
    <w:r w:rsidRPr="005A5CF8">
      <w:br/>
    </w:r>
    <w:r w:rsidRPr="005A5CF8">
      <w:fldChar w:fldCharType="begin" w:fldLock="1"/>
    </w:r>
    <w:r w:rsidRPr="005A5CF8">
      <w:instrText xml:space="preserve"> DOCPROPERTY</w:instrText>
    </w:r>
    <w:r w:rsidRPr="005A5CF8">
      <w:rPr>
        <w:sz w:val="18"/>
      </w:rPr>
      <w:instrText xml:space="preserve"> "YearUser" *\charformat </w:instrText>
    </w:r>
    <w:r w:rsidRPr="005A5CF8">
      <w:fldChar w:fldCharType="separate"/>
    </w:r>
    <w:r w:rsidRPr="005A5CF8">
      <w:t>2005/06</w:t>
    </w:r>
    <w:r w:rsidRPr="005A5CF8">
      <w:fldChar w:fldCharType="end"/>
    </w:r>
    <w:r w:rsidRPr="005A5CF8">
      <w:t xml:space="preserve"> </w:t>
    </w:r>
    <w:r w:rsidRPr="005A5CF8">
      <w:tab/>
      <w:t xml:space="preserve">mnr: </w:t>
    </w:r>
    <w:r w:rsidRPr="005A5CF8">
      <w:fldChar w:fldCharType="begin" w:fldLock="1"/>
    </w:r>
    <w:r w:rsidRPr="005A5CF8">
      <w:instrText xml:space="preserve"> DOCPROPERTY</w:instrText>
    </w:r>
    <w:r w:rsidRPr="005A5CF8">
      <w:rPr>
        <w:sz w:val="18"/>
      </w:rPr>
      <w:instrText xml:space="preserve"> "Motionsnummer" *\charformat </w:instrText>
    </w:r>
    <w:r w:rsidRPr="005A5CF8">
      <w:fldChar w:fldCharType="separate"/>
    </w:r>
    <w:r w:rsidRPr="005A5CF8">
      <w:t>U295</w:t>
    </w:r>
    <w:r w:rsidRPr="005A5CF8">
      <w:fldChar w:fldCharType="end"/>
    </w:r>
    <w:r w:rsidRPr="005A5CF8">
      <w:br/>
    </w:r>
    <w:r w:rsidRPr="005A5CF8">
      <w:fldChar w:fldCharType="begin" w:fldLock="1"/>
    </w:r>
    <w:r w:rsidRPr="005A5CF8">
      <w:instrText xml:space="preserve"> DOCPROPERTY</w:instrText>
    </w:r>
    <w:r w:rsidRPr="005A5CF8">
      <w:rPr>
        <w:sz w:val="18"/>
      </w:rPr>
      <w:instrText xml:space="preserve"> "Samling" *\charformat </w:instrText>
    </w:r>
    <w:r w:rsidRPr="005A5CF8">
      <w:fldChar w:fldCharType="end"/>
    </w:r>
    <w:r w:rsidRPr="005A5CF8">
      <w:tab/>
      <w:t xml:space="preserve">pnr: </w:t>
    </w:r>
    <w:r w:rsidRPr="005A5CF8">
      <w:fldChar w:fldCharType="begin" w:fldLock="1"/>
    </w:r>
    <w:r w:rsidRPr="005A5CF8">
      <w:instrText xml:space="preserve"> DOCPROPERTY</w:instrText>
    </w:r>
    <w:r w:rsidRPr="005A5CF8">
      <w:rPr>
        <w:sz w:val="18"/>
      </w:rPr>
      <w:instrText xml:space="preserve"> "Partinummer" *\charformat </w:instrText>
    </w:r>
    <w:r w:rsidRPr="005A5CF8">
      <w:fldChar w:fldCharType="separate"/>
    </w:r>
    <w:r w:rsidRPr="005A5CF8">
      <w:t>fp667</w:t>
    </w:r>
    <w:r w:rsidRPr="005A5CF8">
      <w:fldChar w:fldCharType="end"/>
    </w:r>
  </w:p>
  <w:p w:rsidR="00F7031A" w:rsidRPr="005A5CF8" w:rsidRDefault="00F7031A">
    <w:pPr>
      <w:pStyle w:val="FSHRub1"/>
    </w:pPr>
    <w:r w:rsidRPr="005A5CF8">
      <w:t>Motion till riksdagen</w:t>
    </w:r>
    <w:r w:rsidRPr="005A5CF8">
      <w:br/>
    </w:r>
    <w:r w:rsidRPr="005A5CF8">
      <w:fldChar w:fldCharType="begin" w:fldLock="1"/>
    </w:r>
    <w:r w:rsidRPr="005A5CF8">
      <w:instrText xml:space="preserve"> DOCPROPERTY "YearUser" *\charformat </w:instrText>
    </w:r>
    <w:r w:rsidRPr="005A5CF8">
      <w:fldChar w:fldCharType="separate"/>
    </w:r>
    <w:r w:rsidRPr="005A5CF8">
      <w:t>2005/06</w:t>
    </w:r>
    <w:r w:rsidRPr="005A5CF8">
      <w:fldChar w:fldCharType="end"/>
    </w:r>
    <w:r w:rsidRPr="005A5CF8">
      <w:t>:</w:t>
    </w:r>
    <w:r w:rsidRPr="005A5CF8">
      <w:fldChar w:fldCharType="begin" w:fldLock="1"/>
    </w:r>
    <w:r w:rsidRPr="005A5CF8">
      <w:instrText xml:space="preserve"> DOCPROPERTY "Motionsnummer" *\charformat </w:instrText>
    </w:r>
    <w:r w:rsidRPr="005A5CF8">
      <w:fldChar w:fldCharType="separate"/>
    </w:r>
    <w:r w:rsidRPr="005A5CF8">
      <w:t>U295</w:t>
    </w:r>
    <w:r w:rsidRPr="005A5CF8">
      <w:fldChar w:fldCharType="end"/>
    </w:r>
  </w:p>
  <w:p w:rsidR="00F7031A" w:rsidRPr="005A5CF8" w:rsidRDefault="00F7031A">
    <w:pPr>
      <w:pStyle w:val="FSHNormalS5"/>
    </w:pPr>
    <w:r w:rsidRPr="005A5CF8">
      <w:fldChar w:fldCharType="begin" w:fldLock="1"/>
    </w:r>
    <w:r w:rsidRPr="005A5CF8">
      <w:instrText xml:space="preserve"> DOCPROPERTY "MotionarText" *\charformat </w:instrText>
    </w:r>
    <w:r w:rsidRPr="005A5CF8">
      <w:fldChar w:fldCharType="separate"/>
    </w:r>
    <w:r w:rsidRPr="005A5CF8">
      <w:t>av Anita Brodén m.fl. (fp)</w:t>
    </w:r>
    <w:r w:rsidRPr="005A5CF8">
      <w:fldChar w:fldCharType="end"/>
    </w:r>
    <w:r w:rsidRPr="005A5CF8">
      <w:br/>
    </w:r>
    <w:r w:rsidRPr="005A5CF8">
      <w:fldChar w:fldCharType="begin" w:fldLock="1"/>
    </w:r>
    <w:r w:rsidRPr="005A5CF8">
      <w:instrText xml:space="preserve"> DOCPROPERTY "SvarFrasKort" *\charformat </w:instrText>
    </w:r>
    <w:r w:rsidRPr="005A5CF8">
      <w:fldChar w:fldCharType="end"/>
    </w:r>
  </w:p>
  <w:p w:rsidR="00F7031A" w:rsidRPr="005A5CF8" w:rsidRDefault="00F7031A">
    <w:pPr>
      <w:pStyle w:val="FSHTitel"/>
    </w:pPr>
    <w:r w:rsidRPr="005A5CF8">
      <w:fldChar w:fldCharType="begin" w:fldLock="1"/>
    </w:r>
    <w:r w:rsidRPr="005A5CF8">
      <w:instrText xml:space="preserve"> DOCPROPERTY</w:instrText>
    </w:r>
    <w:r w:rsidRPr="005A5CF8">
      <w:rPr>
        <w:sz w:val="18"/>
      </w:rPr>
      <w:instrText xml:space="preserve"> "RubrikSvar" *\charformat </w:instrText>
    </w:r>
    <w:r w:rsidRPr="005A5CF8">
      <w:fldChar w:fldCharType="separate"/>
    </w:r>
    <w:r w:rsidRPr="005A5CF8">
      <w:t>Rättvisemärkta produkter</w:t>
    </w:r>
    <w:r w:rsidRPr="005A5CF8">
      <w:fldChar w:fldCharType="end"/>
    </w:r>
  </w:p>
  <w:p w:rsidR="00F7031A" w:rsidRPr="005A5CF8" w:rsidRDefault="00F7031A" w:rsidP="00F7031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DF671E"/>
    <w:multiLevelType w:val="hybridMultilevel"/>
    <w:tmpl w:val="29447674"/>
    <w:lvl w:ilvl="0" w:tplc="077EE32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23915">
    <w:abstractNumId w:val="13"/>
  </w:num>
  <w:num w:numId="2" w16cid:durableId="127209963">
    <w:abstractNumId w:val="10"/>
  </w:num>
  <w:num w:numId="3" w16cid:durableId="700517423">
    <w:abstractNumId w:val="11"/>
  </w:num>
  <w:num w:numId="4" w16cid:durableId="155348126">
    <w:abstractNumId w:val="12"/>
  </w:num>
  <w:num w:numId="5" w16cid:durableId="1036195940">
    <w:abstractNumId w:val="8"/>
  </w:num>
  <w:num w:numId="6" w16cid:durableId="1780833856">
    <w:abstractNumId w:val="3"/>
  </w:num>
  <w:num w:numId="7" w16cid:durableId="170074391">
    <w:abstractNumId w:val="2"/>
  </w:num>
  <w:num w:numId="8" w16cid:durableId="856895634">
    <w:abstractNumId w:val="1"/>
  </w:num>
  <w:num w:numId="9" w16cid:durableId="302000802">
    <w:abstractNumId w:val="0"/>
  </w:num>
  <w:num w:numId="10" w16cid:durableId="893279158">
    <w:abstractNumId w:val="9"/>
  </w:num>
  <w:num w:numId="11" w16cid:durableId="476994615">
    <w:abstractNumId w:val="7"/>
  </w:num>
  <w:num w:numId="12" w16cid:durableId="40979674">
    <w:abstractNumId w:val="6"/>
  </w:num>
  <w:num w:numId="13" w16cid:durableId="126171405">
    <w:abstractNumId w:val="5"/>
  </w:num>
  <w:num w:numId="14" w16cid:durableId="1429085609">
    <w:abstractNumId w:val="4"/>
  </w:num>
  <w:num w:numId="15" w16cid:durableId="3282144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2"/>
  </w:docVars>
  <w:rsids>
    <w:rsidRoot w:val="00CB7992"/>
    <w:rsid w:val="00012A11"/>
    <w:rsid w:val="00032143"/>
    <w:rsid w:val="0004381F"/>
    <w:rsid w:val="00064BC3"/>
    <w:rsid w:val="00066775"/>
    <w:rsid w:val="00072FB9"/>
    <w:rsid w:val="000B035A"/>
    <w:rsid w:val="00100531"/>
    <w:rsid w:val="00201DFB"/>
    <w:rsid w:val="00204A63"/>
    <w:rsid w:val="00212FF1"/>
    <w:rsid w:val="00230193"/>
    <w:rsid w:val="0025068A"/>
    <w:rsid w:val="002818D3"/>
    <w:rsid w:val="002D11A8"/>
    <w:rsid w:val="002F6677"/>
    <w:rsid w:val="00356180"/>
    <w:rsid w:val="00445271"/>
    <w:rsid w:val="004902D6"/>
    <w:rsid w:val="004A0504"/>
    <w:rsid w:val="004E38D9"/>
    <w:rsid w:val="005A5CF8"/>
    <w:rsid w:val="005B145B"/>
    <w:rsid w:val="0069422A"/>
    <w:rsid w:val="00740D6D"/>
    <w:rsid w:val="00786E05"/>
    <w:rsid w:val="00794149"/>
    <w:rsid w:val="007B67A7"/>
    <w:rsid w:val="007C6092"/>
    <w:rsid w:val="00A053C6"/>
    <w:rsid w:val="00A479BF"/>
    <w:rsid w:val="00AD6156"/>
    <w:rsid w:val="00B13BF0"/>
    <w:rsid w:val="00C1285C"/>
    <w:rsid w:val="00C27B7D"/>
    <w:rsid w:val="00CB7992"/>
    <w:rsid w:val="00CF7A43"/>
    <w:rsid w:val="00D1174F"/>
    <w:rsid w:val="00DC6C70"/>
    <w:rsid w:val="00E22893"/>
    <w:rsid w:val="00E360DE"/>
    <w:rsid w:val="00E75D28"/>
    <w:rsid w:val="00E84F25"/>
    <w:rsid w:val="00F17F99"/>
    <w:rsid w:val="00F7031A"/>
    <w:rsid w:val="00FA3374"/>
    <w:rsid w:val="00FE60B7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6794F1-43C4-4924-B3F1-39660CA7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E7D1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E7D1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E7D1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E7D1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E7D1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E7D1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E7D1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E7D1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E7D18"/>
    <w:pPr>
      <w:outlineLvl w:val="7"/>
    </w:pPr>
  </w:style>
  <w:style w:type="paragraph" w:styleId="Rubrik9">
    <w:name w:val="heading 9"/>
    <w:basedOn w:val="Rubrik8"/>
    <w:next w:val="Normal"/>
    <w:qFormat/>
    <w:rsid w:val="00FE7D18"/>
    <w:pPr>
      <w:outlineLvl w:val="8"/>
    </w:pPr>
  </w:style>
  <w:style w:type="character" w:default="1" w:styleId="Standardstycketeckensnitt">
    <w:name w:val="Default Paragraph Font"/>
    <w:semiHidden/>
    <w:rsid w:val="00FE7D1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E7D18"/>
  </w:style>
  <w:style w:type="paragraph" w:styleId="Normaltindrag">
    <w:name w:val="Normal Indent"/>
    <w:aliases w:val="Normal_indrag,Normal Indrag"/>
    <w:basedOn w:val="Normal"/>
    <w:rsid w:val="00FE7D1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E7D1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E7D18"/>
    <w:pPr>
      <w:spacing w:before="0"/>
      <w:ind w:firstLine="227"/>
    </w:pPr>
  </w:style>
  <w:style w:type="paragraph" w:customStyle="1" w:styleId="FSHNormal">
    <w:name w:val="FSH_Normal"/>
    <w:semiHidden/>
    <w:rsid w:val="00FE7D1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E7D1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E7D1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E7D1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E7D1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E7D1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E7D1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35618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F7031A"/>
    <w:pPr>
      <w:spacing w:after="250"/>
    </w:pPr>
  </w:style>
  <w:style w:type="paragraph" w:customStyle="1" w:styleId="KantRubrikS5H">
    <w:name w:val="KantRubrikS5H"/>
    <w:semiHidden/>
    <w:rsid w:val="00FE7D1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E7D1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E7D1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E7D1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E7D1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E7D1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E7D18"/>
    <w:pPr>
      <w:ind w:firstLine="170"/>
    </w:pPr>
  </w:style>
  <w:style w:type="paragraph" w:customStyle="1" w:styleId="NormalA4fot">
    <w:name w:val="Normal_A4fot"/>
    <w:basedOn w:val="Normal"/>
    <w:semiHidden/>
    <w:rsid w:val="00FE7D1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E7D1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E7D1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E7D1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E7D1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E7D1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E7D1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E7D1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E7D18"/>
  </w:style>
  <w:style w:type="paragraph" w:customStyle="1" w:styleId="RubrikInnehllsf">
    <w:name w:val="RubrikInnehållsf"/>
    <w:basedOn w:val="RubrikSammanf"/>
    <w:next w:val="Normal"/>
    <w:rsid w:val="00FE7D18"/>
  </w:style>
  <w:style w:type="paragraph" w:customStyle="1" w:styleId="Tabellochbildrubrik">
    <w:name w:val="Tabell och bildrubrik"/>
    <w:basedOn w:val="Normal"/>
    <w:next w:val="Normal"/>
    <w:rsid w:val="00FE7D1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E7D1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E7D1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E7D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E7D1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E7D1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E7D18"/>
    <w:pPr>
      <w:ind w:left="284"/>
    </w:pPr>
  </w:style>
  <w:style w:type="paragraph" w:styleId="Innehll3">
    <w:name w:val="toc 3"/>
    <w:basedOn w:val="Innehll2"/>
    <w:next w:val="Innehll4"/>
    <w:semiHidden/>
    <w:rsid w:val="00FE7D18"/>
    <w:pPr>
      <w:ind w:left="567"/>
    </w:pPr>
  </w:style>
  <w:style w:type="paragraph" w:styleId="Innehll4">
    <w:name w:val="toc 4"/>
    <w:basedOn w:val="Innehll3"/>
    <w:next w:val="Normal"/>
    <w:semiHidden/>
    <w:rsid w:val="00FE7D1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7031A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FE7D18"/>
  </w:style>
  <w:style w:type="character" w:styleId="Hyperlnk">
    <w:name w:val="Hyperlink"/>
    <w:basedOn w:val="Standardstycketeckensnitt"/>
    <w:semiHidden/>
    <w:rsid w:val="00FE7D18"/>
    <w:rPr>
      <w:color w:val="0000FF"/>
      <w:u w:val="single"/>
    </w:rPr>
  </w:style>
  <w:style w:type="paragraph" w:styleId="Indragetstycke">
    <w:name w:val="Block Text"/>
    <w:basedOn w:val="Normal"/>
    <w:semiHidden/>
    <w:rsid w:val="00FE7D1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E7D18"/>
  </w:style>
  <w:style w:type="paragraph" w:styleId="Lista">
    <w:name w:val="List"/>
    <w:basedOn w:val="Normal"/>
    <w:semiHidden/>
    <w:rsid w:val="00FE7D18"/>
    <w:pPr>
      <w:ind w:left="283" w:hanging="283"/>
    </w:pPr>
  </w:style>
  <w:style w:type="paragraph" w:styleId="Normalwebb">
    <w:name w:val="Normal (Web)"/>
    <w:basedOn w:val="Normal"/>
    <w:semiHidden/>
    <w:rsid w:val="00FE7D18"/>
    <w:rPr>
      <w:szCs w:val="24"/>
    </w:rPr>
  </w:style>
  <w:style w:type="paragraph" w:styleId="Numreradlista">
    <w:name w:val="List Number"/>
    <w:basedOn w:val="Normal"/>
    <w:semiHidden/>
    <w:rsid w:val="00FE7D18"/>
    <w:pPr>
      <w:numPr>
        <w:numId w:val="5"/>
      </w:numPr>
    </w:pPr>
  </w:style>
  <w:style w:type="paragraph" w:styleId="Punktlista">
    <w:name w:val="List Bullet"/>
    <w:basedOn w:val="Normal"/>
    <w:semiHidden/>
    <w:rsid w:val="00FE7D1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E7D18"/>
  </w:style>
  <w:style w:type="character" w:styleId="Sidnummer">
    <w:name w:val="page number"/>
    <w:basedOn w:val="Standardstycketeckensnitt"/>
    <w:semiHidden/>
    <w:rsid w:val="00FE7D18"/>
  </w:style>
  <w:style w:type="paragraph" w:styleId="Signatur">
    <w:name w:val="Signature"/>
    <w:basedOn w:val="Normal"/>
    <w:semiHidden/>
    <w:rsid w:val="00FE7D18"/>
    <w:pPr>
      <w:ind w:left="4252"/>
    </w:pPr>
  </w:style>
  <w:style w:type="paragraph" w:styleId="Underrubrik">
    <w:name w:val="Subtitle"/>
    <w:basedOn w:val="Normal"/>
    <w:qFormat/>
    <w:rsid w:val="00FE7D1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316</Words>
  <Characters>2040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U295</vt:lpstr>
    </vt:vector>
  </TitlesOfParts>
  <Company>Riksdagen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U295</dc:title>
  <dc:subject>U295</dc:subject>
  <dc:creator>Riksdagen</dc:creator>
  <cp:keywords>Riksdagen</cp:keywords>
  <dc:description/>
  <cp:lastModifiedBy>Lars Brink</cp:lastModifiedBy>
  <cp:revision>2</cp:revision>
  <cp:lastPrinted>2005-12-02T15:26:00Z</cp:lastPrinted>
  <dcterms:created xsi:type="dcterms:W3CDTF">2025-12-16T21:48:00Z</dcterms:created>
  <dcterms:modified xsi:type="dcterms:W3CDTF">2025-12-16T21:48:00Z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mot2000_423_2005-12-02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Rättvisemärkta produkter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Rättvisemärkta produkter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fp667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Anita Brodén m.fl. (fp)</vt:lpwstr>
  </property>
  <property fmtid="{D5CDD505-2E9C-101B-9397-08002B2CF9AE}" pid="26" name="MotionarLista">
    <vt:lpwstr>Brodén, Anita (fp)\Ekström, Anne-Marie (fp)\Nordmark, Gunnar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Anne-Marie Ekström (fp), Gunnar Nordmark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20052006000001020112000006670069</vt:lpwstr>
  </property>
  <property fmtid="{D5CDD505-2E9C-101B-9397-08002B2CF9AE}" pid="47" name="datum">
    <vt:lpwstr>051005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20052006000001020112000006670069</vt:lpwstr>
  </property>
  <property fmtid="{D5CDD505-2E9C-101B-9397-08002B2CF9AE}" pid="50" name="nummer">
    <vt:lpwstr>295</vt:lpwstr>
  </property>
  <property fmtid="{D5CDD505-2E9C-101B-9397-08002B2CF9AE}" pid="51" name="utskottsbeteckning">
    <vt:lpwstr>U</vt:lpwstr>
  </property>
</Properties>
</file>