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55CFF87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F42BA8">
              <w:rPr>
                <w:b/>
                <w:sz w:val="22"/>
                <w:szCs w:val="22"/>
              </w:rPr>
              <w:t>57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5F9DA9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F42BA8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F42BA8">
              <w:rPr>
                <w:sz w:val="22"/>
                <w:szCs w:val="22"/>
              </w:rPr>
              <w:t>14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365819C" w:rsidR="00725D41" w:rsidRPr="00AA46EB" w:rsidRDefault="00F42BA8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725D41" w:rsidRPr="00AA46E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8.</w:t>
            </w:r>
            <w:r w:rsidR="00F47EE7">
              <w:rPr>
                <w:sz w:val="22"/>
                <w:szCs w:val="22"/>
              </w:rPr>
              <w:t>20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A979FC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23AE7E05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F42BA8">
              <w:rPr>
                <w:snapToGrid w:val="0"/>
                <w:sz w:val="22"/>
                <w:szCs w:val="22"/>
              </w:rPr>
              <w:t>55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6072FE04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7EE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47EDFA89" w14:textId="77777777" w:rsidR="00F42BA8" w:rsidRPr="002B6ACF" w:rsidRDefault="00F42BA8" w:rsidP="00F42BA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2B6ACF">
              <w:rPr>
                <w:b/>
                <w:color w:val="000000"/>
                <w:sz w:val="22"/>
                <w:szCs w:val="22"/>
              </w:rPr>
              <w:t>Europaparlamentets förslag till rådets förordning om allmänna direkta val av ledamöter av Europaparlamentet </w:t>
            </w:r>
          </w:p>
          <w:p w14:paraId="0FB13C01" w14:textId="77777777" w:rsidR="00F42BA8" w:rsidRPr="00C22285" w:rsidRDefault="00F42BA8" w:rsidP="00F42BA8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1D57AADD" w14:textId="627800B5" w:rsidR="00F42BA8" w:rsidRPr="00C255F4" w:rsidRDefault="00F42BA8" w:rsidP="00F42B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55F4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C255F4">
              <w:rPr>
                <w:snapToGrid w:val="0"/>
                <w:sz w:val="22"/>
                <w:szCs w:val="22"/>
              </w:rPr>
              <w:t>subsidiaritetsprövning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C255F4">
              <w:rPr>
                <w:snapToGrid w:val="0"/>
                <w:sz w:val="22"/>
                <w:szCs w:val="22"/>
              </w:rPr>
              <w:t xml:space="preserve"> av </w:t>
            </w:r>
            <w:r w:rsidRPr="00034AEA">
              <w:rPr>
                <w:snapToGrid w:val="0"/>
                <w:sz w:val="22"/>
                <w:szCs w:val="22"/>
              </w:rPr>
              <w:t>förslag till rådets förordning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C255F4">
              <w:rPr>
                <w:snapToGrid w:val="0"/>
                <w:sz w:val="22"/>
                <w:szCs w:val="22"/>
              </w:rPr>
              <w:t>resolution</w:t>
            </w:r>
            <w:r w:rsidRPr="00C255F4">
              <w:rPr>
                <w:color w:val="000000"/>
                <w:sz w:val="22"/>
                <w:szCs w:val="22"/>
              </w:rPr>
              <w:t xml:space="preserve"> P9_</w:t>
            </w:r>
            <w:proofErr w:type="gramStart"/>
            <w:r w:rsidRPr="00C255F4">
              <w:rPr>
                <w:color w:val="000000"/>
                <w:sz w:val="22"/>
                <w:szCs w:val="22"/>
              </w:rPr>
              <w:t>TA(</w:t>
            </w:r>
            <w:proofErr w:type="gramEnd"/>
            <w:r w:rsidRPr="00C255F4">
              <w:rPr>
                <w:color w:val="000000"/>
                <w:sz w:val="22"/>
                <w:szCs w:val="22"/>
              </w:rPr>
              <w:t>2022)0129</w:t>
            </w:r>
            <w:r w:rsidRPr="00C255F4">
              <w:rPr>
                <w:snapToGrid w:val="0"/>
                <w:sz w:val="22"/>
                <w:szCs w:val="22"/>
              </w:rPr>
              <w:t>.</w:t>
            </w:r>
          </w:p>
          <w:p w14:paraId="4742921D" w14:textId="77777777" w:rsidR="00F42BA8" w:rsidRDefault="00F42BA8" w:rsidP="00F42B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FEC345B" w14:textId="77777777" w:rsidR="00F42BA8" w:rsidRDefault="00F42BA8" w:rsidP="00F42B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0384DE93" w14:textId="5CCE34AB" w:rsidR="002D2163" w:rsidRPr="002D2163" w:rsidRDefault="002D216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3687C6A1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7EE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DA5C18E" w14:textId="77777777" w:rsidR="001A6AC3" w:rsidRPr="001A6AC3" w:rsidRDefault="001A6AC3" w:rsidP="001A6AC3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A6AC3">
              <w:rPr>
                <w:b/>
                <w:sz w:val="22"/>
                <w:szCs w:val="22"/>
              </w:rPr>
              <w:t>Mottagande av lagförslag</w:t>
            </w:r>
          </w:p>
          <w:p w14:paraId="5C3D5C42" w14:textId="77777777" w:rsidR="001A6AC3" w:rsidRPr="00A979FC" w:rsidRDefault="001A6AC3" w:rsidP="001A6AC3">
            <w:pPr>
              <w:widowControl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754230F" w14:textId="6EF96D8D" w:rsidR="002D2163" w:rsidRDefault="001A6AC3" w:rsidP="001A6AC3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ta emot</w:t>
            </w:r>
            <w:r w:rsidR="00E547FB">
              <w:rPr>
                <w:sz w:val="22"/>
                <w:szCs w:val="22"/>
              </w:rPr>
              <w:t xml:space="preserve"> regeringens</w:t>
            </w:r>
            <w:r w:rsidRPr="001A6AC3">
              <w:rPr>
                <w:sz w:val="22"/>
                <w:szCs w:val="22"/>
              </w:rPr>
              <w:t xml:space="preserve"> förslag till lag om ändring i lagen (2022:000) om Sveriges riksbank </w:t>
            </w:r>
            <w:r w:rsidR="00E547FB">
              <w:rPr>
                <w:sz w:val="22"/>
                <w:szCs w:val="22"/>
              </w:rPr>
              <w:t xml:space="preserve">i proposition 2021/22:215 </w:t>
            </w:r>
            <w:r w:rsidRPr="001A6AC3">
              <w:rPr>
                <w:sz w:val="22"/>
                <w:szCs w:val="22"/>
              </w:rPr>
              <w:t>från civilutskottet</w:t>
            </w:r>
            <w:r>
              <w:rPr>
                <w:sz w:val="22"/>
                <w:szCs w:val="22"/>
              </w:rPr>
              <w:t>.</w:t>
            </w:r>
          </w:p>
          <w:p w14:paraId="7C89AB8B" w14:textId="4886DC3F" w:rsidR="001A6AC3" w:rsidRDefault="001A6AC3" w:rsidP="001A6AC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7305361" w14:textId="77777777" w:rsidR="001A6AC3" w:rsidRDefault="001A6AC3" w:rsidP="001A6A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75E0E">
              <w:rPr>
                <w:sz w:val="22"/>
                <w:szCs w:val="22"/>
              </w:rPr>
              <w:t>Denna paragraf förklarades omedelbart justerad.</w:t>
            </w:r>
          </w:p>
          <w:p w14:paraId="36128724" w14:textId="6ADB1BF2" w:rsidR="00E547FB" w:rsidRPr="001A6AC3" w:rsidRDefault="00E547FB" w:rsidP="001A6AC3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7FA4B05" w:rsidR="00F66346" w:rsidRPr="00A979FC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979FC">
              <w:rPr>
                <w:sz w:val="22"/>
                <w:szCs w:val="22"/>
              </w:rPr>
              <w:t>t 2022-06-21</w:t>
            </w:r>
          </w:p>
          <w:p w14:paraId="160DC1EA" w14:textId="4ECEDE75" w:rsidR="00920F2C" w:rsidRPr="00A979FC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79FC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23989D3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637D9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37D9A">
              <w:rPr>
                <w:sz w:val="20"/>
              </w:rPr>
              <w:t>1</w:t>
            </w:r>
            <w:r w:rsidR="00F37F46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C1AF8F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B34206">
              <w:rPr>
                <w:sz w:val="16"/>
                <w:szCs w:val="16"/>
              </w:rPr>
              <w:t>57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F85AEA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F47EE7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9242D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F152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385DFFA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1EE541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9618B2" w:rsidRDefault="00B7441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9618B2" w:rsidRDefault="00B7441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F1D8B4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618B2" w:rsidRPr="00BA0AA9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B757CE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545DE2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4671F2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324125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9E032E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90E851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D1498D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2088BEF" w:rsidR="009618B2" w:rsidRDefault="00F47EE7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A38A05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96BE57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31B4ACCF" w:rsidR="009618B2" w:rsidRDefault="00F47EE7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B4F31D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4CA74821" w:rsidR="009618B2" w:rsidRDefault="00B34206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836F71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32DF8448" w:rsidR="009618B2" w:rsidRDefault="00637D9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9618B2">
              <w:rPr>
                <w:sz w:val="22"/>
                <w:szCs w:val="22"/>
                <w:lang w:val="en-US"/>
              </w:rPr>
              <w:t xml:space="preserve"> </w:t>
            </w:r>
            <w:r w:rsidR="009618B2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FB30BC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9618B2" w:rsidRDefault="00BF33B1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 w:rsidR="009618B2">
              <w:rPr>
                <w:sz w:val="22"/>
                <w:szCs w:val="22"/>
              </w:rPr>
              <w:t>(MP)</w:t>
            </w:r>
            <w:r w:rsidR="009618B2">
              <w:rPr>
                <w:sz w:val="22"/>
                <w:szCs w:val="22"/>
              </w:rPr>
              <w:fldChar w:fldCharType="begin"/>
            </w:r>
            <w:r w:rsidR="009618B2">
              <w:rPr>
                <w:sz w:val="22"/>
                <w:szCs w:val="22"/>
              </w:rPr>
              <w:instrText xml:space="preserve">  </w:instrText>
            </w:r>
            <w:r w:rsidR="00961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2D8590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DCBCD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618B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9618B2" w:rsidRDefault="007D24F8" w:rsidP="009618B2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AD86157" w:rsidR="009618B2" w:rsidRDefault="00F47EE7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9618B2" w:rsidRDefault="00CD626B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1CDE10EB" w:rsidR="009618B2" w:rsidRDefault="00F47EE7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9618B2" w:rsidRDefault="00066577" w:rsidP="009618B2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 w:rsidR="009618B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56CD9A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0633A42D" w:rsidR="009618B2" w:rsidRDefault="00F37F46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6BE6C7A3" w:rsidR="009618B2" w:rsidRDefault="00F47EE7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9618B2" w:rsidRDefault="00B21EDD" w:rsidP="009618B2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14A5ACB6" w:rsidR="009618B2" w:rsidRDefault="00637D9A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 w:rsidR="009618B2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46917E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5A07B9B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255C1E6B" w:rsidR="009618B2" w:rsidRDefault="00F47EE7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9618B2" w:rsidRDefault="00BF33B1" w:rsidP="009618B2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 w:rsidR="009618B2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E3BC0B2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9618B2" w:rsidRDefault="00CD626B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</w:t>
            </w:r>
            <w:r w:rsidR="009618B2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618B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AC3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0544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37D9A"/>
    <w:rsid w:val="0064161E"/>
    <w:rsid w:val="00643703"/>
    <w:rsid w:val="00655861"/>
    <w:rsid w:val="006605FF"/>
    <w:rsid w:val="00674C4D"/>
    <w:rsid w:val="0067706F"/>
    <w:rsid w:val="00685881"/>
    <w:rsid w:val="006930DA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0A31"/>
    <w:rsid w:val="00934651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979FC"/>
    <w:rsid w:val="00AA46EB"/>
    <w:rsid w:val="00AB22B8"/>
    <w:rsid w:val="00AB242E"/>
    <w:rsid w:val="00AB3FB8"/>
    <w:rsid w:val="00AC6AFF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4206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547FB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37F46"/>
    <w:rsid w:val="00F40C4E"/>
    <w:rsid w:val="00F42BA8"/>
    <w:rsid w:val="00F47EE7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2</Pages>
  <Words>425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2022-06-16T13:23:00Z</cp:lastPrinted>
  <dcterms:created xsi:type="dcterms:W3CDTF">2022-06-29T06:10:00Z</dcterms:created>
  <dcterms:modified xsi:type="dcterms:W3CDTF">2022-06-29T06:12:00Z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