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19D" w:rsidRPr="002F4656" w:rsidRDefault="007E719D" w:rsidP="00E43D76">
      <w:pPr>
        <w:pStyle w:val="Hemstlrubrik"/>
      </w:pPr>
      <w:r w:rsidRPr="002F4656">
        <w:t>Förslag till riksdagsbeslut</w:t>
      </w:r>
    </w:p>
    <w:p w:rsidR="007E719D" w:rsidRPr="002F4656" w:rsidRDefault="007E719D" w:rsidP="007E719D">
      <w:pPr>
        <w:pStyle w:val="Hemstlatt"/>
      </w:pPr>
      <w:r w:rsidRPr="002F4656">
        <w:t>Riksdagen tillkännager för regeringen som sin mening vad i motionen anförs om eget juridiskt ombud för barn i vårdnadstvister.</w:t>
      </w:r>
    </w:p>
    <w:p w:rsidR="00E43D76" w:rsidRPr="002F4656" w:rsidRDefault="00E43D76" w:rsidP="00E43D76">
      <w:pPr>
        <w:pStyle w:val="Rubrik1"/>
      </w:pPr>
      <w:r w:rsidRPr="002F4656">
        <w:t>Motivering</w:t>
      </w:r>
    </w:p>
    <w:p w:rsidR="007B62A0" w:rsidRPr="002F4656" w:rsidRDefault="007B62A0" w:rsidP="007B62A0">
      <w:r w:rsidRPr="002F4656">
        <w:t>Vårdnadstvister skapar en situation som är extra slitsam för barnen. Om ba</w:t>
      </w:r>
      <w:r w:rsidRPr="002F4656">
        <w:t>r</w:t>
      </w:r>
      <w:r w:rsidRPr="002F4656">
        <w:t>nens rättigheter och synpunkter skall kunna tas till</w:t>
      </w:r>
      <w:r w:rsidR="00E43D76" w:rsidRPr="002F4656">
        <w:t xml:space="preserve"> </w:t>
      </w:r>
      <w:r w:rsidRPr="002F4656">
        <w:t>vara så är det av avgörande vikt att barnen i denna situation får ett juridiskt ombud. Ett ombud som fung</w:t>
      </w:r>
      <w:r w:rsidRPr="002F4656">
        <w:t>e</w:t>
      </w:r>
      <w:r w:rsidRPr="002F4656">
        <w:t>rar som stödperson och som har till uppgift att företräda barnets intresse. Vid alla rättegångar som rör vårdnadstvister bör barn ha ett eget juridiskt ombud. Idag har föräldrarna var sitt ombud vid skilsmässor där det är vårdnadstvister. Barn som fyllt 13 år kan själva avgöra om de vill träffa föräldrarna vid s.k. umgänge, men barn under 13 år blir ofta slagträ mellan föräldrarna vid en vårdnadstvist.</w:t>
      </w:r>
    </w:p>
    <w:p w:rsidR="007B62A0" w:rsidRPr="002F4656" w:rsidRDefault="007B62A0" w:rsidP="00E43D76">
      <w:pPr>
        <w:pStyle w:val="Normaltindrag"/>
      </w:pPr>
      <w:r w:rsidRPr="002F4656">
        <w:t>Vid vårdnadstvister skall alltid barnets bästa komma först. Det är alltså inte föräldrarnas intresse som skall bestämma utfallet i tvisten, detta är fas</w:t>
      </w:r>
      <w:r w:rsidRPr="002F4656">
        <w:t>t</w:t>
      </w:r>
      <w:r w:rsidRPr="002F4656">
        <w:t>slaget i dom. Trots denna bestämmelse finns idag ingen som företräder barnet i rätten och som har till uppgift att vara stödperson till barnet och försöka bedöma barnets intresse i konflikten.</w:t>
      </w:r>
    </w:p>
    <w:p w:rsidR="007B62A0" w:rsidRPr="002F4656" w:rsidRDefault="007B62A0" w:rsidP="00E43D76">
      <w:pPr>
        <w:pStyle w:val="Normaltindrag"/>
      </w:pPr>
      <w:r w:rsidRPr="002F4656">
        <w:t>De juridiska ombuden skall företräda barnet och ge sin bedömning om vad som är just det barnets bästa som en vägledning för rätten och vara en stö</w:t>
      </w:r>
      <w:r w:rsidRPr="002F4656">
        <w:t>d</w:t>
      </w:r>
      <w:r w:rsidRPr="002F4656">
        <w:t>person för barnet i den svåra uppkomna situationen som alltid en vårdnad</w:t>
      </w:r>
      <w:r w:rsidRPr="002F4656">
        <w:t>s</w:t>
      </w:r>
      <w:r w:rsidRPr="002F4656">
        <w:t>tvist är för ett barn. Barn har egen vilja och det är nödvändigt att de skall kunna få yttra sig genom ett juridiskt ombud.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3D76" w:rsidRPr="002F4656">
        <w:tblPrEx>
          <w:tblCellMar>
            <w:top w:w="0" w:type="dxa"/>
            <w:bottom w:w="0" w:type="dxa"/>
          </w:tblCellMar>
        </w:tblPrEx>
        <w:trPr>
          <w:cantSplit/>
        </w:trPr>
        <w:tc>
          <w:tcPr>
            <w:tcW w:w="3046" w:type="dxa"/>
          </w:tcPr>
          <w:p w:rsidR="00E43D76" w:rsidRPr="002F4656" w:rsidRDefault="00E43D76" w:rsidP="00E43D76">
            <w:pPr>
              <w:pStyle w:val="UnderskriftDatum"/>
              <w:spacing w:before="240"/>
            </w:pPr>
            <w:r w:rsidRPr="002F4656">
              <w:t>Stockholm den 29 september 2005</w:t>
            </w:r>
          </w:p>
        </w:tc>
        <w:tc>
          <w:tcPr>
            <w:tcW w:w="3047" w:type="dxa"/>
          </w:tcPr>
          <w:p w:rsidR="00E43D76" w:rsidRPr="002F4656" w:rsidRDefault="00E43D76" w:rsidP="00E43D76">
            <w:pPr>
              <w:pStyle w:val="Underskrifter"/>
              <w:spacing w:before="240"/>
            </w:pPr>
          </w:p>
        </w:tc>
      </w:tr>
      <w:tr w:rsidR="00E43D76" w:rsidRPr="002F4656">
        <w:tblPrEx>
          <w:tblCellMar>
            <w:top w:w="0" w:type="dxa"/>
            <w:bottom w:w="0" w:type="dxa"/>
          </w:tblCellMar>
        </w:tblPrEx>
        <w:trPr>
          <w:cantSplit/>
        </w:trPr>
        <w:tc>
          <w:tcPr>
            <w:tcW w:w="3046" w:type="dxa"/>
          </w:tcPr>
          <w:p w:rsidR="00E43D76" w:rsidRPr="002F4656" w:rsidRDefault="00E43D76" w:rsidP="00E43D76">
            <w:pPr>
              <w:pStyle w:val="Underskrifter"/>
            </w:pPr>
            <w:r w:rsidRPr="002F4656">
              <w:t>Marina Pettersson (s)</w:t>
            </w:r>
          </w:p>
        </w:tc>
        <w:tc>
          <w:tcPr>
            <w:tcW w:w="3047" w:type="dxa"/>
          </w:tcPr>
          <w:p w:rsidR="00E43D76" w:rsidRPr="002F4656" w:rsidRDefault="00E43D76" w:rsidP="00E43D76">
            <w:pPr>
              <w:pStyle w:val="Underskrifter"/>
            </w:pPr>
            <w:r w:rsidRPr="002F4656">
              <w:t>Jan Emanuel Johansson (s)</w:t>
            </w:r>
          </w:p>
        </w:tc>
      </w:tr>
    </w:tbl>
    <w:p w:rsidR="007B62A0" w:rsidRPr="002F4656" w:rsidRDefault="007B62A0" w:rsidP="00E43D76">
      <w:pPr>
        <w:pStyle w:val="Normaltindrag"/>
      </w:pPr>
    </w:p>
    <w:sectPr w:rsidR="007B62A0" w:rsidRPr="002F4656" w:rsidSect="00E43D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B9A" w:rsidRPr="002F4656" w:rsidRDefault="00702B9A">
      <w:r w:rsidRPr="002F4656">
        <w:separator/>
      </w:r>
    </w:p>
  </w:endnote>
  <w:endnote w:type="continuationSeparator" w:id="0">
    <w:p w:rsidR="00702B9A" w:rsidRPr="002F4656" w:rsidRDefault="00702B9A">
      <w:r w:rsidRPr="002F46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2A0" w:rsidRPr="002F4656" w:rsidRDefault="002F4656" w:rsidP="00E43D76">
    <w:pPr>
      <w:pStyle w:val="Sidfot"/>
    </w:pPr>
    <w:r w:rsidRPr="002F46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4798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D76" w:rsidRDefault="00E43D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F4656" w:rsidRDefault="002F4656" w:rsidP="00E43D76">
    <w:pPr>
      <w:pStyle w:val="Sidfot"/>
    </w:pPr>
    <w:r w:rsidRPr="002F46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291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D76" w:rsidRDefault="00E43D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F4656" w:rsidRDefault="002F4656" w:rsidP="00E43D76">
    <w:pPr>
      <w:pStyle w:val="Sidfot"/>
    </w:pPr>
    <w:r w:rsidRPr="002F46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403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D76" w:rsidRDefault="00E43D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B9A" w:rsidRPr="002F4656" w:rsidRDefault="00702B9A">
      <w:r w:rsidRPr="002F4656">
        <w:separator/>
      </w:r>
    </w:p>
  </w:footnote>
  <w:footnote w:type="continuationSeparator" w:id="0">
    <w:p w:rsidR="00702B9A" w:rsidRPr="002F4656" w:rsidRDefault="00702B9A">
      <w:r w:rsidRPr="002F46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2A0" w:rsidRPr="002F4656" w:rsidRDefault="002F4656" w:rsidP="00E43D76">
    <w:pPr>
      <w:pStyle w:val="Sidhuvud"/>
    </w:pPr>
    <w:r w:rsidRPr="002F46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0060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D76" w:rsidRDefault="00E43D7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F4656" w:rsidRDefault="002F4656" w:rsidP="00E43D76">
    <w:pPr>
      <w:pStyle w:val="Sidhuvud"/>
    </w:pPr>
    <w:r w:rsidRPr="002F46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746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76" w:rsidRDefault="00E43D7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D76" w:rsidRDefault="00E43D7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D76" w:rsidRPr="002F4656" w:rsidRDefault="00E43D76">
    <w:pPr>
      <w:pStyle w:val="FSHNormal"/>
      <w:tabs>
        <w:tab w:val="right" w:pos="5840"/>
      </w:tabs>
    </w:pPr>
    <w:r w:rsidRPr="002F4656">
      <w:br/>
    </w:r>
    <w:r w:rsidRPr="002F4656">
      <w:fldChar w:fldCharType="begin" w:fldLock="1"/>
    </w:r>
    <w:r w:rsidRPr="002F4656">
      <w:instrText xml:space="preserve"> DOCPROPERTY</w:instrText>
    </w:r>
    <w:r w:rsidRPr="002F4656">
      <w:rPr>
        <w:sz w:val="18"/>
      </w:rPr>
      <w:instrText xml:space="preserve"> "YearUser" *\charformat </w:instrText>
    </w:r>
    <w:r w:rsidRPr="002F4656">
      <w:fldChar w:fldCharType="separate"/>
    </w:r>
    <w:r w:rsidRPr="002F4656">
      <w:t>2005/06</w:t>
    </w:r>
    <w:r w:rsidRPr="002F4656">
      <w:fldChar w:fldCharType="end"/>
    </w:r>
    <w:r w:rsidRPr="002F4656">
      <w:t xml:space="preserve"> </w:t>
    </w:r>
    <w:r w:rsidRPr="002F4656">
      <w:tab/>
      <w:t xml:space="preserve">mnr: </w:t>
    </w:r>
    <w:r w:rsidRPr="002F4656">
      <w:fldChar w:fldCharType="begin" w:fldLock="1"/>
    </w:r>
    <w:r w:rsidRPr="002F4656">
      <w:instrText xml:space="preserve"> DOCPROPERTY</w:instrText>
    </w:r>
    <w:r w:rsidRPr="002F4656">
      <w:rPr>
        <w:sz w:val="18"/>
      </w:rPr>
      <w:instrText xml:space="preserve"> "Motionsnummer" *\charformat </w:instrText>
    </w:r>
    <w:r w:rsidRPr="002F4656">
      <w:fldChar w:fldCharType="separate"/>
    </w:r>
    <w:r w:rsidRPr="002F4656">
      <w:t>L389</w:t>
    </w:r>
    <w:r w:rsidRPr="002F4656">
      <w:fldChar w:fldCharType="end"/>
    </w:r>
    <w:r w:rsidRPr="002F4656">
      <w:br/>
    </w:r>
    <w:r w:rsidRPr="002F4656">
      <w:fldChar w:fldCharType="begin" w:fldLock="1"/>
    </w:r>
    <w:r w:rsidRPr="002F4656">
      <w:instrText xml:space="preserve"> DOCPROPERTY</w:instrText>
    </w:r>
    <w:r w:rsidRPr="002F4656">
      <w:rPr>
        <w:sz w:val="18"/>
      </w:rPr>
      <w:instrText xml:space="preserve"> "Samling" *\charformat </w:instrText>
    </w:r>
    <w:r w:rsidRPr="002F4656">
      <w:fldChar w:fldCharType="end"/>
    </w:r>
    <w:r w:rsidRPr="002F4656">
      <w:tab/>
      <w:t xml:space="preserve">pnr: </w:t>
    </w:r>
    <w:r w:rsidRPr="002F4656">
      <w:fldChar w:fldCharType="begin" w:fldLock="1"/>
    </w:r>
    <w:r w:rsidRPr="002F4656">
      <w:instrText xml:space="preserve"> DOCPROPERTY</w:instrText>
    </w:r>
    <w:r w:rsidRPr="002F4656">
      <w:rPr>
        <w:sz w:val="18"/>
      </w:rPr>
      <w:instrText xml:space="preserve"> "Partinummer" *\charformat </w:instrText>
    </w:r>
    <w:r w:rsidRPr="002F4656">
      <w:fldChar w:fldCharType="separate"/>
    </w:r>
    <w:r w:rsidRPr="002F4656">
      <w:t>s15037</w:t>
    </w:r>
    <w:r w:rsidRPr="002F4656">
      <w:fldChar w:fldCharType="end"/>
    </w:r>
  </w:p>
  <w:p w:rsidR="00E43D76" w:rsidRPr="002F4656" w:rsidRDefault="00E43D76">
    <w:pPr>
      <w:pStyle w:val="FSHRub1"/>
    </w:pPr>
    <w:r w:rsidRPr="002F4656">
      <w:t>Motion till riksdagen</w:t>
    </w:r>
    <w:r w:rsidRPr="002F4656">
      <w:br/>
    </w:r>
    <w:r w:rsidRPr="002F4656">
      <w:fldChar w:fldCharType="begin" w:fldLock="1"/>
    </w:r>
    <w:r w:rsidRPr="002F4656">
      <w:instrText xml:space="preserve"> DOCPROPERTY "YearUser" *\charformat </w:instrText>
    </w:r>
    <w:r w:rsidRPr="002F4656">
      <w:fldChar w:fldCharType="separate"/>
    </w:r>
    <w:r w:rsidRPr="002F4656">
      <w:t>2005/06</w:t>
    </w:r>
    <w:r w:rsidRPr="002F4656">
      <w:fldChar w:fldCharType="end"/>
    </w:r>
    <w:r w:rsidRPr="002F4656">
      <w:t>:</w:t>
    </w:r>
    <w:r w:rsidRPr="002F4656">
      <w:fldChar w:fldCharType="begin" w:fldLock="1"/>
    </w:r>
    <w:r w:rsidRPr="002F4656">
      <w:instrText xml:space="preserve"> DOCPROPERTY "Motionsnummer" *\charformat </w:instrText>
    </w:r>
    <w:r w:rsidRPr="002F4656">
      <w:fldChar w:fldCharType="separate"/>
    </w:r>
    <w:r w:rsidRPr="002F4656">
      <w:t>L389</w:t>
    </w:r>
    <w:r w:rsidRPr="002F4656">
      <w:fldChar w:fldCharType="end"/>
    </w:r>
  </w:p>
  <w:p w:rsidR="00E43D76" w:rsidRPr="002F4656" w:rsidRDefault="00E43D76">
    <w:pPr>
      <w:pStyle w:val="FSHNormalS5"/>
    </w:pPr>
    <w:r w:rsidRPr="002F4656">
      <w:fldChar w:fldCharType="begin" w:fldLock="1"/>
    </w:r>
    <w:r w:rsidRPr="002F4656">
      <w:instrText xml:space="preserve"> DOCPROPERTY "MotionarText" *\charformat </w:instrText>
    </w:r>
    <w:r w:rsidRPr="002F4656">
      <w:fldChar w:fldCharType="separate"/>
    </w:r>
    <w:r w:rsidRPr="002F4656">
      <w:t>av Marina Pettersson och Jan Emanuel Johansson (s)</w:t>
    </w:r>
    <w:r w:rsidRPr="002F4656">
      <w:fldChar w:fldCharType="end"/>
    </w:r>
    <w:r w:rsidRPr="002F4656">
      <w:br/>
    </w:r>
    <w:r w:rsidRPr="002F4656">
      <w:fldChar w:fldCharType="begin" w:fldLock="1"/>
    </w:r>
    <w:r w:rsidRPr="002F4656">
      <w:instrText xml:space="preserve"> DOCPROPERTY "SvarFrasKort" *\charformat </w:instrText>
    </w:r>
    <w:r w:rsidRPr="002F4656">
      <w:fldChar w:fldCharType="end"/>
    </w:r>
  </w:p>
  <w:p w:rsidR="00E43D76" w:rsidRPr="002F4656" w:rsidRDefault="00E43D76">
    <w:pPr>
      <w:pStyle w:val="FSHTitel"/>
    </w:pPr>
    <w:r w:rsidRPr="002F4656">
      <w:fldChar w:fldCharType="begin" w:fldLock="1"/>
    </w:r>
    <w:r w:rsidRPr="002F4656">
      <w:instrText xml:space="preserve"> DOCPROPERTY</w:instrText>
    </w:r>
    <w:r w:rsidRPr="002F4656">
      <w:rPr>
        <w:sz w:val="18"/>
      </w:rPr>
      <w:instrText xml:space="preserve"> "RubrikSvar" *\charformat </w:instrText>
    </w:r>
    <w:r w:rsidRPr="002F4656">
      <w:fldChar w:fldCharType="separate"/>
    </w:r>
    <w:r w:rsidRPr="002F4656">
      <w:t>Ombud för barn vid vårdnadstvist</w:t>
    </w:r>
    <w:r w:rsidRPr="002F4656">
      <w:fldChar w:fldCharType="end"/>
    </w:r>
  </w:p>
  <w:p w:rsidR="00E43D76" w:rsidRPr="002F4656" w:rsidRDefault="00E43D76" w:rsidP="00E43D7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4650926">
    <w:abstractNumId w:val="13"/>
  </w:num>
  <w:num w:numId="2" w16cid:durableId="1368218591">
    <w:abstractNumId w:val="10"/>
  </w:num>
  <w:num w:numId="3" w16cid:durableId="1300956540">
    <w:abstractNumId w:val="11"/>
  </w:num>
  <w:num w:numId="4" w16cid:durableId="191959475">
    <w:abstractNumId w:val="12"/>
  </w:num>
  <w:num w:numId="5" w16cid:durableId="882518028">
    <w:abstractNumId w:val="8"/>
  </w:num>
  <w:num w:numId="6" w16cid:durableId="131799333">
    <w:abstractNumId w:val="3"/>
  </w:num>
  <w:num w:numId="7" w16cid:durableId="1127045757">
    <w:abstractNumId w:val="2"/>
  </w:num>
  <w:num w:numId="8" w16cid:durableId="664091465">
    <w:abstractNumId w:val="1"/>
  </w:num>
  <w:num w:numId="9" w16cid:durableId="548347481">
    <w:abstractNumId w:val="0"/>
  </w:num>
  <w:num w:numId="10" w16cid:durableId="1996493522">
    <w:abstractNumId w:val="9"/>
  </w:num>
  <w:num w:numId="11" w16cid:durableId="1166436079">
    <w:abstractNumId w:val="7"/>
  </w:num>
  <w:num w:numId="12" w16cid:durableId="914128657">
    <w:abstractNumId w:val="6"/>
  </w:num>
  <w:num w:numId="13" w16cid:durableId="138033348">
    <w:abstractNumId w:val="5"/>
  </w:num>
  <w:num w:numId="14" w16cid:durableId="1963270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7E719D"/>
    <w:rsid w:val="0004381F"/>
    <w:rsid w:val="00064BC3"/>
    <w:rsid w:val="00066775"/>
    <w:rsid w:val="00072FB9"/>
    <w:rsid w:val="00100531"/>
    <w:rsid w:val="00201DFB"/>
    <w:rsid w:val="00204A63"/>
    <w:rsid w:val="00212FF1"/>
    <w:rsid w:val="00230193"/>
    <w:rsid w:val="0025068A"/>
    <w:rsid w:val="002818D3"/>
    <w:rsid w:val="002D11A8"/>
    <w:rsid w:val="002F4656"/>
    <w:rsid w:val="00445271"/>
    <w:rsid w:val="004A0504"/>
    <w:rsid w:val="004E38D9"/>
    <w:rsid w:val="005B145B"/>
    <w:rsid w:val="005F7D19"/>
    <w:rsid w:val="00702B9A"/>
    <w:rsid w:val="00740D6D"/>
    <w:rsid w:val="00794149"/>
    <w:rsid w:val="007B62A0"/>
    <w:rsid w:val="007B67A7"/>
    <w:rsid w:val="007C6092"/>
    <w:rsid w:val="007E719D"/>
    <w:rsid w:val="00A053C6"/>
    <w:rsid w:val="00B13BF0"/>
    <w:rsid w:val="00B620BC"/>
    <w:rsid w:val="00C1285C"/>
    <w:rsid w:val="00C27B7D"/>
    <w:rsid w:val="00CF7A43"/>
    <w:rsid w:val="00D1174F"/>
    <w:rsid w:val="00D1738B"/>
    <w:rsid w:val="00DC6C70"/>
    <w:rsid w:val="00E22893"/>
    <w:rsid w:val="00E360DE"/>
    <w:rsid w:val="00E43D76"/>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9DB015-D7FF-4483-ADA0-C698256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43D7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254</Words>
  <Characters>1326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L389</vt:lpstr>
    </vt:vector>
  </TitlesOfParts>
  <Company>Riksdagen</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L389</dc:title>
  <dc:subject>L389</dc:subject>
  <dc:creator>Riksdagen</dc:creator>
  <cp:keywords>Riksdagen</cp:keywords>
  <dc:description/>
  <cp:lastModifiedBy>Lars Brink</cp:lastModifiedBy>
  <cp:revision>2</cp:revision>
  <cp:lastPrinted>2005-12-15T15:27:00Z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Ombud för barn vid vårdnadstvist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Ombud för barn vid vårdnadstvist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Marina Pettersson och Jan Emanuel Johansson (s)</vt:lpwstr>
  </property>
  <property fmtid="{D5CDD505-2E9C-101B-9397-08002B2CF9AE}" pid="26" name="MotionarLista">
    <vt:lpwstr>Pettersson, Marina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L389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matilda.strom@riksdagen.se</vt:lpwstr>
  </property>
  <property fmtid="{D5CDD505-2E9C-101B-9397-08002B2CF9AE}" pid="45" name="ReservUID">
    <vt:lpwstr>anna sund</vt:lpwstr>
  </property>
  <property fmtid="{D5CDD505-2E9C-101B-9397-08002B2CF9AE}" pid="46" name="MotionID">
    <vt:lpwstr>20052006000000000115000150370069</vt:lpwstr>
  </property>
  <property fmtid="{D5CDD505-2E9C-101B-9397-08002B2CF9AE}" pid="47" name="datum">
    <vt:lpwstr>050929</vt:lpwstr>
  </property>
  <property fmtid="{D5CDD505-2E9C-101B-9397-08002B2CF9AE}" pid="48" name="avsändar-e-post">
    <vt:lpwstr>matilda.strom@riksdagen.se</vt:lpwstr>
  </property>
  <property fmtid="{D5CDD505-2E9C-101B-9397-08002B2CF9AE}" pid="49" name="id">
    <vt:lpwstr>20052006000000000115000150370069</vt:lpwstr>
  </property>
  <property fmtid="{D5CDD505-2E9C-101B-9397-08002B2CF9AE}" pid="50" name="nummer">
    <vt:lpwstr>389</vt:lpwstr>
  </property>
  <property fmtid="{D5CDD505-2E9C-101B-9397-08002B2CF9AE}" pid="51" name="utskottsbeteckning">
    <vt:lpwstr>L</vt:lpwstr>
  </property>
</Properties>
</file>