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5009A" w:rsidRPr="00233768" w:rsidTr="00A5009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5009A" w:rsidRPr="00233768" w:rsidRDefault="002574B2" w:rsidP="00A5009A">
            <w:pPr>
              <w:pStyle w:val="RSKRbeteckning"/>
              <w:spacing w:before="240"/>
            </w:pPr>
            <w:r w:rsidRPr="00233768">
              <w:t>Riksdagsskrivelse</w:t>
            </w:r>
          </w:p>
          <w:p w:rsidR="00A5009A" w:rsidRPr="00233768" w:rsidRDefault="002574B2" w:rsidP="00A5009A">
            <w:pPr>
              <w:pStyle w:val="RSKRbeteckning"/>
            </w:pPr>
            <w:r w:rsidRPr="00233768">
              <w:t>2007/08</w:t>
            </w:r>
            <w:r w:rsidR="00A5009A" w:rsidRPr="00233768">
              <w:t>:</w:t>
            </w:r>
            <w:r w:rsidRPr="00233768">
              <w:t>8</w:t>
            </w:r>
          </w:p>
        </w:tc>
        <w:tc>
          <w:tcPr>
            <w:tcW w:w="1134" w:type="dxa"/>
          </w:tcPr>
          <w:p w:rsidR="00A5009A" w:rsidRPr="00233768" w:rsidRDefault="00233768" w:rsidP="00A5009A">
            <w:pPr>
              <w:jc w:val="right"/>
            </w:pPr>
            <w:r w:rsidRPr="0023376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09A" w:rsidRPr="00233768" w:rsidTr="00A5009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5009A" w:rsidRPr="00233768" w:rsidRDefault="00A5009A">
            <w:pPr>
              <w:rPr>
                <w:sz w:val="10"/>
              </w:rPr>
            </w:pPr>
          </w:p>
        </w:tc>
      </w:tr>
    </w:tbl>
    <w:p w:rsidR="00A5009A" w:rsidRPr="00233768" w:rsidRDefault="00A5009A"/>
    <w:p w:rsidR="00A5009A" w:rsidRPr="00233768" w:rsidRDefault="002574B2" w:rsidP="00A5009A">
      <w:pPr>
        <w:pStyle w:val="Mottagare1"/>
      </w:pPr>
      <w:r w:rsidRPr="00233768">
        <w:t>Regeringen</w:t>
      </w:r>
    </w:p>
    <w:p w:rsidR="00A5009A" w:rsidRPr="00233768" w:rsidRDefault="002574B2" w:rsidP="00A5009A">
      <w:pPr>
        <w:pStyle w:val="Mottagare2"/>
      </w:pPr>
      <w:r w:rsidRPr="00233768">
        <w:t>Näringsdepartementet</w:t>
      </w:r>
    </w:p>
    <w:p w:rsidR="00A5009A" w:rsidRPr="00233768" w:rsidRDefault="00A5009A" w:rsidP="00A5009A">
      <w:r w:rsidRPr="00233768">
        <w:t xml:space="preserve">Med överlämnande av </w:t>
      </w:r>
      <w:r w:rsidR="002574B2" w:rsidRPr="00233768">
        <w:t>trafikutskottet</w:t>
      </w:r>
      <w:r w:rsidRPr="00233768">
        <w:t xml:space="preserve">s betänkande </w:t>
      </w:r>
      <w:r w:rsidR="002574B2" w:rsidRPr="00233768">
        <w:t>2007/08</w:t>
      </w:r>
      <w:r w:rsidRPr="00233768">
        <w:t>:</w:t>
      </w:r>
      <w:r w:rsidR="002574B2" w:rsidRPr="00233768">
        <w:t>TU2</w:t>
      </w:r>
      <w:r w:rsidRPr="00233768">
        <w:t xml:space="preserve"> </w:t>
      </w:r>
      <w:r w:rsidR="002574B2" w:rsidRPr="00233768">
        <w:t>En effektivare lag om elektronisk kommunikation</w:t>
      </w:r>
      <w:r w:rsidRPr="00233768">
        <w:t xml:space="preserve"> får jag anmäla att riksdagen denna dag bifallit utskottets förslag till riksdagsbeslut.</w:t>
      </w:r>
    </w:p>
    <w:p w:rsidR="00A5009A" w:rsidRPr="00233768" w:rsidRDefault="00A5009A" w:rsidP="00A5009A">
      <w:pPr>
        <w:pStyle w:val="Stockholm"/>
      </w:pPr>
      <w:r w:rsidRPr="00233768">
        <w:t xml:space="preserve">Stockholm den </w:t>
      </w:r>
      <w:r w:rsidR="002574B2" w:rsidRPr="00233768">
        <w:t>2007-10-31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009A" w:rsidRPr="00233768" w:rsidTr="00A5009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5009A" w:rsidRPr="00233768" w:rsidRDefault="002574B2" w:rsidP="00A5009A">
            <w:pPr>
              <w:pStyle w:val="AvsTalman"/>
            </w:pPr>
            <w:r w:rsidRPr="00233768">
              <w:t>Per Westerberg</w:t>
            </w:r>
          </w:p>
        </w:tc>
        <w:tc>
          <w:tcPr>
            <w:tcW w:w="3628" w:type="dxa"/>
          </w:tcPr>
          <w:p w:rsidR="00A5009A" w:rsidRPr="00233768" w:rsidRDefault="002574B2" w:rsidP="00A5009A">
            <w:pPr>
              <w:pStyle w:val="AvsTjnsteman"/>
            </w:pPr>
            <w:r w:rsidRPr="00233768">
              <w:t>Ulf Christoffersson</w:t>
            </w:r>
          </w:p>
        </w:tc>
      </w:tr>
    </w:tbl>
    <w:p w:rsidR="00D85057" w:rsidRPr="00233768" w:rsidRDefault="00D85057" w:rsidP="00A5009A"/>
    <w:sectPr w:rsidR="00D85057" w:rsidRPr="0023376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9A"/>
    <w:rsid w:val="000067EE"/>
    <w:rsid w:val="0009098F"/>
    <w:rsid w:val="000C2D8D"/>
    <w:rsid w:val="001667BD"/>
    <w:rsid w:val="001C2855"/>
    <w:rsid w:val="00224A43"/>
    <w:rsid w:val="00233768"/>
    <w:rsid w:val="00243D3C"/>
    <w:rsid w:val="00244660"/>
    <w:rsid w:val="002574B2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A16D59"/>
    <w:rsid w:val="00A5009A"/>
    <w:rsid w:val="00AC3A6D"/>
    <w:rsid w:val="00BB222A"/>
    <w:rsid w:val="00BB66ED"/>
    <w:rsid w:val="00C1040E"/>
    <w:rsid w:val="00C72B82"/>
    <w:rsid w:val="00D644E9"/>
    <w:rsid w:val="00D85057"/>
    <w:rsid w:val="00D853EF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EB7C9-BD86-42A2-A696-D26F77BB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5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v3.41c 071025 1430</dc:description>
  <cp:lastModifiedBy>Lars Brink</cp:lastModifiedBy>
  <cp:revision>2</cp:revision>
  <cp:lastPrinted>2007-10-29T09:11:00Z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</vt:lpwstr>
  </property>
  <property fmtid="{D5CDD505-2E9C-101B-9397-08002B2CF9AE}" pid="6" name="Datum">
    <vt:lpwstr>2007-10-31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En effektivare lag om elektronisk kommunikation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