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1531E" w:rsidRDefault="006E04A4">
      <w:pPr>
        <w:pStyle w:val="Dokumentbeteckning"/>
        <w:rPr>
          <w:u w:val="single"/>
        </w:rPr>
      </w:pPr>
      <w:r w:rsidRPr="00F1531E">
        <w:fldChar w:fldCharType="begin" w:fldLock="1"/>
      </w:r>
      <w:r w:rsidRPr="00F1531E">
        <w:instrText xml:space="preserve"> DOCPROPERTY "DocumentYear" </w:instrText>
      </w:r>
      <w:r w:rsidRPr="00F1531E">
        <w:fldChar w:fldCharType="separate"/>
      </w:r>
      <w:r w:rsidR="00BF71C0" w:rsidRPr="00F1531E">
        <w:t>2008/09</w:t>
      </w:r>
      <w:r w:rsidRPr="00F1531E">
        <w:fldChar w:fldCharType="end"/>
      </w:r>
      <w:r w:rsidRPr="00F1531E">
        <w:t>:</w:t>
      </w:r>
      <w:r w:rsidRPr="00F1531E">
        <w:fldChar w:fldCharType="begin" w:fldLock="1"/>
      </w:r>
      <w:r w:rsidRPr="00F1531E">
        <w:instrText xml:space="preserve"> DOCPROPERTY "DocumentNumber" </w:instrText>
      </w:r>
      <w:r w:rsidRPr="00F1531E">
        <w:fldChar w:fldCharType="separate"/>
      </w:r>
      <w:r w:rsidR="00BF71C0" w:rsidRPr="00F1531E">
        <w:t>81</w:t>
      </w:r>
      <w:r w:rsidRPr="00F1531E">
        <w:fldChar w:fldCharType="end"/>
      </w:r>
    </w:p>
    <w:p w:rsidR="006E04A4" w:rsidRPr="00F1531E" w:rsidRDefault="006E04A4">
      <w:pPr>
        <w:pStyle w:val="Datum"/>
        <w:outlineLvl w:val="0"/>
      </w:pPr>
      <w:r w:rsidRPr="00F1531E">
        <w:fldChar w:fldCharType="begin" w:fldLock="1"/>
      </w:r>
      <w:r w:rsidRPr="00F1531E">
        <w:instrText xml:space="preserve"> DOCPROPERTY "DocumentDate" </w:instrText>
      </w:r>
      <w:r w:rsidRPr="00F1531E">
        <w:fldChar w:fldCharType="separate"/>
      </w:r>
      <w:r w:rsidR="00BF71C0" w:rsidRPr="00F1531E">
        <w:t>Tisdagen den 10 mars 2009</w:t>
      </w:r>
      <w:r w:rsidRPr="00F1531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15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1531E" w:rsidRDefault="00096D78">
            <w:pPr>
              <w:pStyle w:val="Plenum"/>
              <w:tabs>
                <w:tab w:val="clear" w:pos="1418"/>
              </w:tabs>
            </w:pPr>
            <w:r w:rsidRPr="00F1531E">
              <w:t>Kl.</w:t>
            </w:r>
          </w:p>
        </w:tc>
        <w:tc>
          <w:tcPr>
            <w:tcW w:w="851" w:type="dxa"/>
          </w:tcPr>
          <w:p w:rsidR="006E04A4" w:rsidRPr="00F1531E" w:rsidRDefault="00096D7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1531E">
              <w:t>13.30</w:t>
            </w:r>
          </w:p>
        </w:tc>
        <w:tc>
          <w:tcPr>
            <w:tcW w:w="397" w:type="dxa"/>
          </w:tcPr>
          <w:p w:rsidR="006E04A4" w:rsidRPr="00F1531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1531E" w:rsidRDefault="00096D78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F1531E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F1531E" w:rsidRDefault="006E04A4">
      <w:pPr>
        <w:pStyle w:val="StreckLngt"/>
      </w:pPr>
      <w:r w:rsidRPr="00F1531E">
        <w:tab/>
      </w:r>
    </w:p>
    <w:p w:rsidR="00D45AE3" w:rsidRPr="00F1531E" w:rsidRDefault="00D45AE3" w:rsidP="00D45AE3">
      <w:pPr>
        <w:pStyle w:val="Blankrad"/>
      </w:pPr>
      <w:r w:rsidRPr="00F1531E">
        <w:t>     </w:t>
      </w:r>
    </w:p>
    <w:p w:rsidR="000944F6" w:rsidRPr="00F1531E" w:rsidRDefault="000944F6" w:rsidP="00CF242C">
      <w:pPr>
        <w:pStyle w:val="Blankrad"/>
      </w:pPr>
      <w:r w:rsidRPr="00F1531E">
        <w:t xml:space="preserve">     </w:t>
      </w:r>
    </w:p>
    <w:p w:rsidR="000944F6" w:rsidRPr="00F1531E" w:rsidRDefault="000944F6" w:rsidP="000944F6">
      <w:pPr>
        <w:pStyle w:val="Blankrad"/>
      </w:pPr>
      <w:r w:rsidRPr="00F1531E">
        <w:t>     </w:t>
      </w:r>
    </w:p>
    <w:p w:rsidR="00AB6E4A" w:rsidRPr="00F1531E" w:rsidRDefault="00AB6E4A" w:rsidP="000944F6">
      <w:pPr>
        <w:pStyle w:val="Blankrad"/>
      </w:pPr>
      <w:r w:rsidRPr="00F153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6E4A" w:rsidRPr="00F1531E" w:rsidTr="005C00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6E4A" w:rsidRPr="00F1531E" w:rsidRDefault="00AB6E4A" w:rsidP="005C00D3">
            <w:pPr>
              <w:pStyle w:val="HuvudrubrikFlisteNr"/>
            </w:pPr>
          </w:p>
        </w:tc>
        <w:tc>
          <w:tcPr>
            <w:tcW w:w="6237" w:type="dxa"/>
          </w:tcPr>
          <w:p w:rsidR="00AB6E4A" w:rsidRPr="00F1531E" w:rsidRDefault="00AB6E4A" w:rsidP="005C00D3">
            <w:pPr>
              <w:pStyle w:val="HuvudrubrikEnsam"/>
            </w:pPr>
            <w:r w:rsidRPr="00F1531E">
              <w:t>Berättelse från Valprövningsnämnden</w:t>
            </w:r>
          </w:p>
        </w:tc>
        <w:tc>
          <w:tcPr>
            <w:tcW w:w="2481" w:type="dxa"/>
          </w:tcPr>
          <w:p w:rsidR="00AB6E4A" w:rsidRPr="00F1531E" w:rsidRDefault="00AB6E4A" w:rsidP="005C00D3">
            <w:pPr>
              <w:pStyle w:val="HuvudrubrikKolumn3"/>
            </w:pPr>
          </w:p>
        </w:tc>
      </w:tr>
      <w:tr w:rsidR="00AB6E4A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6E4A" w:rsidRPr="00F1531E" w:rsidRDefault="00AB6E4A" w:rsidP="005C00D3">
            <w:pPr>
              <w:pStyle w:val="FlistaNrText"/>
            </w:pPr>
          </w:p>
        </w:tc>
        <w:tc>
          <w:tcPr>
            <w:tcW w:w="6237" w:type="dxa"/>
          </w:tcPr>
          <w:p w:rsidR="00AB6E4A" w:rsidRPr="00F1531E" w:rsidRDefault="00AB6E4A" w:rsidP="005C00D3">
            <w:r w:rsidRPr="00F1531E">
              <w:t>Jan Emanuel Johan</w:t>
            </w:r>
            <w:r w:rsidR="00E668B7" w:rsidRPr="00F1531E">
              <w:t>sson (s) som ledamot i riksdagen fr.o.m.</w:t>
            </w:r>
            <w:r w:rsidR="00096D78" w:rsidRPr="00F1531E">
              <w:t> </w:t>
            </w:r>
            <w:r w:rsidRPr="00F1531E">
              <w:t>den 11 mars</w:t>
            </w:r>
            <w:r w:rsidR="00C64EBE" w:rsidRPr="00F1531E">
              <w:t xml:space="preserve"> 2009</w:t>
            </w:r>
          </w:p>
        </w:tc>
        <w:tc>
          <w:tcPr>
            <w:tcW w:w="2481" w:type="dxa"/>
          </w:tcPr>
          <w:p w:rsidR="00AB6E4A" w:rsidRPr="00F1531E" w:rsidRDefault="00AB6E4A" w:rsidP="005C00D3">
            <w:pPr>
              <w:rPr>
                <w:spacing w:val="-4"/>
              </w:rPr>
            </w:pPr>
          </w:p>
        </w:tc>
      </w:tr>
    </w:tbl>
    <w:p w:rsidR="00AB6E4A" w:rsidRPr="00F1531E" w:rsidRDefault="00AB6E4A" w:rsidP="00AB6E4A">
      <w:pPr>
        <w:pStyle w:val="Blankrad"/>
      </w:pPr>
      <w:r w:rsidRPr="00F1531E">
        <w:t>     </w:t>
      </w:r>
    </w:p>
    <w:p w:rsidR="00AB6E4A" w:rsidRPr="00F1531E" w:rsidRDefault="00AB6E4A" w:rsidP="00AB6E4A">
      <w:pPr>
        <w:pStyle w:val="Blankrad"/>
      </w:pPr>
      <w:r w:rsidRPr="00F153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6E4A" w:rsidRPr="00F1531E" w:rsidTr="005C00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6E4A" w:rsidRPr="00F1531E" w:rsidRDefault="00AB6E4A" w:rsidP="005C00D3">
            <w:pPr>
              <w:pStyle w:val="HuvudrubrikFlisteNr"/>
            </w:pPr>
          </w:p>
        </w:tc>
        <w:tc>
          <w:tcPr>
            <w:tcW w:w="6237" w:type="dxa"/>
          </w:tcPr>
          <w:p w:rsidR="00AB6E4A" w:rsidRPr="00F1531E" w:rsidRDefault="00096D78" w:rsidP="005C00D3">
            <w:pPr>
              <w:pStyle w:val="HuvudrubrikEnsam"/>
            </w:pPr>
            <w:bookmarkStart w:id="1" w:name="Start_FördröjdaInterpellationer"/>
            <w:bookmarkEnd w:id="1"/>
            <w:r w:rsidRPr="00F1531E">
              <w:t>Anmälan om fördröjda svar på interpellationer</w:t>
            </w:r>
          </w:p>
        </w:tc>
        <w:tc>
          <w:tcPr>
            <w:tcW w:w="2481" w:type="dxa"/>
          </w:tcPr>
          <w:p w:rsidR="00AB6E4A" w:rsidRPr="00F1531E" w:rsidRDefault="00AB6E4A" w:rsidP="005C00D3">
            <w:pPr>
              <w:pStyle w:val="HuvudrubrikKolumn3"/>
            </w:pPr>
          </w:p>
        </w:tc>
      </w:tr>
      <w:tr w:rsidR="00AB6E4A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6E4A" w:rsidRPr="00F1531E" w:rsidRDefault="00AB6E4A" w:rsidP="00096D78">
            <w:pPr>
              <w:pStyle w:val="FlistaNrText"/>
            </w:pPr>
          </w:p>
        </w:tc>
        <w:tc>
          <w:tcPr>
            <w:tcW w:w="6237" w:type="dxa"/>
          </w:tcPr>
          <w:p w:rsidR="00096D78" w:rsidRPr="00F1531E" w:rsidRDefault="00096D78" w:rsidP="005C00D3">
            <w:r w:rsidRPr="00F1531E">
              <w:t>2008/09:350 av Lars Johansson (s)</w:t>
            </w:r>
          </w:p>
          <w:p w:rsidR="00AB6E4A" w:rsidRPr="00F1531E" w:rsidRDefault="00096D78" w:rsidP="005C00D3">
            <w:r w:rsidRPr="00F1531E">
              <w:t>Ofinansierade skattesänkningar</w:t>
            </w:r>
          </w:p>
        </w:tc>
        <w:tc>
          <w:tcPr>
            <w:tcW w:w="2481" w:type="dxa"/>
          </w:tcPr>
          <w:p w:rsidR="00AB6E4A" w:rsidRPr="00F1531E" w:rsidRDefault="00AB6E4A" w:rsidP="005C00D3">
            <w:pPr>
              <w:rPr>
                <w:spacing w:val="-4"/>
              </w:rPr>
            </w:pP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FlistaNrText"/>
            </w:pPr>
          </w:p>
        </w:tc>
        <w:tc>
          <w:tcPr>
            <w:tcW w:w="6237" w:type="dxa"/>
          </w:tcPr>
          <w:p w:rsidR="00096D78" w:rsidRPr="00F1531E" w:rsidRDefault="00096D78" w:rsidP="005C00D3">
            <w:r w:rsidRPr="00F1531E">
              <w:t>2008/09:352 av Raimo Pärssinen (s)</w:t>
            </w:r>
          </w:p>
          <w:p w:rsidR="00096D78" w:rsidRPr="00F1531E" w:rsidRDefault="00096D78" w:rsidP="005C00D3">
            <w:r w:rsidRPr="00F1531E">
              <w:t>Skattesänkningarna och fördelningspolitiken</w:t>
            </w:r>
          </w:p>
        </w:tc>
        <w:tc>
          <w:tcPr>
            <w:tcW w:w="2481" w:type="dxa"/>
          </w:tcPr>
          <w:p w:rsidR="00096D78" w:rsidRPr="00F1531E" w:rsidRDefault="00096D78" w:rsidP="005C00D3">
            <w:pPr>
              <w:rPr>
                <w:spacing w:val="-4"/>
              </w:rPr>
            </w:pP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FlistaNrText"/>
            </w:pPr>
          </w:p>
        </w:tc>
        <w:tc>
          <w:tcPr>
            <w:tcW w:w="6237" w:type="dxa"/>
          </w:tcPr>
          <w:p w:rsidR="00096D78" w:rsidRPr="00F1531E" w:rsidRDefault="00096D78" w:rsidP="005C00D3">
            <w:r w:rsidRPr="00F1531E">
              <w:t>2008/09:356 av Krister Örnfjäder (s)</w:t>
            </w:r>
          </w:p>
          <w:p w:rsidR="00096D78" w:rsidRPr="00F1531E" w:rsidRDefault="00096D78" w:rsidP="005C00D3">
            <w:r w:rsidRPr="00F1531E">
              <w:t>Regionala samordnare</w:t>
            </w:r>
          </w:p>
        </w:tc>
        <w:tc>
          <w:tcPr>
            <w:tcW w:w="2481" w:type="dxa"/>
          </w:tcPr>
          <w:p w:rsidR="00096D78" w:rsidRPr="00F1531E" w:rsidRDefault="00096D78" w:rsidP="005C00D3">
            <w:pPr>
              <w:rPr>
                <w:spacing w:val="-4"/>
              </w:rPr>
            </w:pP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FlistaNrText"/>
            </w:pPr>
          </w:p>
        </w:tc>
        <w:tc>
          <w:tcPr>
            <w:tcW w:w="6237" w:type="dxa"/>
          </w:tcPr>
          <w:p w:rsidR="00096D78" w:rsidRPr="00F1531E" w:rsidRDefault="00096D78" w:rsidP="005C00D3">
            <w:r w:rsidRPr="00F1531E">
              <w:t>2008/09:363 av Börje Vestlund (s)</w:t>
            </w:r>
          </w:p>
          <w:p w:rsidR="00096D78" w:rsidRPr="00F1531E" w:rsidRDefault="00096D78" w:rsidP="005C00D3">
            <w:r w:rsidRPr="00F1531E">
              <w:t>Betalningstider för företag</w:t>
            </w:r>
          </w:p>
        </w:tc>
        <w:tc>
          <w:tcPr>
            <w:tcW w:w="2481" w:type="dxa"/>
          </w:tcPr>
          <w:p w:rsidR="00096D78" w:rsidRPr="00F1531E" w:rsidRDefault="00096D78" w:rsidP="005C00D3">
            <w:pPr>
              <w:rPr>
                <w:spacing w:val="-4"/>
              </w:rPr>
            </w:pP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FlistaNrText"/>
            </w:pPr>
          </w:p>
        </w:tc>
        <w:tc>
          <w:tcPr>
            <w:tcW w:w="6237" w:type="dxa"/>
          </w:tcPr>
          <w:p w:rsidR="00096D78" w:rsidRPr="00F1531E" w:rsidRDefault="00096D78" w:rsidP="005C00D3">
            <w:r w:rsidRPr="00F1531E">
              <w:t>2008/09:364 av Börje Vestlund (s)</w:t>
            </w:r>
          </w:p>
          <w:p w:rsidR="00096D78" w:rsidRPr="00F1531E" w:rsidRDefault="00096D78" w:rsidP="005C00D3">
            <w:r w:rsidRPr="00F1531E">
              <w:t>Regelförenklingar</w:t>
            </w:r>
          </w:p>
        </w:tc>
        <w:tc>
          <w:tcPr>
            <w:tcW w:w="2481" w:type="dxa"/>
          </w:tcPr>
          <w:p w:rsidR="00096D78" w:rsidRPr="00F1531E" w:rsidRDefault="00096D78" w:rsidP="005C00D3">
            <w:pPr>
              <w:rPr>
                <w:spacing w:val="-4"/>
              </w:rPr>
            </w:pPr>
          </w:p>
        </w:tc>
      </w:tr>
    </w:tbl>
    <w:p w:rsidR="00AB6E4A" w:rsidRPr="00F1531E" w:rsidRDefault="00AB6E4A" w:rsidP="00AB6E4A">
      <w:pPr>
        <w:pStyle w:val="Blankrad"/>
      </w:pPr>
      <w:r w:rsidRPr="00F1531E">
        <w:t>     </w:t>
      </w:r>
    </w:p>
    <w:p w:rsidR="00AB6E4A" w:rsidRPr="00F1531E" w:rsidRDefault="00AB6E4A" w:rsidP="00AB6E4A">
      <w:pPr>
        <w:pStyle w:val="Blankrad"/>
      </w:pPr>
      <w:r w:rsidRPr="00F153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6E4A" w:rsidRPr="00F1531E" w:rsidTr="005C00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6E4A" w:rsidRPr="00F1531E" w:rsidRDefault="00AB6E4A" w:rsidP="005C00D3">
            <w:pPr>
              <w:pStyle w:val="HuvudrubrikFlisteNr"/>
            </w:pPr>
          </w:p>
        </w:tc>
        <w:tc>
          <w:tcPr>
            <w:tcW w:w="6237" w:type="dxa"/>
          </w:tcPr>
          <w:p w:rsidR="00AB6E4A" w:rsidRPr="00F1531E" w:rsidRDefault="00096D78" w:rsidP="005C00D3">
            <w:pPr>
              <w:pStyle w:val="Huvudrubrik"/>
            </w:pPr>
            <w:bookmarkStart w:id="2" w:name="Start_Interpellationer"/>
            <w:bookmarkEnd w:id="2"/>
            <w:r w:rsidRPr="00F1531E">
              <w:t>Svar på interpellationer</w:t>
            </w:r>
          </w:p>
        </w:tc>
        <w:tc>
          <w:tcPr>
            <w:tcW w:w="2481" w:type="dxa"/>
          </w:tcPr>
          <w:p w:rsidR="00AB6E4A" w:rsidRPr="00F1531E" w:rsidRDefault="00AB6E4A" w:rsidP="005C00D3">
            <w:pPr>
              <w:pStyle w:val="HuvudrubrikKolumn3"/>
            </w:pPr>
          </w:p>
        </w:tc>
      </w:tr>
      <w:tr w:rsidR="00AB6E4A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6E4A" w:rsidRPr="00F1531E" w:rsidRDefault="00AB6E4A" w:rsidP="00096D78">
            <w:pPr>
              <w:pStyle w:val="Besvaradav"/>
            </w:pPr>
          </w:p>
        </w:tc>
        <w:tc>
          <w:tcPr>
            <w:tcW w:w="6237" w:type="dxa"/>
          </w:tcPr>
          <w:p w:rsidR="00AB6E4A" w:rsidRPr="00F1531E" w:rsidRDefault="00096D78" w:rsidP="00096D78">
            <w:pPr>
              <w:pStyle w:val="Besvaradav"/>
            </w:pPr>
            <w:r w:rsidRPr="00F1531E">
              <w:t>Statsrådet Cristina Husmark Pehrsson (m)</w:t>
            </w:r>
          </w:p>
        </w:tc>
        <w:tc>
          <w:tcPr>
            <w:tcW w:w="2481" w:type="dxa"/>
          </w:tcPr>
          <w:p w:rsidR="00AB6E4A" w:rsidRPr="00F1531E" w:rsidRDefault="00AB6E4A" w:rsidP="00096D78">
            <w:pPr>
              <w:pStyle w:val="Besvaradav"/>
              <w:rPr>
                <w:spacing w:val="-4"/>
              </w:rPr>
            </w:pP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FlistaNrText"/>
            </w:pPr>
          </w:p>
        </w:tc>
        <w:tc>
          <w:tcPr>
            <w:tcW w:w="6237" w:type="dxa"/>
          </w:tcPr>
          <w:p w:rsidR="00096D78" w:rsidRPr="00F1531E" w:rsidRDefault="00096D78" w:rsidP="00096D78">
            <w:r w:rsidRPr="00F1531E">
              <w:t>2008/09:310 av Olof Lavesson (m)</w:t>
            </w:r>
          </w:p>
          <w:p w:rsidR="00096D78" w:rsidRPr="00F1531E" w:rsidRDefault="00096D78" w:rsidP="00096D78">
            <w:r w:rsidRPr="00F1531E">
              <w:t>Öresundsintegrationen under det svenska EU-ordförandeskapet</w:t>
            </w:r>
          </w:p>
        </w:tc>
        <w:tc>
          <w:tcPr>
            <w:tcW w:w="2481" w:type="dxa"/>
          </w:tcPr>
          <w:p w:rsidR="00096D78" w:rsidRPr="00F1531E" w:rsidRDefault="00096D78" w:rsidP="00096D78">
            <w:pPr>
              <w:rPr>
                <w:spacing w:val="-4"/>
              </w:rPr>
            </w:pP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FlistaNrText"/>
            </w:pPr>
          </w:p>
        </w:tc>
        <w:tc>
          <w:tcPr>
            <w:tcW w:w="6237" w:type="dxa"/>
          </w:tcPr>
          <w:p w:rsidR="00096D78" w:rsidRPr="00F1531E" w:rsidRDefault="00096D78" w:rsidP="00096D78">
            <w:r w:rsidRPr="00F1531E">
              <w:t>2008/09:322 av Veronica Palm (s)</w:t>
            </w:r>
          </w:p>
          <w:p w:rsidR="00096D78" w:rsidRPr="00F1531E" w:rsidRDefault="00096D78" w:rsidP="00096D78">
            <w:r w:rsidRPr="00F1531E">
              <w:t>Sjukskrivningsreglerna</w:t>
            </w:r>
          </w:p>
        </w:tc>
        <w:tc>
          <w:tcPr>
            <w:tcW w:w="2481" w:type="dxa"/>
          </w:tcPr>
          <w:p w:rsidR="00096D78" w:rsidRPr="00F1531E" w:rsidRDefault="00096D78" w:rsidP="00096D78">
            <w:pPr>
              <w:rPr>
                <w:spacing w:val="-4"/>
              </w:rPr>
            </w:pP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FlistaNrText"/>
            </w:pPr>
          </w:p>
        </w:tc>
        <w:tc>
          <w:tcPr>
            <w:tcW w:w="6237" w:type="dxa"/>
          </w:tcPr>
          <w:p w:rsidR="00096D78" w:rsidRPr="00F1531E" w:rsidRDefault="00096D78" w:rsidP="00096D78">
            <w:r w:rsidRPr="00F1531E">
              <w:t>2008/09:341 av Maria Stenberg (s)</w:t>
            </w:r>
          </w:p>
          <w:p w:rsidR="00096D78" w:rsidRPr="00F1531E" w:rsidRDefault="00096D78" w:rsidP="00096D78">
            <w:r w:rsidRPr="00F1531E">
              <w:t>Gränshinder för funktionshindrades arbete</w:t>
            </w:r>
          </w:p>
        </w:tc>
        <w:tc>
          <w:tcPr>
            <w:tcW w:w="2481" w:type="dxa"/>
          </w:tcPr>
          <w:p w:rsidR="00096D78" w:rsidRPr="00F1531E" w:rsidRDefault="00096D78" w:rsidP="00096D78">
            <w:pPr>
              <w:rPr>
                <w:spacing w:val="-4"/>
              </w:rPr>
            </w:pP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Besvaradav"/>
            </w:pPr>
          </w:p>
        </w:tc>
        <w:tc>
          <w:tcPr>
            <w:tcW w:w="6237" w:type="dxa"/>
          </w:tcPr>
          <w:p w:rsidR="00096D78" w:rsidRPr="00F1531E" w:rsidRDefault="00096D78" w:rsidP="00096D78">
            <w:pPr>
              <w:pStyle w:val="Besvaradav"/>
            </w:pPr>
            <w:r w:rsidRPr="00F1531E">
              <w:t>Miljöminister Andreas Carlgren (c)</w:t>
            </w:r>
          </w:p>
        </w:tc>
        <w:tc>
          <w:tcPr>
            <w:tcW w:w="2481" w:type="dxa"/>
          </w:tcPr>
          <w:p w:rsidR="00096D78" w:rsidRPr="00F1531E" w:rsidRDefault="00096D78" w:rsidP="00096D78">
            <w:pPr>
              <w:pStyle w:val="Besvaradav"/>
              <w:rPr>
                <w:spacing w:val="-4"/>
              </w:rPr>
            </w:pP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FlistaNrText"/>
            </w:pPr>
          </w:p>
        </w:tc>
        <w:tc>
          <w:tcPr>
            <w:tcW w:w="6237" w:type="dxa"/>
          </w:tcPr>
          <w:p w:rsidR="00096D78" w:rsidRPr="00F1531E" w:rsidRDefault="00096D78" w:rsidP="00096D78">
            <w:r w:rsidRPr="00F1531E">
              <w:t>2008/09:353 av Jan Lindholm (mp)</w:t>
            </w:r>
          </w:p>
          <w:p w:rsidR="00096D78" w:rsidRPr="00F1531E" w:rsidRDefault="00096D78" w:rsidP="00096D78">
            <w:r w:rsidRPr="00F1531E">
              <w:t>Ohälsa och inomhusmiljö</w:t>
            </w:r>
          </w:p>
        </w:tc>
        <w:tc>
          <w:tcPr>
            <w:tcW w:w="2481" w:type="dxa"/>
          </w:tcPr>
          <w:p w:rsidR="00096D78" w:rsidRPr="00F1531E" w:rsidRDefault="00096D78" w:rsidP="00096D78">
            <w:pPr>
              <w:rPr>
                <w:spacing w:val="-4"/>
              </w:rPr>
            </w:pPr>
          </w:p>
        </w:tc>
      </w:tr>
    </w:tbl>
    <w:p w:rsidR="00AB6E4A" w:rsidRPr="00F1531E" w:rsidRDefault="00AB6E4A" w:rsidP="00AB6E4A">
      <w:pPr>
        <w:pStyle w:val="Blankrad"/>
      </w:pPr>
      <w:r w:rsidRPr="00F1531E">
        <w:t>     </w:t>
      </w:r>
    </w:p>
    <w:p w:rsidR="00AB6E4A" w:rsidRPr="00F1531E" w:rsidRDefault="00AB6E4A" w:rsidP="00AB6E4A">
      <w:pPr>
        <w:pStyle w:val="Blankrad"/>
      </w:pPr>
      <w:r w:rsidRPr="00F153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6E4A" w:rsidRPr="00F1531E" w:rsidTr="005C00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6E4A" w:rsidRPr="00F1531E" w:rsidRDefault="00AB6E4A" w:rsidP="005C00D3">
            <w:pPr>
              <w:pStyle w:val="HuvudrubrikFlisteNr"/>
            </w:pPr>
          </w:p>
        </w:tc>
        <w:tc>
          <w:tcPr>
            <w:tcW w:w="6237" w:type="dxa"/>
          </w:tcPr>
          <w:p w:rsidR="00AB6E4A" w:rsidRPr="00F1531E" w:rsidRDefault="00E71B4D" w:rsidP="005C00D3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F1531E">
              <w:t>Ärenden för hänvisning till utskott</w:t>
            </w:r>
          </w:p>
        </w:tc>
        <w:tc>
          <w:tcPr>
            <w:tcW w:w="2481" w:type="dxa"/>
          </w:tcPr>
          <w:p w:rsidR="00AB6E4A" w:rsidRPr="00F1531E" w:rsidRDefault="00E71B4D" w:rsidP="005C00D3">
            <w:pPr>
              <w:pStyle w:val="HuvudrubrikKolumn3"/>
            </w:pPr>
            <w:r w:rsidRPr="00F1531E">
              <w:t>Förslag</w:t>
            </w:r>
          </w:p>
        </w:tc>
      </w:tr>
      <w:tr w:rsidR="00AB6E4A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6E4A" w:rsidRPr="00F1531E" w:rsidRDefault="00AB6E4A" w:rsidP="00E71B4D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AB6E4A" w:rsidRPr="00F1531E" w:rsidRDefault="00E71B4D" w:rsidP="00E71B4D">
            <w:pPr>
              <w:pStyle w:val="renderubrik"/>
            </w:pPr>
            <w:r w:rsidRPr="00F1531E">
              <w:t>Propositioner</w:t>
            </w:r>
          </w:p>
        </w:tc>
        <w:tc>
          <w:tcPr>
            <w:tcW w:w="2481" w:type="dxa"/>
          </w:tcPr>
          <w:p w:rsidR="00AB6E4A" w:rsidRPr="00F1531E" w:rsidRDefault="00AB6E4A" w:rsidP="00E71B4D">
            <w:pPr>
              <w:pStyle w:val="renderubrik"/>
              <w:rPr>
                <w:spacing w:val="-4"/>
              </w:rPr>
            </w:pPr>
          </w:p>
        </w:tc>
      </w:tr>
      <w:tr w:rsidR="00E71B4D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1B4D" w:rsidRPr="00F1531E" w:rsidRDefault="00E71B4D" w:rsidP="00E71B4D">
            <w:pPr>
              <w:pStyle w:val="FlistaNrText"/>
            </w:pPr>
          </w:p>
        </w:tc>
        <w:tc>
          <w:tcPr>
            <w:tcW w:w="6237" w:type="dxa"/>
          </w:tcPr>
          <w:p w:rsidR="00E71B4D" w:rsidRPr="00F1531E" w:rsidRDefault="00E71B4D" w:rsidP="00E71B4D">
            <w:r w:rsidRPr="00F1531E">
              <w:t>2008/09:82 Stöd till personer som vårdar eller stödjer närstående</w:t>
            </w:r>
          </w:p>
        </w:tc>
        <w:tc>
          <w:tcPr>
            <w:tcW w:w="2481" w:type="dxa"/>
          </w:tcPr>
          <w:p w:rsidR="00E71B4D" w:rsidRPr="00F1531E" w:rsidRDefault="00E71B4D" w:rsidP="00E71B4D">
            <w:pPr>
              <w:rPr>
                <w:spacing w:val="-4"/>
              </w:rPr>
            </w:pPr>
            <w:r w:rsidRPr="00F1531E">
              <w:rPr>
                <w:spacing w:val="-4"/>
              </w:rPr>
              <w:t>SoU</w:t>
            </w:r>
          </w:p>
        </w:tc>
      </w:tr>
      <w:tr w:rsidR="00E71B4D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1B4D" w:rsidRPr="00F1531E" w:rsidRDefault="00E71B4D" w:rsidP="00E71B4D">
            <w:pPr>
              <w:pStyle w:val="FlistaNrText"/>
            </w:pPr>
          </w:p>
        </w:tc>
        <w:tc>
          <w:tcPr>
            <w:tcW w:w="6237" w:type="dxa"/>
          </w:tcPr>
          <w:p w:rsidR="00E71B4D" w:rsidRPr="00F1531E" w:rsidRDefault="00E71B4D" w:rsidP="00E71B4D">
            <w:r w:rsidRPr="00F1531E">
              <w:t>2008/09:123 Förenklad samverkan enligt samtjänstlagen</w:t>
            </w:r>
          </w:p>
        </w:tc>
        <w:tc>
          <w:tcPr>
            <w:tcW w:w="2481" w:type="dxa"/>
          </w:tcPr>
          <w:p w:rsidR="00E71B4D" w:rsidRPr="00F1531E" w:rsidRDefault="00E71B4D" w:rsidP="00E71B4D">
            <w:pPr>
              <w:rPr>
                <w:spacing w:val="-4"/>
              </w:rPr>
            </w:pPr>
            <w:r w:rsidRPr="00F1531E">
              <w:rPr>
                <w:spacing w:val="-4"/>
              </w:rPr>
              <w:t>KU</w:t>
            </w:r>
          </w:p>
        </w:tc>
      </w:tr>
      <w:tr w:rsidR="00E71B4D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1B4D" w:rsidRPr="00F1531E" w:rsidRDefault="00E71B4D" w:rsidP="00E71B4D">
            <w:pPr>
              <w:pStyle w:val="FlistaNrText"/>
            </w:pPr>
          </w:p>
        </w:tc>
        <w:tc>
          <w:tcPr>
            <w:tcW w:w="6237" w:type="dxa"/>
          </w:tcPr>
          <w:p w:rsidR="00E71B4D" w:rsidRPr="00F1531E" w:rsidRDefault="00E71B4D" w:rsidP="00E71B4D">
            <w:r w:rsidRPr="00F1531E">
              <w:t>2008/09:143 Djurskyddskontrollregister</w:t>
            </w:r>
          </w:p>
        </w:tc>
        <w:tc>
          <w:tcPr>
            <w:tcW w:w="2481" w:type="dxa"/>
          </w:tcPr>
          <w:p w:rsidR="00E71B4D" w:rsidRPr="00F1531E" w:rsidRDefault="00E71B4D" w:rsidP="00E71B4D">
            <w:pPr>
              <w:rPr>
                <w:spacing w:val="-4"/>
              </w:rPr>
            </w:pPr>
            <w:r w:rsidRPr="00F1531E">
              <w:rPr>
                <w:spacing w:val="-4"/>
              </w:rPr>
              <w:t>MJU</w:t>
            </w:r>
          </w:p>
        </w:tc>
      </w:tr>
      <w:tr w:rsidR="00E71B4D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1B4D" w:rsidRPr="00F1531E" w:rsidRDefault="00E71B4D" w:rsidP="00E71B4D">
            <w:pPr>
              <w:pStyle w:val="renderubrik"/>
            </w:pPr>
          </w:p>
        </w:tc>
        <w:tc>
          <w:tcPr>
            <w:tcW w:w="6237" w:type="dxa"/>
          </w:tcPr>
          <w:p w:rsidR="00E71B4D" w:rsidRPr="00F1531E" w:rsidRDefault="00E71B4D" w:rsidP="00E71B4D">
            <w:pPr>
              <w:pStyle w:val="renderubrik"/>
            </w:pPr>
            <w:r w:rsidRPr="00F1531E">
              <w:t>Motioner</w:t>
            </w:r>
          </w:p>
        </w:tc>
        <w:tc>
          <w:tcPr>
            <w:tcW w:w="2481" w:type="dxa"/>
          </w:tcPr>
          <w:p w:rsidR="00E71B4D" w:rsidRPr="00F1531E" w:rsidRDefault="00E71B4D" w:rsidP="00E71B4D">
            <w:pPr>
              <w:pStyle w:val="renderubrik"/>
              <w:rPr>
                <w:spacing w:val="-4"/>
              </w:rPr>
            </w:pPr>
          </w:p>
        </w:tc>
      </w:tr>
      <w:tr w:rsidR="00E71B4D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1B4D" w:rsidRPr="00F1531E" w:rsidRDefault="00E71B4D" w:rsidP="00E71B4D">
            <w:pPr>
              <w:pStyle w:val="Motionsrubrik"/>
            </w:pPr>
          </w:p>
        </w:tc>
        <w:tc>
          <w:tcPr>
            <w:tcW w:w="6237" w:type="dxa"/>
          </w:tcPr>
          <w:p w:rsidR="00E71B4D" w:rsidRPr="00F1531E" w:rsidRDefault="00E71B4D" w:rsidP="00E71B4D">
            <w:pPr>
              <w:pStyle w:val="Motionsrubrik"/>
            </w:pPr>
            <w:r w:rsidRPr="00F1531E">
              <w:t>med anledning av prop. 2008/09:118 Straffet för mord m.m.</w:t>
            </w:r>
          </w:p>
        </w:tc>
        <w:tc>
          <w:tcPr>
            <w:tcW w:w="2481" w:type="dxa"/>
          </w:tcPr>
          <w:p w:rsidR="00E71B4D" w:rsidRPr="00F1531E" w:rsidRDefault="00E71B4D" w:rsidP="00E71B4D">
            <w:pPr>
              <w:pStyle w:val="Motionsrubrik"/>
              <w:rPr>
                <w:spacing w:val="-4"/>
              </w:rPr>
            </w:pPr>
          </w:p>
        </w:tc>
      </w:tr>
      <w:tr w:rsidR="00E71B4D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1B4D" w:rsidRPr="00F1531E" w:rsidRDefault="00E71B4D" w:rsidP="00E71B4D">
            <w:pPr>
              <w:pStyle w:val="FlistaNrText"/>
            </w:pPr>
          </w:p>
        </w:tc>
        <w:tc>
          <w:tcPr>
            <w:tcW w:w="6237" w:type="dxa"/>
          </w:tcPr>
          <w:p w:rsidR="00E71B4D" w:rsidRPr="00F1531E" w:rsidRDefault="00E71B4D" w:rsidP="00E71B4D">
            <w:r w:rsidRPr="00F1531E">
              <w:t>2008/09:Ju14 av Thomas Bodström m.fl. (s)</w:t>
            </w:r>
          </w:p>
        </w:tc>
        <w:tc>
          <w:tcPr>
            <w:tcW w:w="2481" w:type="dxa"/>
          </w:tcPr>
          <w:p w:rsidR="00E71B4D" w:rsidRPr="00F1531E" w:rsidRDefault="00E71B4D" w:rsidP="00E71B4D">
            <w:pPr>
              <w:rPr>
                <w:spacing w:val="-4"/>
              </w:rPr>
            </w:pPr>
            <w:r w:rsidRPr="00F1531E">
              <w:rPr>
                <w:spacing w:val="-4"/>
              </w:rPr>
              <w:t>JuU</w:t>
            </w:r>
          </w:p>
        </w:tc>
      </w:tr>
      <w:tr w:rsidR="00E71B4D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1B4D" w:rsidRPr="00F1531E" w:rsidRDefault="00E71B4D" w:rsidP="00E71B4D">
            <w:pPr>
              <w:pStyle w:val="FlistaNrText"/>
            </w:pPr>
          </w:p>
        </w:tc>
        <w:tc>
          <w:tcPr>
            <w:tcW w:w="6237" w:type="dxa"/>
          </w:tcPr>
          <w:p w:rsidR="00E71B4D" w:rsidRPr="00F1531E" w:rsidRDefault="00E71B4D" w:rsidP="00E71B4D">
            <w:r w:rsidRPr="00F1531E">
              <w:t>2008/09:Ju15 av Mehmet Kaplan och Max Andersson (mp)</w:t>
            </w:r>
          </w:p>
        </w:tc>
        <w:tc>
          <w:tcPr>
            <w:tcW w:w="2481" w:type="dxa"/>
          </w:tcPr>
          <w:p w:rsidR="00E71B4D" w:rsidRPr="00F1531E" w:rsidRDefault="00E71B4D" w:rsidP="00E71B4D">
            <w:pPr>
              <w:rPr>
                <w:spacing w:val="-4"/>
              </w:rPr>
            </w:pPr>
            <w:r w:rsidRPr="00F1531E">
              <w:rPr>
                <w:spacing w:val="-4"/>
              </w:rPr>
              <w:t>JuU</w:t>
            </w:r>
          </w:p>
        </w:tc>
      </w:tr>
      <w:tr w:rsidR="00E71B4D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1B4D" w:rsidRPr="00F1531E" w:rsidRDefault="00E71B4D" w:rsidP="00E71B4D">
            <w:pPr>
              <w:pStyle w:val="FlistaNrText"/>
            </w:pPr>
          </w:p>
        </w:tc>
        <w:tc>
          <w:tcPr>
            <w:tcW w:w="6237" w:type="dxa"/>
          </w:tcPr>
          <w:p w:rsidR="00E71B4D" w:rsidRPr="00F1531E" w:rsidRDefault="00E71B4D" w:rsidP="00E71B4D">
            <w:r w:rsidRPr="00F1531E">
              <w:t>2008/09:Ju16 av Lena Olsson m.fl. (v)</w:t>
            </w:r>
          </w:p>
        </w:tc>
        <w:tc>
          <w:tcPr>
            <w:tcW w:w="2481" w:type="dxa"/>
          </w:tcPr>
          <w:p w:rsidR="00E71B4D" w:rsidRPr="00F1531E" w:rsidRDefault="00E71B4D" w:rsidP="00E71B4D">
            <w:pPr>
              <w:rPr>
                <w:spacing w:val="-4"/>
              </w:rPr>
            </w:pPr>
            <w:r w:rsidRPr="00F1531E">
              <w:rPr>
                <w:spacing w:val="-4"/>
              </w:rPr>
              <w:t>JuU</w:t>
            </w:r>
          </w:p>
        </w:tc>
      </w:tr>
    </w:tbl>
    <w:p w:rsidR="00AB6E4A" w:rsidRPr="00F1531E" w:rsidRDefault="00AB6E4A" w:rsidP="00AB6E4A">
      <w:pPr>
        <w:pStyle w:val="Blankrad"/>
      </w:pPr>
      <w:bookmarkStart w:id="6" w:name="Start"/>
      <w:bookmarkEnd w:id="6"/>
      <w:r w:rsidRPr="00F153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6E4A" w:rsidRPr="00F1531E" w:rsidTr="005C00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6E4A" w:rsidRPr="00F1531E" w:rsidRDefault="00AB6E4A" w:rsidP="005C00D3">
            <w:pPr>
              <w:pStyle w:val="HuvudrubrikFlisteNr"/>
            </w:pPr>
          </w:p>
        </w:tc>
        <w:tc>
          <w:tcPr>
            <w:tcW w:w="6237" w:type="dxa"/>
          </w:tcPr>
          <w:p w:rsidR="00AB6E4A" w:rsidRPr="00F1531E" w:rsidRDefault="00096D78" w:rsidP="005C00D3">
            <w:pPr>
              <w:pStyle w:val="HuvudrubrikEnsam"/>
            </w:pPr>
            <w:bookmarkStart w:id="7" w:name="Start_ÄrendenFörBordläggning"/>
            <w:bookmarkEnd w:id="7"/>
            <w:r w:rsidRPr="00F1531E">
              <w:t>Ärenden för bordläggning</w:t>
            </w:r>
          </w:p>
        </w:tc>
        <w:tc>
          <w:tcPr>
            <w:tcW w:w="2481" w:type="dxa"/>
          </w:tcPr>
          <w:p w:rsidR="00AB6E4A" w:rsidRPr="00F1531E" w:rsidRDefault="00096D78" w:rsidP="005C00D3">
            <w:pPr>
              <w:pStyle w:val="HuvudrubrikKolumn3"/>
            </w:pPr>
            <w:r w:rsidRPr="00F1531E">
              <w:t>Reservationer</w:t>
            </w:r>
          </w:p>
        </w:tc>
      </w:tr>
      <w:tr w:rsidR="00AB6E4A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6E4A" w:rsidRPr="00F1531E" w:rsidRDefault="00AB6E4A" w:rsidP="00096D78">
            <w:pPr>
              <w:pStyle w:val="renderubrik"/>
            </w:pPr>
          </w:p>
        </w:tc>
        <w:tc>
          <w:tcPr>
            <w:tcW w:w="6237" w:type="dxa"/>
          </w:tcPr>
          <w:p w:rsidR="00AB6E4A" w:rsidRPr="00F1531E" w:rsidRDefault="00096D78" w:rsidP="00096D78">
            <w:pPr>
              <w:pStyle w:val="renderubrik"/>
            </w:pPr>
            <w:r w:rsidRPr="00F1531E">
              <w:t>Finansutskottets betänkande</w:t>
            </w:r>
          </w:p>
        </w:tc>
        <w:tc>
          <w:tcPr>
            <w:tcW w:w="2481" w:type="dxa"/>
          </w:tcPr>
          <w:p w:rsidR="00AB6E4A" w:rsidRPr="00F1531E" w:rsidRDefault="00AB6E4A" w:rsidP="00096D78">
            <w:pPr>
              <w:pStyle w:val="renderubrik"/>
              <w:rPr>
                <w:spacing w:val="-4"/>
              </w:rPr>
            </w:pP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FlistaNrText"/>
            </w:pPr>
          </w:p>
        </w:tc>
        <w:tc>
          <w:tcPr>
            <w:tcW w:w="6237" w:type="dxa"/>
          </w:tcPr>
          <w:p w:rsidR="00096D78" w:rsidRPr="00F1531E" w:rsidRDefault="00096D78" w:rsidP="00096D78">
            <w:r w:rsidRPr="00F1531E">
              <w:t>2008/09:FiU18 Åtgärder för jobb och omställning</w:t>
            </w:r>
          </w:p>
        </w:tc>
        <w:tc>
          <w:tcPr>
            <w:tcW w:w="2481" w:type="dxa"/>
          </w:tcPr>
          <w:p w:rsidR="00096D78" w:rsidRPr="00F1531E" w:rsidRDefault="00096D78" w:rsidP="00096D78">
            <w:pPr>
              <w:rPr>
                <w:spacing w:val="-4"/>
              </w:rPr>
            </w:pPr>
            <w:r w:rsidRPr="00F1531E">
              <w:rPr>
                <w:spacing w:val="-4"/>
              </w:rPr>
              <w:t>3 res. (s,v,mp)</w:t>
            </w: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renderubrik"/>
            </w:pPr>
          </w:p>
        </w:tc>
        <w:tc>
          <w:tcPr>
            <w:tcW w:w="6237" w:type="dxa"/>
          </w:tcPr>
          <w:p w:rsidR="00096D78" w:rsidRPr="00F1531E" w:rsidRDefault="00096D78" w:rsidP="00096D78">
            <w:pPr>
              <w:pStyle w:val="renderubrik"/>
            </w:pPr>
            <w:r w:rsidRPr="00F1531E">
              <w:t>Skatteutskottets betänkande</w:t>
            </w:r>
          </w:p>
        </w:tc>
        <w:tc>
          <w:tcPr>
            <w:tcW w:w="2481" w:type="dxa"/>
          </w:tcPr>
          <w:p w:rsidR="00096D78" w:rsidRPr="00F1531E" w:rsidRDefault="00096D78" w:rsidP="00096D78">
            <w:pPr>
              <w:pStyle w:val="renderubrik"/>
              <w:rPr>
                <w:spacing w:val="-4"/>
              </w:rPr>
            </w:pP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FlistaNrText"/>
            </w:pPr>
          </w:p>
        </w:tc>
        <w:tc>
          <w:tcPr>
            <w:tcW w:w="6237" w:type="dxa"/>
          </w:tcPr>
          <w:p w:rsidR="00096D78" w:rsidRPr="00F1531E" w:rsidRDefault="00096D78" w:rsidP="00096D78">
            <w:r w:rsidRPr="00F1531E">
              <w:t>2008/09:SkU20 Ett enklare system för skattereduktion för hushållsarbete</w:t>
            </w:r>
          </w:p>
        </w:tc>
        <w:tc>
          <w:tcPr>
            <w:tcW w:w="2481" w:type="dxa"/>
          </w:tcPr>
          <w:p w:rsidR="00096D78" w:rsidRPr="00F1531E" w:rsidRDefault="00096D78" w:rsidP="00096D78">
            <w:pPr>
              <w:rPr>
                <w:spacing w:val="-4"/>
              </w:rPr>
            </w:pPr>
            <w:r w:rsidRPr="00F1531E">
              <w:rPr>
                <w:spacing w:val="-4"/>
              </w:rPr>
              <w:t>1 res. (s,mp)</w:t>
            </w: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renderubrik"/>
            </w:pPr>
          </w:p>
        </w:tc>
        <w:tc>
          <w:tcPr>
            <w:tcW w:w="6237" w:type="dxa"/>
          </w:tcPr>
          <w:p w:rsidR="00096D78" w:rsidRPr="00F1531E" w:rsidRDefault="00096D78" w:rsidP="00096D78">
            <w:pPr>
              <w:pStyle w:val="renderubrik"/>
            </w:pPr>
            <w:r w:rsidRPr="00F1531E">
              <w:t>Civilutskottets betänkande</w:t>
            </w:r>
          </w:p>
        </w:tc>
        <w:tc>
          <w:tcPr>
            <w:tcW w:w="2481" w:type="dxa"/>
          </w:tcPr>
          <w:p w:rsidR="00096D78" w:rsidRPr="00F1531E" w:rsidRDefault="00096D78" w:rsidP="00096D78">
            <w:pPr>
              <w:pStyle w:val="renderubrik"/>
              <w:rPr>
                <w:spacing w:val="-4"/>
              </w:rPr>
            </w:pP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FlistaNrText"/>
            </w:pPr>
          </w:p>
        </w:tc>
        <w:tc>
          <w:tcPr>
            <w:tcW w:w="6237" w:type="dxa"/>
          </w:tcPr>
          <w:p w:rsidR="00096D78" w:rsidRPr="00F1531E" w:rsidRDefault="00096D78" w:rsidP="00096D78">
            <w:r w:rsidRPr="00F1531E">
              <w:t>2008/09:CU17 Stiftelser – frågor om registrering och tillsyn, m.m.</w:t>
            </w:r>
          </w:p>
        </w:tc>
        <w:tc>
          <w:tcPr>
            <w:tcW w:w="2481" w:type="dxa"/>
          </w:tcPr>
          <w:p w:rsidR="00096D78" w:rsidRPr="00F1531E" w:rsidRDefault="00096D78" w:rsidP="00096D78">
            <w:pPr>
              <w:rPr>
                <w:spacing w:val="-4"/>
              </w:rPr>
            </w:pP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renderubrik"/>
            </w:pPr>
          </w:p>
        </w:tc>
        <w:tc>
          <w:tcPr>
            <w:tcW w:w="6237" w:type="dxa"/>
          </w:tcPr>
          <w:p w:rsidR="00096D78" w:rsidRPr="00F1531E" w:rsidRDefault="00096D78" w:rsidP="00096D78">
            <w:pPr>
              <w:pStyle w:val="renderubrik"/>
            </w:pPr>
            <w:r w:rsidRPr="00F1531E">
              <w:t>Utrikesutskottets betänkande</w:t>
            </w:r>
          </w:p>
        </w:tc>
        <w:tc>
          <w:tcPr>
            <w:tcW w:w="2481" w:type="dxa"/>
          </w:tcPr>
          <w:p w:rsidR="00096D78" w:rsidRPr="00F1531E" w:rsidRDefault="00096D78" w:rsidP="00096D78">
            <w:pPr>
              <w:pStyle w:val="renderubrik"/>
              <w:rPr>
                <w:spacing w:val="-4"/>
              </w:rPr>
            </w:pP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FlistaNrText"/>
            </w:pPr>
          </w:p>
        </w:tc>
        <w:tc>
          <w:tcPr>
            <w:tcW w:w="6237" w:type="dxa"/>
          </w:tcPr>
          <w:p w:rsidR="00096D78" w:rsidRPr="00F1531E" w:rsidRDefault="00096D78" w:rsidP="00096D78">
            <w:r w:rsidRPr="00F1531E">
              <w:t>2008/09:UU6 Frihet från förtryck – Sveriges demokratibistånd</w:t>
            </w:r>
          </w:p>
        </w:tc>
        <w:tc>
          <w:tcPr>
            <w:tcW w:w="2481" w:type="dxa"/>
          </w:tcPr>
          <w:p w:rsidR="00096D78" w:rsidRPr="00F1531E" w:rsidRDefault="00096D78" w:rsidP="00096D78">
            <w:pPr>
              <w:rPr>
                <w:spacing w:val="-4"/>
              </w:rPr>
            </w:pPr>
            <w:r w:rsidRPr="00F1531E">
              <w:rPr>
                <w:spacing w:val="-4"/>
              </w:rPr>
              <w:t>5 res. (s,v)</w:t>
            </w: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renderubrik"/>
            </w:pPr>
          </w:p>
        </w:tc>
        <w:tc>
          <w:tcPr>
            <w:tcW w:w="6237" w:type="dxa"/>
          </w:tcPr>
          <w:p w:rsidR="00096D78" w:rsidRPr="00F1531E" w:rsidRDefault="00096D78" w:rsidP="00096D78">
            <w:pPr>
              <w:pStyle w:val="renderubrik"/>
            </w:pPr>
            <w:r w:rsidRPr="00F1531E">
              <w:t>Trafikutskottets betänkande</w:t>
            </w:r>
          </w:p>
        </w:tc>
        <w:tc>
          <w:tcPr>
            <w:tcW w:w="2481" w:type="dxa"/>
          </w:tcPr>
          <w:p w:rsidR="00096D78" w:rsidRPr="00F1531E" w:rsidRDefault="00096D78" w:rsidP="00096D78">
            <w:pPr>
              <w:pStyle w:val="renderubrik"/>
              <w:rPr>
                <w:spacing w:val="-4"/>
              </w:rPr>
            </w:pP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FlistaNrText"/>
            </w:pPr>
          </w:p>
        </w:tc>
        <w:tc>
          <w:tcPr>
            <w:tcW w:w="6237" w:type="dxa"/>
          </w:tcPr>
          <w:p w:rsidR="00096D78" w:rsidRPr="00F1531E" w:rsidRDefault="00096D78" w:rsidP="00096D78">
            <w:r w:rsidRPr="00F1531E">
              <w:t>2008/09:TU9 Godkännande av motorfordon m.m.</w:t>
            </w:r>
          </w:p>
        </w:tc>
        <w:tc>
          <w:tcPr>
            <w:tcW w:w="2481" w:type="dxa"/>
          </w:tcPr>
          <w:p w:rsidR="00096D78" w:rsidRPr="00F1531E" w:rsidRDefault="00096D78" w:rsidP="00096D78">
            <w:pPr>
              <w:rPr>
                <w:spacing w:val="-4"/>
              </w:rPr>
            </w:pPr>
            <w:r w:rsidRPr="00F1531E">
              <w:rPr>
                <w:spacing w:val="-4"/>
              </w:rPr>
              <w:t>1 res. (s,v,mp)</w:t>
            </w: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renderubrik"/>
            </w:pPr>
          </w:p>
        </w:tc>
        <w:tc>
          <w:tcPr>
            <w:tcW w:w="6237" w:type="dxa"/>
          </w:tcPr>
          <w:p w:rsidR="00096D78" w:rsidRPr="00F1531E" w:rsidRDefault="00096D78" w:rsidP="00096D78">
            <w:pPr>
              <w:pStyle w:val="renderubrik"/>
            </w:pPr>
            <w:r w:rsidRPr="00F1531E">
              <w:t>Utbildningsutskottets betänkande</w:t>
            </w:r>
          </w:p>
        </w:tc>
        <w:tc>
          <w:tcPr>
            <w:tcW w:w="2481" w:type="dxa"/>
          </w:tcPr>
          <w:p w:rsidR="00096D78" w:rsidRPr="00F1531E" w:rsidRDefault="00096D78" w:rsidP="00096D78">
            <w:pPr>
              <w:pStyle w:val="renderubrik"/>
              <w:rPr>
                <w:spacing w:val="-4"/>
              </w:rPr>
            </w:pP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FlistaNrText"/>
            </w:pPr>
          </w:p>
        </w:tc>
        <w:tc>
          <w:tcPr>
            <w:tcW w:w="6237" w:type="dxa"/>
          </w:tcPr>
          <w:p w:rsidR="00096D78" w:rsidRPr="00F1531E" w:rsidRDefault="00096D78" w:rsidP="00096D78">
            <w:r w:rsidRPr="00F1531E">
              <w:t>2008/09:UbU9 Tydligare mål och kunskapskrav – Nya läroplaner för skolan</w:t>
            </w:r>
          </w:p>
        </w:tc>
        <w:tc>
          <w:tcPr>
            <w:tcW w:w="2481" w:type="dxa"/>
          </w:tcPr>
          <w:p w:rsidR="00096D78" w:rsidRPr="00F1531E" w:rsidRDefault="00096D78" w:rsidP="00096D78">
            <w:pPr>
              <w:rPr>
                <w:spacing w:val="-4"/>
              </w:rPr>
            </w:pPr>
            <w:r w:rsidRPr="00F1531E">
              <w:rPr>
                <w:spacing w:val="-4"/>
              </w:rPr>
              <w:t>13 res. (s,v,mp)</w:t>
            </w: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renderubrik"/>
            </w:pPr>
          </w:p>
        </w:tc>
        <w:tc>
          <w:tcPr>
            <w:tcW w:w="6237" w:type="dxa"/>
          </w:tcPr>
          <w:p w:rsidR="00096D78" w:rsidRPr="00F1531E" w:rsidRDefault="00096D78" w:rsidP="00096D78">
            <w:pPr>
              <w:pStyle w:val="renderubrik"/>
            </w:pPr>
            <w:r w:rsidRPr="00F1531E">
              <w:t>Sammansatta utrikes- och försvarsutskottets betänkande</w:t>
            </w:r>
          </w:p>
        </w:tc>
        <w:tc>
          <w:tcPr>
            <w:tcW w:w="2481" w:type="dxa"/>
          </w:tcPr>
          <w:p w:rsidR="00096D78" w:rsidRPr="00F1531E" w:rsidRDefault="00096D78" w:rsidP="00096D78">
            <w:pPr>
              <w:pStyle w:val="renderubrik"/>
              <w:rPr>
                <w:spacing w:val="-4"/>
              </w:rPr>
            </w:pPr>
          </w:p>
        </w:tc>
      </w:tr>
      <w:tr w:rsidR="00096D78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6D78" w:rsidRPr="00F1531E" w:rsidRDefault="00096D78" w:rsidP="00096D78">
            <w:pPr>
              <w:pStyle w:val="FlistaNrText"/>
            </w:pPr>
          </w:p>
        </w:tc>
        <w:tc>
          <w:tcPr>
            <w:tcW w:w="6237" w:type="dxa"/>
          </w:tcPr>
          <w:p w:rsidR="00096D78" w:rsidRPr="00F1531E" w:rsidRDefault="00096D78" w:rsidP="00096D78">
            <w:r w:rsidRPr="00F1531E">
              <w:t>2008/09:UFöU3 Svenskt deltagande i EU:s marina insats utanför Somalias kust</w:t>
            </w:r>
          </w:p>
        </w:tc>
        <w:tc>
          <w:tcPr>
            <w:tcW w:w="2481" w:type="dxa"/>
          </w:tcPr>
          <w:p w:rsidR="00096D78" w:rsidRPr="00F1531E" w:rsidRDefault="00096D78" w:rsidP="00096D78">
            <w:pPr>
              <w:rPr>
                <w:spacing w:val="-4"/>
              </w:rPr>
            </w:pPr>
          </w:p>
        </w:tc>
      </w:tr>
    </w:tbl>
    <w:p w:rsidR="00AB6E4A" w:rsidRPr="00F1531E" w:rsidRDefault="00AB6E4A" w:rsidP="00AB6E4A">
      <w:pPr>
        <w:pStyle w:val="Blankrad"/>
      </w:pPr>
      <w:r w:rsidRPr="00F1531E">
        <w:t>        </w:t>
      </w:r>
    </w:p>
    <w:p w:rsidR="00AB6E4A" w:rsidRPr="00F1531E" w:rsidRDefault="00AB6E4A" w:rsidP="00AB6E4A">
      <w:pPr>
        <w:pStyle w:val="Blankrad"/>
      </w:pPr>
      <w:r w:rsidRPr="00F1531E">
        <w:t xml:space="preserve">      </w:t>
      </w:r>
    </w:p>
    <w:p w:rsidR="00AB6E4A" w:rsidRPr="00F1531E" w:rsidRDefault="00AB6E4A">
      <w:pPr>
        <w:pStyle w:val="Blankrad"/>
      </w:pPr>
      <w:r w:rsidRPr="00F153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6E4A" w:rsidRPr="00F1531E" w:rsidTr="005C00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6E4A" w:rsidRPr="00F1531E" w:rsidRDefault="00AB6E4A" w:rsidP="005C00D3">
            <w:pPr>
              <w:pStyle w:val="HuvudrubrikFlisteNr"/>
            </w:pPr>
          </w:p>
        </w:tc>
        <w:tc>
          <w:tcPr>
            <w:tcW w:w="6237" w:type="dxa"/>
          </w:tcPr>
          <w:p w:rsidR="00AB6E4A" w:rsidRPr="00F1531E" w:rsidRDefault="00AB6E4A" w:rsidP="005C00D3">
            <w:pPr>
              <w:pStyle w:val="HuvudrubrikEnsam"/>
            </w:pPr>
            <w:r w:rsidRPr="00F1531E">
              <w:t xml:space="preserve">Ärende för avgörande onsdagen </w:t>
            </w:r>
            <w:r w:rsidRPr="00F1531E">
              <w:br/>
              <w:t>den 11 mars kl. 16.00</w:t>
            </w:r>
          </w:p>
        </w:tc>
        <w:tc>
          <w:tcPr>
            <w:tcW w:w="2481" w:type="dxa"/>
          </w:tcPr>
          <w:p w:rsidR="00AB6E4A" w:rsidRPr="00F1531E" w:rsidRDefault="00AB6E4A" w:rsidP="005C00D3">
            <w:pPr>
              <w:pStyle w:val="HuvudrubrikKolumn3"/>
            </w:pPr>
          </w:p>
        </w:tc>
      </w:tr>
      <w:tr w:rsidR="00AB6E4A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6E4A" w:rsidRPr="00F1531E" w:rsidRDefault="00AB6E4A" w:rsidP="005C00D3">
            <w:pPr>
              <w:pStyle w:val="Underrubrik"/>
            </w:pPr>
          </w:p>
        </w:tc>
        <w:tc>
          <w:tcPr>
            <w:tcW w:w="6237" w:type="dxa"/>
          </w:tcPr>
          <w:p w:rsidR="00AB6E4A" w:rsidRPr="00F1531E" w:rsidRDefault="00AB6E4A" w:rsidP="005C00D3">
            <w:pPr>
              <w:pStyle w:val="Underrubrik"/>
            </w:pPr>
            <w:r w:rsidRPr="00F1531E">
              <w:t>Tidigare slutdebatterat</w:t>
            </w:r>
          </w:p>
        </w:tc>
        <w:tc>
          <w:tcPr>
            <w:tcW w:w="2481" w:type="dxa"/>
          </w:tcPr>
          <w:p w:rsidR="00AB6E4A" w:rsidRPr="00F1531E" w:rsidRDefault="00AB6E4A" w:rsidP="005C00D3">
            <w:pPr>
              <w:pStyle w:val="Underrubrik"/>
              <w:rPr>
                <w:spacing w:val="-4"/>
              </w:rPr>
            </w:pPr>
          </w:p>
        </w:tc>
      </w:tr>
      <w:tr w:rsidR="00AB6E4A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6E4A" w:rsidRPr="00F1531E" w:rsidRDefault="00AB6E4A" w:rsidP="005C00D3">
            <w:pPr>
              <w:pStyle w:val="Underrubrik"/>
            </w:pPr>
          </w:p>
        </w:tc>
        <w:tc>
          <w:tcPr>
            <w:tcW w:w="6237" w:type="dxa"/>
          </w:tcPr>
          <w:p w:rsidR="00AB6E4A" w:rsidRPr="00F1531E" w:rsidRDefault="00AB6E4A" w:rsidP="005C00D3">
            <w:pPr>
              <w:pStyle w:val="renderubrik"/>
            </w:pPr>
            <w:bookmarkStart w:id="8" w:name="TypUnderrubrik"/>
            <w:bookmarkEnd w:id="8"/>
            <w:r w:rsidRPr="00F1531E">
              <w:t>Arbetsmarknadsutskottets betänkande</w:t>
            </w:r>
          </w:p>
        </w:tc>
        <w:tc>
          <w:tcPr>
            <w:tcW w:w="2481" w:type="dxa"/>
          </w:tcPr>
          <w:p w:rsidR="00AB6E4A" w:rsidRPr="00F1531E" w:rsidRDefault="00AB6E4A" w:rsidP="005C00D3">
            <w:pPr>
              <w:pStyle w:val="Underrubrik"/>
              <w:rPr>
                <w:spacing w:val="-4"/>
              </w:rPr>
            </w:pPr>
          </w:p>
        </w:tc>
      </w:tr>
      <w:tr w:rsidR="00AB6E4A" w:rsidRPr="00F1531E" w:rsidTr="005C0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6E4A" w:rsidRPr="00F1531E" w:rsidRDefault="00AB6E4A" w:rsidP="005C00D3">
            <w:pPr>
              <w:pStyle w:val="FlistaNrText"/>
            </w:pPr>
          </w:p>
        </w:tc>
        <w:tc>
          <w:tcPr>
            <w:tcW w:w="6237" w:type="dxa"/>
          </w:tcPr>
          <w:p w:rsidR="00AB6E4A" w:rsidRPr="00F1531E" w:rsidRDefault="00AB6E4A" w:rsidP="005C00D3">
            <w:r w:rsidRPr="00F1531E">
              <w:t>2008/09:AU7 Arbetsrätt</w:t>
            </w:r>
          </w:p>
        </w:tc>
        <w:tc>
          <w:tcPr>
            <w:tcW w:w="2481" w:type="dxa"/>
          </w:tcPr>
          <w:p w:rsidR="00AB6E4A" w:rsidRPr="00F1531E" w:rsidRDefault="00AB6E4A" w:rsidP="005C00D3">
            <w:pPr>
              <w:rPr>
                <w:spacing w:val="-4"/>
              </w:rPr>
            </w:pPr>
            <w:r w:rsidRPr="00F1531E">
              <w:rPr>
                <w:spacing w:val="-4"/>
              </w:rPr>
              <w:t>25 res. (s,v,mp)</w:t>
            </w:r>
          </w:p>
        </w:tc>
      </w:tr>
    </w:tbl>
    <w:p w:rsidR="00AB6E4A" w:rsidRPr="00F1531E" w:rsidRDefault="00AB6E4A" w:rsidP="00AB6E4A">
      <w:pPr>
        <w:pStyle w:val="Blankrad"/>
      </w:pPr>
      <w:r w:rsidRPr="00F1531E">
        <w:t>     </w:t>
      </w:r>
    </w:p>
    <w:p w:rsidR="00AB6E4A" w:rsidRPr="00F1531E" w:rsidRDefault="00AB6E4A" w:rsidP="00AB6E4A">
      <w:pPr>
        <w:pStyle w:val="Blankrad"/>
      </w:pPr>
      <w:r w:rsidRPr="00F1531E">
        <w:t>     </w:t>
      </w:r>
    </w:p>
    <w:p w:rsidR="006E04A4" w:rsidRPr="00F1531E" w:rsidRDefault="006E04A4">
      <w:pPr>
        <w:pStyle w:val="Blankrad"/>
      </w:pPr>
      <w:r w:rsidRPr="00F1531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153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1531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1531E" w:rsidRDefault="006E04A4">
            <w:pPr>
              <w:pStyle w:val="StreckMitten"/>
            </w:pPr>
            <w:r w:rsidRPr="00F1531E">
              <w:tab/>
            </w:r>
            <w:r w:rsidRPr="00F1531E">
              <w:tab/>
            </w:r>
          </w:p>
        </w:tc>
      </w:tr>
    </w:tbl>
    <w:p w:rsidR="006E04A4" w:rsidRPr="00F1531E" w:rsidRDefault="006E04A4" w:rsidP="00CE4300">
      <w:pPr>
        <w:pStyle w:val="Blankrad"/>
      </w:pPr>
    </w:p>
    <w:sectPr w:rsidR="006E04A4" w:rsidRPr="00F1531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00D3" w:rsidRPr="00F1531E" w:rsidRDefault="005C00D3">
      <w:r w:rsidRPr="00F1531E">
        <w:separator/>
      </w:r>
    </w:p>
  </w:endnote>
  <w:endnote w:type="continuationSeparator" w:id="0">
    <w:p w:rsidR="005C00D3" w:rsidRPr="00F1531E" w:rsidRDefault="005C00D3">
      <w:r w:rsidRPr="00F153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1C0" w:rsidRPr="00F1531E" w:rsidRDefault="00BF71C0">
    <w:pPr>
      <w:pStyle w:val="Sidhuvud"/>
      <w:jc w:val="center"/>
    </w:pPr>
    <w:r w:rsidRPr="00F1531E">
      <w:fldChar w:fldCharType="begin" w:fldLock="1"/>
    </w:r>
    <w:r w:rsidRPr="00F1531E">
      <w:instrText xml:space="preserve"> PAGE </w:instrText>
    </w:r>
    <w:r w:rsidRPr="00F1531E">
      <w:fldChar w:fldCharType="separate"/>
    </w:r>
    <w:r w:rsidR="00E668B7" w:rsidRPr="00F1531E">
      <w:t>2</w:t>
    </w:r>
    <w:r w:rsidRPr="00F1531E">
      <w:fldChar w:fldCharType="end"/>
    </w:r>
    <w:r w:rsidRPr="00F1531E">
      <w:t xml:space="preserve"> (</w:t>
    </w:r>
    <w:r w:rsidRPr="00F1531E">
      <w:fldChar w:fldCharType="begin" w:fldLock="1"/>
    </w:r>
    <w:r w:rsidRPr="00F1531E">
      <w:instrText xml:space="preserve"> NUMPAGES </w:instrText>
    </w:r>
    <w:r w:rsidRPr="00F1531E">
      <w:fldChar w:fldCharType="separate"/>
    </w:r>
    <w:r w:rsidR="00E668B7" w:rsidRPr="00F1531E">
      <w:t>3</w:t>
    </w:r>
    <w:r w:rsidRPr="00F1531E">
      <w:fldChar w:fldCharType="end"/>
    </w:r>
    <w:r w:rsidRPr="00F1531E">
      <w:t>)</w:t>
    </w:r>
  </w:p>
  <w:p w:rsidR="00BF71C0" w:rsidRPr="00F1531E" w:rsidRDefault="00BF71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1C0" w:rsidRPr="00F1531E" w:rsidRDefault="00BF71C0">
    <w:pPr>
      <w:pStyle w:val="Sidhuvud"/>
      <w:jc w:val="center"/>
    </w:pPr>
    <w:r w:rsidRPr="00F1531E">
      <w:fldChar w:fldCharType="begin" w:fldLock="1"/>
    </w:r>
    <w:r w:rsidRPr="00F1531E">
      <w:instrText xml:space="preserve"> PAGE </w:instrText>
    </w:r>
    <w:r w:rsidRPr="00F1531E">
      <w:fldChar w:fldCharType="separate"/>
    </w:r>
    <w:r w:rsidR="005C00D3" w:rsidRPr="00F1531E">
      <w:t>1</w:t>
    </w:r>
    <w:r w:rsidRPr="00F1531E">
      <w:fldChar w:fldCharType="end"/>
    </w:r>
    <w:r w:rsidRPr="00F1531E">
      <w:t xml:space="preserve"> (</w:t>
    </w:r>
    <w:r w:rsidRPr="00F1531E">
      <w:fldChar w:fldCharType="begin" w:fldLock="1"/>
    </w:r>
    <w:r w:rsidRPr="00F1531E">
      <w:instrText xml:space="preserve"> NUMPAGES </w:instrText>
    </w:r>
    <w:r w:rsidRPr="00F1531E">
      <w:fldChar w:fldCharType="separate"/>
    </w:r>
    <w:r w:rsidR="00E71B4D" w:rsidRPr="00F1531E">
      <w:t>3</w:t>
    </w:r>
    <w:r w:rsidRPr="00F1531E">
      <w:fldChar w:fldCharType="end"/>
    </w:r>
    <w:r w:rsidRPr="00F1531E">
      <w:t>)</w:t>
    </w:r>
  </w:p>
  <w:p w:rsidR="00BF71C0" w:rsidRPr="00F1531E" w:rsidRDefault="00BF71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00D3" w:rsidRPr="00F1531E" w:rsidRDefault="005C00D3">
      <w:r w:rsidRPr="00F1531E">
        <w:separator/>
      </w:r>
    </w:p>
  </w:footnote>
  <w:footnote w:type="continuationSeparator" w:id="0">
    <w:p w:rsidR="005C00D3" w:rsidRPr="00F1531E" w:rsidRDefault="005C00D3">
      <w:r w:rsidRPr="00F153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1C0" w:rsidRPr="00F1531E" w:rsidRDefault="00BF71C0">
    <w:pPr>
      <w:pStyle w:val="Sidhuvud"/>
      <w:tabs>
        <w:tab w:val="clear" w:pos="4536"/>
      </w:tabs>
    </w:pPr>
    <w:r w:rsidRPr="00F1531E">
      <w:fldChar w:fldCharType="begin" w:fldLock="1"/>
    </w:r>
    <w:r w:rsidRPr="00F1531E">
      <w:instrText xml:space="preserve"> DOCPROPERTY "DocumentDate" </w:instrText>
    </w:r>
    <w:r w:rsidRPr="00F1531E">
      <w:fldChar w:fldCharType="separate"/>
    </w:r>
    <w:r w:rsidR="00D458D2" w:rsidRPr="00F1531E">
      <w:t>Tisdagen den 10 mars 2009</w:t>
    </w:r>
    <w:r w:rsidRPr="00F1531E">
      <w:fldChar w:fldCharType="end"/>
    </w:r>
    <w:r w:rsidRPr="00F1531E">
      <w:tab/>
    </w:r>
  </w:p>
  <w:p w:rsidR="00BF71C0" w:rsidRPr="00F1531E" w:rsidRDefault="00BF71C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1531E">
      <w:rPr>
        <w:sz w:val="12"/>
      </w:rPr>
      <w:tab/>
    </w:r>
  </w:p>
  <w:p w:rsidR="00BF71C0" w:rsidRPr="00F1531E" w:rsidRDefault="00BF71C0"/>
  <w:p w:rsidR="00BF71C0" w:rsidRPr="00F1531E" w:rsidRDefault="00BF71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1C0" w:rsidRPr="00F1531E" w:rsidRDefault="00F1531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1531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71C0" w:rsidRPr="00F1531E" w:rsidRDefault="00BF71C0">
    <w:pPr>
      <w:pStyle w:val="Dokumentrubrik"/>
      <w:spacing w:after="360"/>
    </w:pPr>
    <w:r w:rsidRPr="00F1531E">
      <w:t>Föredragningslista</w:t>
    </w:r>
  </w:p>
  <w:p w:rsidR="00BF71C0" w:rsidRPr="00F1531E" w:rsidRDefault="00BF71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39185128">
    <w:abstractNumId w:val="5"/>
  </w:num>
  <w:num w:numId="2" w16cid:durableId="341593613">
    <w:abstractNumId w:val="2"/>
  </w:num>
  <w:num w:numId="3" w16cid:durableId="242880774">
    <w:abstractNumId w:val="4"/>
  </w:num>
  <w:num w:numId="4" w16cid:durableId="1157115983">
    <w:abstractNumId w:val="1"/>
  </w:num>
  <w:num w:numId="5" w16cid:durableId="1953441056">
    <w:abstractNumId w:val="0"/>
  </w:num>
  <w:num w:numId="6" w16cid:durableId="130490391">
    <w:abstractNumId w:val="3"/>
  </w:num>
  <w:num w:numId="7" w16cid:durableId="1191839131">
    <w:abstractNumId w:val="3"/>
  </w:num>
  <w:num w:numId="8" w16cid:durableId="1091044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A7B07"/>
    <w:rsid w:val="00000608"/>
    <w:rsid w:val="000025B1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44F6"/>
    <w:rsid w:val="00096D78"/>
    <w:rsid w:val="00096F15"/>
    <w:rsid w:val="000A51FF"/>
    <w:rsid w:val="000C6C04"/>
    <w:rsid w:val="000D0969"/>
    <w:rsid w:val="000E1C84"/>
    <w:rsid w:val="000E30A0"/>
    <w:rsid w:val="000E3AD1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7C4B"/>
    <w:rsid w:val="001E0CB1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C763B"/>
    <w:rsid w:val="002D33AA"/>
    <w:rsid w:val="002D6A00"/>
    <w:rsid w:val="002E546B"/>
    <w:rsid w:val="002E55DF"/>
    <w:rsid w:val="002F0948"/>
    <w:rsid w:val="002F0C89"/>
    <w:rsid w:val="002F19EC"/>
    <w:rsid w:val="002F2D1A"/>
    <w:rsid w:val="002F6191"/>
    <w:rsid w:val="002F7486"/>
    <w:rsid w:val="00305353"/>
    <w:rsid w:val="003107BB"/>
    <w:rsid w:val="0031328B"/>
    <w:rsid w:val="00315C69"/>
    <w:rsid w:val="0032182C"/>
    <w:rsid w:val="003221FF"/>
    <w:rsid w:val="00326EF8"/>
    <w:rsid w:val="003320D1"/>
    <w:rsid w:val="00334A3B"/>
    <w:rsid w:val="0034141E"/>
    <w:rsid w:val="00341C37"/>
    <w:rsid w:val="00346BF8"/>
    <w:rsid w:val="00350ACF"/>
    <w:rsid w:val="003511C0"/>
    <w:rsid w:val="00351287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A142B"/>
    <w:rsid w:val="003A3C72"/>
    <w:rsid w:val="003B796F"/>
    <w:rsid w:val="003C1FD3"/>
    <w:rsid w:val="003C5072"/>
    <w:rsid w:val="003C7487"/>
    <w:rsid w:val="003C7EDD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13E"/>
    <w:rsid w:val="003F43D8"/>
    <w:rsid w:val="003F5F0D"/>
    <w:rsid w:val="003F7E25"/>
    <w:rsid w:val="00404049"/>
    <w:rsid w:val="00405E4A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56D"/>
    <w:rsid w:val="0046765A"/>
    <w:rsid w:val="00474978"/>
    <w:rsid w:val="00481275"/>
    <w:rsid w:val="004849E6"/>
    <w:rsid w:val="004B04E9"/>
    <w:rsid w:val="004B06DE"/>
    <w:rsid w:val="004C1300"/>
    <w:rsid w:val="004C1FA3"/>
    <w:rsid w:val="004C272C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00D3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E5278"/>
    <w:rsid w:val="005F080B"/>
    <w:rsid w:val="005F1084"/>
    <w:rsid w:val="005F793C"/>
    <w:rsid w:val="0060198F"/>
    <w:rsid w:val="00602C19"/>
    <w:rsid w:val="00607D38"/>
    <w:rsid w:val="0061149D"/>
    <w:rsid w:val="006115DB"/>
    <w:rsid w:val="0061194B"/>
    <w:rsid w:val="0061541F"/>
    <w:rsid w:val="006204A3"/>
    <w:rsid w:val="006320E4"/>
    <w:rsid w:val="006355B6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606B"/>
    <w:rsid w:val="006775C2"/>
    <w:rsid w:val="00683F0B"/>
    <w:rsid w:val="00684077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339"/>
    <w:rsid w:val="006F4563"/>
    <w:rsid w:val="006F4DE6"/>
    <w:rsid w:val="006F63C4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43CC"/>
    <w:rsid w:val="00777E1D"/>
    <w:rsid w:val="0078127D"/>
    <w:rsid w:val="00796C1C"/>
    <w:rsid w:val="00797ED8"/>
    <w:rsid w:val="007A090E"/>
    <w:rsid w:val="007A12F0"/>
    <w:rsid w:val="007B01A2"/>
    <w:rsid w:val="007B3D13"/>
    <w:rsid w:val="007B68BA"/>
    <w:rsid w:val="007C00AC"/>
    <w:rsid w:val="007C0AB9"/>
    <w:rsid w:val="007D165E"/>
    <w:rsid w:val="007D7A4C"/>
    <w:rsid w:val="007D7F1E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194F"/>
    <w:rsid w:val="00854C30"/>
    <w:rsid w:val="008600DA"/>
    <w:rsid w:val="008614A3"/>
    <w:rsid w:val="0086222B"/>
    <w:rsid w:val="00873E43"/>
    <w:rsid w:val="00887B6F"/>
    <w:rsid w:val="00891A92"/>
    <w:rsid w:val="008A5EA4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2B5E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A7B07"/>
    <w:rsid w:val="009B58A6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B6E4A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503C7"/>
    <w:rsid w:val="00B51D26"/>
    <w:rsid w:val="00B528F7"/>
    <w:rsid w:val="00B52F86"/>
    <w:rsid w:val="00B54E2B"/>
    <w:rsid w:val="00B6403A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B092F"/>
    <w:rsid w:val="00BB32D1"/>
    <w:rsid w:val="00BB5780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BF71C0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50ACC"/>
    <w:rsid w:val="00C64B5E"/>
    <w:rsid w:val="00C64EB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7696"/>
    <w:rsid w:val="00D41247"/>
    <w:rsid w:val="00D458D2"/>
    <w:rsid w:val="00D45AE3"/>
    <w:rsid w:val="00D46A27"/>
    <w:rsid w:val="00D51FA2"/>
    <w:rsid w:val="00D52C90"/>
    <w:rsid w:val="00D5755C"/>
    <w:rsid w:val="00D6469C"/>
    <w:rsid w:val="00D66127"/>
    <w:rsid w:val="00D6713F"/>
    <w:rsid w:val="00D6756A"/>
    <w:rsid w:val="00D7044D"/>
    <w:rsid w:val="00D75802"/>
    <w:rsid w:val="00D76DAF"/>
    <w:rsid w:val="00D77FF8"/>
    <w:rsid w:val="00D80B4A"/>
    <w:rsid w:val="00D82BA7"/>
    <w:rsid w:val="00D852CE"/>
    <w:rsid w:val="00D923F2"/>
    <w:rsid w:val="00DB05D5"/>
    <w:rsid w:val="00DB3C3E"/>
    <w:rsid w:val="00DB414F"/>
    <w:rsid w:val="00DC1161"/>
    <w:rsid w:val="00DC6608"/>
    <w:rsid w:val="00DD32AE"/>
    <w:rsid w:val="00DD3312"/>
    <w:rsid w:val="00DD564D"/>
    <w:rsid w:val="00DD656E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1BD8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668B7"/>
    <w:rsid w:val="00E71B4D"/>
    <w:rsid w:val="00E7771F"/>
    <w:rsid w:val="00E975DB"/>
    <w:rsid w:val="00EA0896"/>
    <w:rsid w:val="00EB446D"/>
    <w:rsid w:val="00EB7767"/>
    <w:rsid w:val="00EC278F"/>
    <w:rsid w:val="00EC40C9"/>
    <w:rsid w:val="00ED095E"/>
    <w:rsid w:val="00EE0105"/>
    <w:rsid w:val="00EE45FE"/>
    <w:rsid w:val="00EF1642"/>
    <w:rsid w:val="00EF5FE1"/>
    <w:rsid w:val="00F01227"/>
    <w:rsid w:val="00F01512"/>
    <w:rsid w:val="00F01896"/>
    <w:rsid w:val="00F061D3"/>
    <w:rsid w:val="00F1531E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1E2"/>
    <w:rsid w:val="00FC1A2D"/>
    <w:rsid w:val="00FD009B"/>
    <w:rsid w:val="00FD4FB8"/>
    <w:rsid w:val="00FD75C3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9B6E6D-3BB1-4B81-AC69-08FB8FD1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341</Words>
  <Characters>2331</Characters>
  <Application>Microsoft Office Word</Application>
  <DocSecurity>4</DocSecurity>
  <Lines>194</Lines>
  <Paragraphs>121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2008/09:81</vt:lpstr>
      <vt:lpstr>Tisdagen den 10 mars 2009</vt:lpstr>
    </vt:vector>
  </TitlesOfParts>
  <Company>Riksdagen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2009-03-09T14:46:00Z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10 mars 2009</vt:lpwstr>
  </property>
  <property fmtid="{D5CDD505-2E9C-101B-9397-08002B2CF9AE}" pid="3" name="DocumentNumber">
    <vt:lpwstr>81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2009-03-10</vt:lpwstr>
  </property>
</Properties>
</file>