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C572E" w:rsidRDefault="006E04A4">
      <w:pPr>
        <w:pStyle w:val="Dokumentbeteckning"/>
        <w:rPr>
          <w:u w:val="single"/>
        </w:rPr>
      </w:pPr>
      <w:r w:rsidRPr="008C572E">
        <w:fldChar w:fldCharType="begin" w:fldLock="1"/>
      </w:r>
      <w:r w:rsidRPr="008C572E">
        <w:instrText xml:space="preserve"> DOCPROPERTY "DocumentYear" </w:instrText>
      </w:r>
      <w:r w:rsidRPr="008C572E">
        <w:fldChar w:fldCharType="separate"/>
      </w:r>
      <w:r w:rsidR="004F770C" w:rsidRPr="008C572E">
        <w:t>2011/12</w:t>
      </w:r>
      <w:r w:rsidRPr="008C572E">
        <w:fldChar w:fldCharType="end"/>
      </w:r>
      <w:r w:rsidRPr="008C572E">
        <w:t>:</w:t>
      </w:r>
      <w:r w:rsidRPr="008C572E">
        <w:fldChar w:fldCharType="begin" w:fldLock="1"/>
      </w:r>
      <w:r w:rsidRPr="008C572E">
        <w:instrText xml:space="preserve"> DOCPROPERTY "DocumentNumber" </w:instrText>
      </w:r>
      <w:r w:rsidRPr="008C572E">
        <w:fldChar w:fldCharType="separate"/>
      </w:r>
      <w:r w:rsidR="004F770C" w:rsidRPr="008C572E">
        <w:t>120</w:t>
      </w:r>
      <w:r w:rsidRPr="008C572E">
        <w:fldChar w:fldCharType="end"/>
      </w:r>
    </w:p>
    <w:p w:rsidR="006E04A4" w:rsidRPr="008C572E" w:rsidRDefault="006E04A4">
      <w:pPr>
        <w:pStyle w:val="Datum"/>
        <w:outlineLvl w:val="0"/>
      </w:pPr>
      <w:r w:rsidRPr="008C572E">
        <w:fldChar w:fldCharType="begin" w:fldLock="1"/>
      </w:r>
      <w:r w:rsidRPr="008C572E">
        <w:instrText xml:space="preserve"> DOCPROPERTY "DocumentDate" </w:instrText>
      </w:r>
      <w:r w:rsidRPr="008C572E">
        <w:fldChar w:fldCharType="separate"/>
      </w:r>
      <w:r w:rsidR="004F770C" w:rsidRPr="008C572E">
        <w:t>Onsdagen den 30 maj 2012</w:t>
      </w:r>
      <w:r w:rsidRPr="008C572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C5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C572E" w:rsidRDefault="00F265BC">
            <w:pPr>
              <w:pStyle w:val="Plenum"/>
              <w:tabs>
                <w:tab w:val="clear" w:pos="1418"/>
              </w:tabs>
            </w:pPr>
            <w:r w:rsidRPr="008C572E">
              <w:t>Kl.</w:t>
            </w:r>
          </w:p>
        </w:tc>
        <w:tc>
          <w:tcPr>
            <w:tcW w:w="851" w:type="dxa"/>
          </w:tcPr>
          <w:p w:rsidR="006E04A4" w:rsidRPr="008C572E" w:rsidRDefault="00F265B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C572E">
              <w:t>09.00</w:t>
            </w:r>
          </w:p>
        </w:tc>
        <w:tc>
          <w:tcPr>
            <w:tcW w:w="397" w:type="dxa"/>
          </w:tcPr>
          <w:p w:rsidR="006E04A4" w:rsidRPr="008C572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C572E" w:rsidRDefault="00F265BC">
            <w:pPr>
              <w:pStyle w:val="Plenum"/>
              <w:tabs>
                <w:tab w:val="clear" w:pos="1418"/>
              </w:tabs>
              <w:ind w:right="1"/>
            </w:pPr>
            <w:r w:rsidRPr="008C572E">
              <w:t>Arbetsplenum</w:t>
            </w:r>
          </w:p>
        </w:tc>
      </w:tr>
      <w:tr w:rsidR="00F265BC" w:rsidRPr="008C5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265BC" w:rsidRPr="008C572E" w:rsidRDefault="00F265B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265BC" w:rsidRPr="008C572E" w:rsidRDefault="00F265BC">
            <w:pPr>
              <w:pStyle w:val="Plenum"/>
              <w:tabs>
                <w:tab w:val="clear" w:pos="1418"/>
              </w:tabs>
              <w:jc w:val="right"/>
            </w:pPr>
            <w:r w:rsidRPr="008C572E">
              <w:t>16.00</w:t>
            </w:r>
          </w:p>
        </w:tc>
        <w:tc>
          <w:tcPr>
            <w:tcW w:w="397" w:type="dxa"/>
          </w:tcPr>
          <w:p w:rsidR="00F265BC" w:rsidRPr="008C572E" w:rsidRDefault="00F265B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265BC" w:rsidRPr="008C572E" w:rsidRDefault="00F265BC">
            <w:pPr>
              <w:pStyle w:val="Plenum"/>
              <w:tabs>
                <w:tab w:val="clear" w:pos="1418"/>
              </w:tabs>
              <w:ind w:right="1"/>
            </w:pPr>
            <w:r w:rsidRPr="008C572E">
              <w:t>Votering</w:t>
            </w:r>
          </w:p>
        </w:tc>
      </w:tr>
    </w:tbl>
    <w:p w:rsidR="006E04A4" w:rsidRPr="008C572E" w:rsidRDefault="006E04A4">
      <w:pPr>
        <w:pStyle w:val="StreckLngt"/>
      </w:pPr>
      <w:r w:rsidRPr="008C572E">
        <w:tab/>
      </w:r>
    </w:p>
    <w:p w:rsidR="00CF242C" w:rsidRPr="008C572E" w:rsidRDefault="00F265BC" w:rsidP="003675A0">
      <w:pPr>
        <w:pStyle w:val="Blankrad"/>
      </w:pPr>
      <w:r w:rsidRPr="008C57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8C57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C572E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8C572E" w:rsidRDefault="006E04A4" w:rsidP="000C49EC">
            <w:pPr>
              <w:pStyle w:val="HuvudrubrikEnsam"/>
            </w:pPr>
            <w:r w:rsidRPr="008C572E">
              <w:t>Justering av pr</w:t>
            </w:r>
            <w:r w:rsidR="00D22A02" w:rsidRPr="008C572E">
              <w:t>o</w:t>
            </w:r>
            <w:r w:rsidRPr="008C572E">
              <w:t>tokoll</w:t>
            </w:r>
          </w:p>
        </w:tc>
        <w:tc>
          <w:tcPr>
            <w:tcW w:w="2481" w:type="dxa"/>
          </w:tcPr>
          <w:p w:rsidR="006E04A4" w:rsidRPr="008C572E" w:rsidRDefault="006E04A4" w:rsidP="00147F56">
            <w:pPr>
              <w:pStyle w:val="HuvudrubrikKolumn3"/>
            </w:pPr>
          </w:p>
        </w:tc>
      </w:tr>
      <w:tr w:rsidR="006E04A4" w:rsidRPr="008C57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C572E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8C572E" w:rsidRDefault="006E04A4" w:rsidP="007503DA">
            <w:r w:rsidRPr="008C572E">
              <w:t xml:space="preserve">Protokollet från sammanträdet </w:t>
            </w:r>
            <w:r w:rsidR="00106FB3" w:rsidRPr="008C572E">
              <w:t>torsdagen den 24 maj</w:t>
            </w:r>
          </w:p>
        </w:tc>
        <w:tc>
          <w:tcPr>
            <w:tcW w:w="2481" w:type="dxa"/>
          </w:tcPr>
          <w:p w:rsidR="006E04A4" w:rsidRPr="008C572E" w:rsidRDefault="006E04A4">
            <w:pPr>
              <w:rPr>
                <w:spacing w:val="-4"/>
              </w:rPr>
            </w:pPr>
          </w:p>
        </w:tc>
      </w:tr>
    </w:tbl>
    <w:p w:rsidR="00517888" w:rsidRPr="008C572E" w:rsidRDefault="00F265BC" w:rsidP="00F221DA">
      <w:pPr>
        <w:pStyle w:val="Blankrad"/>
      </w:pPr>
      <w:r w:rsidRPr="008C57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265BC" w:rsidRPr="008C57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265BC" w:rsidRPr="008C572E" w:rsidRDefault="00F265BC" w:rsidP="00F265BC">
            <w:pPr>
              <w:pStyle w:val="HuvudrubrikFlisteNr"/>
            </w:pPr>
          </w:p>
        </w:tc>
        <w:tc>
          <w:tcPr>
            <w:tcW w:w="6237" w:type="dxa"/>
          </w:tcPr>
          <w:p w:rsidR="00F265BC" w:rsidRPr="008C572E" w:rsidRDefault="00F265BC">
            <w:pPr>
              <w:pStyle w:val="HuvudrubrikEnsam"/>
            </w:pPr>
            <w:r w:rsidRPr="008C572E">
              <w:t>Meddelande om ändring i kammarens sammanträdesplan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pStyle w:val="HuvudrubrikKolumn3"/>
            </w:pP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Underrubrik"/>
            </w:pPr>
          </w:p>
        </w:tc>
        <w:tc>
          <w:tcPr>
            <w:tcW w:w="6237" w:type="dxa"/>
          </w:tcPr>
          <w:p w:rsidR="00F265BC" w:rsidRPr="008C572E" w:rsidRDefault="00106FB3" w:rsidP="00F265BC">
            <w:pPr>
              <w:pStyle w:val="Underrubrik"/>
            </w:pPr>
            <w:bookmarkStart w:id="1" w:name="TypUnderrubrik"/>
            <w:bookmarkEnd w:id="1"/>
            <w:r w:rsidRPr="008C572E">
              <w:t xml:space="preserve">Fredagen den 8 juni 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pStyle w:val="Underrubrik"/>
              <w:rPr>
                <w:spacing w:val="-4"/>
              </w:rPr>
            </w:pP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FlistaNrText"/>
            </w:pPr>
          </w:p>
        </w:tc>
        <w:tc>
          <w:tcPr>
            <w:tcW w:w="6237" w:type="dxa"/>
          </w:tcPr>
          <w:p w:rsidR="00F265BC" w:rsidRPr="008C572E" w:rsidRDefault="00106FB3">
            <w:r w:rsidRPr="008C572E">
              <w:t>Interpellationssvar börjar kl. 12.00, inte kl. 9.00 som tidigare aviserats</w:t>
            </w:r>
          </w:p>
        </w:tc>
        <w:tc>
          <w:tcPr>
            <w:tcW w:w="2481" w:type="dxa"/>
          </w:tcPr>
          <w:p w:rsidR="00F265BC" w:rsidRPr="008C572E" w:rsidRDefault="00F265BC">
            <w:pPr>
              <w:rPr>
                <w:spacing w:val="-4"/>
              </w:rPr>
            </w:pPr>
          </w:p>
        </w:tc>
      </w:tr>
    </w:tbl>
    <w:p w:rsidR="00F265BC" w:rsidRPr="008C572E" w:rsidRDefault="00F265BC" w:rsidP="00F221DA">
      <w:pPr>
        <w:pStyle w:val="Blankrad"/>
      </w:pPr>
      <w:r w:rsidRPr="008C57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265BC" w:rsidRPr="008C57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265BC" w:rsidRPr="008C572E" w:rsidRDefault="00F265BC" w:rsidP="00F265BC">
            <w:pPr>
              <w:pStyle w:val="HuvudrubrikFlisteNr"/>
            </w:pPr>
          </w:p>
        </w:tc>
        <w:tc>
          <w:tcPr>
            <w:tcW w:w="6237" w:type="dxa"/>
          </w:tcPr>
          <w:p w:rsidR="00F265BC" w:rsidRPr="008C572E" w:rsidRDefault="00F265BC">
            <w:pPr>
              <w:pStyle w:val="HuvudrubrikEnsam"/>
            </w:pPr>
            <w:bookmarkStart w:id="2" w:name="Start_FördröjdaInterpellationer"/>
            <w:bookmarkEnd w:id="2"/>
            <w:r w:rsidRPr="008C572E">
              <w:t>Anmälan om fördröjda svar på interpellationer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pStyle w:val="HuvudrubrikKolumn3"/>
            </w:pP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FlistaNrText"/>
            </w:pPr>
          </w:p>
        </w:tc>
        <w:tc>
          <w:tcPr>
            <w:tcW w:w="6237" w:type="dxa"/>
          </w:tcPr>
          <w:p w:rsidR="00F265BC" w:rsidRPr="008C572E" w:rsidRDefault="00F265BC">
            <w:r w:rsidRPr="008C572E">
              <w:t>2011/12:372 av Hillevi Larsson (S)</w:t>
            </w:r>
          </w:p>
          <w:p w:rsidR="00F265BC" w:rsidRPr="008C572E" w:rsidRDefault="00F265BC">
            <w:r w:rsidRPr="008C572E">
              <w:t>Kvinnosjukdomen endometrios</w:t>
            </w:r>
          </w:p>
        </w:tc>
        <w:tc>
          <w:tcPr>
            <w:tcW w:w="2481" w:type="dxa"/>
          </w:tcPr>
          <w:p w:rsidR="00F265BC" w:rsidRPr="008C572E" w:rsidRDefault="00F265BC">
            <w:pPr>
              <w:rPr>
                <w:spacing w:val="-4"/>
              </w:rPr>
            </w:pP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FlistaNrText"/>
            </w:pPr>
          </w:p>
        </w:tc>
        <w:tc>
          <w:tcPr>
            <w:tcW w:w="6237" w:type="dxa"/>
          </w:tcPr>
          <w:p w:rsidR="00F265BC" w:rsidRPr="008C572E" w:rsidRDefault="00F265BC">
            <w:r w:rsidRPr="008C572E">
              <w:t>2011/12:374 av Hillevi Larsson (S)</w:t>
            </w:r>
          </w:p>
          <w:p w:rsidR="00F265BC" w:rsidRPr="008C572E" w:rsidRDefault="00F265BC">
            <w:r w:rsidRPr="008C572E">
              <w:t>Födande kvinnors rätt till lustgas</w:t>
            </w:r>
          </w:p>
        </w:tc>
        <w:tc>
          <w:tcPr>
            <w:tcW w:w="2481" w:type="dxa"/>
          </w:tcPr>
          <w:p w:rsidR="00F265BC" w:rsidRPr="008C572E" w:rsidRDefault="00F265BC">
            <w:pPr>
              <w:rPr>
                <w:spacing w:val="-4"/>
              </w:rPr>
            </w:pP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FlistaNrText"/>
            </w:pPr>
          </w:p>
        </w:tc>
        <w:tc>
          <w:tcPr>
            <w:tcW w:w="6237" w:type="dxa"/>
          </w:tcPr>
          <w:p w:rsidR="00F265BC" w:rsidRPr="008C572E" w:rsidRDefault="00F265BC">
            <w:r w:rsidRPr="008C572E">
              <w:t>2011/12:375 av Hillevi Larsson (S)</w:t>
            </w:r>
          </w:p>
          <w:p w:rsidR="00F265BC" w:rsidRPr="008C572E" w:rsidRDefault="00F265BC">
            <w:r w:rsidRPr="008C572E">
              <w:t>Nationella riktlinjer mot svåra förlossningsskador</w:t>
            </w:r>
          </w:p>
        </w:tc>
        <w:tc>
          <w:tcPr>
            <w:tcW w:w="2481" w:type="dxa"/>
          </w:tcPr>
          <w:p w:rsidR="00F265BC" w:rsidRPr="008C572E" w:rsidRDefault="00F265BC">
            <w:pPr>
              <w:rPr>
                <w:spacing w:val="-4"/>
              </w:rPr>
            </w:pPr>
          </w:p>
        </w:tc>
      </w:tr>
    </w:tbl>
    <w:p w:rsidR="00F265BC" w:rsidRPr="008C572E" w:rsidRDefault="00F265BC">
      <w:pPr>
        <w:pStyle w:val="Blankrad"/>
      </w:pPr>
      <w:r w:rsidRPr="008C57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265BC" w:rsidRPr="008C57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265BC" w:rsidRPr="008C572E" w:rsidRDefault="00F265BC" w:rsidP="00F265BC">
            <w:pPr>
              <w:pStyle w:val="HuvudrubrikFlisteNr"/>
            </w:pPr>
          </w:p>
        </w:tc>
        <w:tc>
          <w:tcPr>
            <w:tcW w:w="6237" w:type="dxa"/>
          </w:tcPr>
          <w:p w:rsidR="00F265BC" w:rsidRPr="008C572E" w:rsidRDefault="00106FB3">
            <w:pPr>
              <w:pStyle w:val="HuvudrubrikEnsam"/>
            </w:pPr>
            <w:bookmarkStart w:id="3" w:name="Start_EUdokumentFaktapromemoria"/>
            <w:bookmarkEnd w:id="3"/>
            <w:r w:rsidRPr="008C572E">
              <w:t>Anmälan om inkommen faktapromemoria</w:t>
            </w:r>
            <w:r w:rsidR="00F265BC" w:rsidRPr="008C572E">
              <w:t xml:space="preserve"> om förslag från Europeiska kommissionen, m.m.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pStyle w:val="HuvudrubrikKolumn3"/>
            </w:pPr>
            <w:r w:rsidRPr="008C572E">
              <w:t>Ansvarigt utskott</w:t>
            </w: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FlistaNrText"/>
            </w:pPr>
          </w:p>
        </w:tc>
        <w:tc>
          <w:tcPr>
            <w:tcW w:w="6237" w:type="dxa"/>
          </w:tcPr>
          <w:p w:rsidR="00F265BC" w:rsidRPr="008C572E" w:rsidRDefault="00F265BC">
            <w:r w:rsidRPr="008C572E">
              <w:t>2011/12:FPM147 Direktiv om radioaktiv förorening i dricksvatten</w:t>
            </w:r>
            <w:r w:rsidRPr="008C572E">
              <w:rPr>
                <w:i/>
              </w:rPr>
              <w:t xml:space="preserve"> KOM(2012) 147</w:t>
            </w:r>
          </w:p>
        </w:tc>
        <w:tc>
          <w:tcPr>
            <w:tcW w:w="2481" w:type="dxa"/>
          </w:tcPr>
          <w:p w:rsidR="00F265BC" w:rsidRPr="008C572E" w:rsidRDefault="00F265BC">
            <w:pPr>
              <w:rPr>
                <w:spacing w:val="-4"/>
              </w:rPr>
            </w:pPr>
            <w:r w:rsidRPr="008C572E">
              <w:rPr>
                <w:spacing w:val="-4"/>
              </w:rPr>
              <w:t xml:space="preserve">FöU </w:t>
            </w:r>
          </w:p>
        </w:tc>
      </w:tr>
    </w:tbl>
    <w:p w:rsidR="00F265BC" w:rsidRPr="008C572E" w:rsidRDefault="00F265BC">
      <w:pPr>
        <w:pStyle w:val="Blankrad"/>
      </w:pPr>
      <w:r w:rsidRPr="008C57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265BC" w:rsidRPr="008C57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265BC" w:rsidRPr="008C572E" w:rsidRDefault="00F265BC">
            <w:pPr>
              <w:pStyle w:val="HuvudrubrikFlisteNr"/>
            </w:pPr>
          </w:p>
        </w:tc>
        <w:tc>
          <w:tcPr>
            <w:tcW w:w="6237" w:type="dxa"/>
          </w:tcPr>
          <w:p w:rsidR="00F265BC" w:rsidRPr="008C572E" w:rsidRDefault="00F265BC">
            <w:pPr>
              <w:pStyle w:val="Huvudrubrik"/>
            </w:pPr>
            <w:bookmarkStart w:id="4" w:name="Start_HänvisningTillUtskott"/>
            <w:bookmarkEnd w:id="4"/>
            <w:r w:rsidRPr="008C572E">
              <w:t>Ärenden för hänvisning till utskott</w:t>
            </w:r>
          </w:p>
        </w:tc>
        <w:tc>
          <w:tcPr>
            <w:tcW w:w="2481" w:type="dxa"/>
          </w:tcPr>
          <w:p w:rsidR="00F265BC" w:rsidRPr="008C572E" w:rsidRDefault="00F265BC">
            <w:pPr>
              <w:pStyle w:val="HuvudrubrikKolumn3"/>
            </w:pPr>
            <w:r w:rsidRPr="008C572E">
              <w:t>Förslag</w:t>
            </w: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renderubrik"/>
            </w:pPr>
          </w:p>
        </w:tc>
        <w:tc>
          <w:tcPr>
            <w:tcW w:w="6237" w:type="dxa"/>
          </w:tcPr>
          <w:p w:rsidR="00F265BC" w:rsidRPr="008C572E" w:rsidRDefault="00F265BC" w:rsidP="00F265BC">
            <w:pPr>
              <w:pStyle w:val="renderubrik"/>
            </w:pPr>
            <w:r w:rsidRPr="008C572E">
              <w:t>Skrivelse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pStyle w:val="renderubrik"/>
              <w:rPr>
                <w:spacing w:val="-4"/>
              </w:rPr>
            </w:pP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FlistaNrText"/>
            </w:pPr>
          </w:p>
        </w:tc>
        <w:tc>
          <w:tcPr>
            <w:tcW w:w="6237" w:type="dxa"/>
          </w:tcPr>
          <w:p w:rsidR="00F265BC" w:rsidRPr="008C572E" w:rsidRDefault="00F265BC" w:rsidP="00F265BC">
            <w:r w:rsidRPr="008C572E">
              <w:t>2011/12:130 Redovisning av AP-fondernas verksamhet t.o.m. 2011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rPr>
                <w:spacing w:val="-4"/>
              </w:rPr>
            </w:pPr>
            <w:r w:rsidRPr="008C572E">
              <w:rPr>
                <w:spacing w:val="-4"/>
              </w:rPr>
              <w:t>FiU</w:t>
            </w: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renderubrik"/>
            </w:pPr>
          </w:p>
        </w:tc>
        <w:tc>
          <w:tcPr>
            <w:tcW w:w="6237" w:type="dxa"/>
          </w:tcPr>
          <w:p w:rsidR="00F265BC" w:rsidRPr="008C572E" w:rsidRDefault="00F265BC" w:rsidP="00F265BC">
            <w:pPr>
              <w:pStyle w:val="renderubrik"/>
            </w:pPr>
            <w:r w:rsidRPr="008C572E">
              <w:t>Redogörelse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pStyle w:val="renderubrik"/>
              <w:rPr>
                <w:spacing w:val="-4"/>
              </w:rPr>
            </w:pP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FlistaNrText"/>
            </w:pPr>
          </w:p>
        </w:tc>
        <w:tc>
          <w:tcPr>
            <w:tcW w:w="6237" w:type="dxa"/>
          </w:tcPr>
          <w:p w:rsidR="00F265BC" w:rsidRPr="008C572E" w:rsidRDefault="00F265BC" w:rsidP="00F265BC">
            <w:r w:rsidRPr="008C572E">
              <w:t>2011/12:RR5 Riksrevisionens redogörelse om riksrevisorernas årliga rapport 2012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rPr>
                <w:spacing w:val="-4"/>
              </w:rPr>
            </w:pPr>
            <w:r w:rsidRPr="008C572E">
              <w:rPr>
                <w:spacing w:val="-4"/>
              </w:rPr>
              <w:t>FiU</w:t>
            </w:r>
          </w:p>
        </w:tc>
      </w:tr>
    </w:tbl>
    <w:p w:rsidR="00F265BC" w:rsidRPr="008C572E" w:rsidRDefault="00F265BC">
      <w:pPr>
        <w:pStyle w:val="Blankrad"/>
      </w:pPr>
      <w:r w:rsidRPr="008C57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265BC" w:rsidRPr="008C57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265BC" w:rsidRPr="008C572E" w:rsidRDefault="00F265BC">
            <w:pPr>
              <w:pStyle w:val="HuvudrubrikFlisteNr"/>
            </w:pPr>
          </w:p>
        </w:tc>
        <w:tc>
          <w:tcPr>
            <w:tcW w:w="6237" w:type="dxa"/>
          </w:tcPr>
          <w:p w:rsidR="00F265BC" w:rsidRPr="008C572E" w:rsidRDefault="00F265BC">
            <w:pPr>
              <w:pStyle w:val="Huvudrubrik"/>
            </w:pPr>
            <w:bookmarkStart w:id="5" w:name="Start_ÄrendenFörBordläggning"/>
            <w:bookmarkEnd w:id="5"/>
            <w:r w:rsidRPr="008C572E">
              <w:t>Ärenden för bordläggning</w:t>
            </w:r>
          </w:p>
        </w:tc>
        <w:tc>
          <w:tcPr>
            <w:tcW w:w="2481" w:type="dxa"/>
          </w:tcPr>
          <w:p w:rsidR="00F265BC" w:rsidRPr="008C572E" w:rsidRDefault="00F265BC">
            <w:pPr>
              <w:pStyle w:val="HuvudrubrikKolumn3"/>
            </w:pPr>
            <w:r w:rsidRPr="008C572E">
              <w:t>Reservationer</w:t>
            </w: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renderubrik"/>
            </w:pPr>
          </w:p>
        </w:tc>
        <w:tc>
          <w:tcPr>
            <w:tcW w:w="6237" w:type="dxa"/>
          </w:tcPr>
          <w:p w:rsidR="00F265BC" w:rsidRPr="008C572E" w:rsidRDefault="00F265BC" w:rsidP="00F265BC">
            <w:pPr>
              <w:pStyle w:val="renderubrik"/>
            </w:pPr>
            <w:r w:rsidRPr="008C572E">
              <w:t>Trafikutskottets betänkanden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pStyle w:val="renderubrik"/>
              <w:rPr>
                <w:spacing w:val="-4"/>
              </w:rPr>
            </w:pP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FlistaNrText"/>
            </w:pPr>
          </w:p>
        </w:tc>
        <w:tc>
          <w:tcPr>
            <w:tcW w:w="6237" w:type="dxa"/>
          </w:tcPr>
          <w:p w:rsidR="00F265BC" w:rsidRPr="008C572E" w:rsidRDefault="00F265BC" w:rsidP="00F265BC">
            <w:r w:rsidRPr="008C572E">
              <w:t>2011/12:TU5 Järnvägs- och kollektivtrafikfrågor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rPr>
                <w:spacing w:val="-4"/>
              </w:rPr>
            </w:pPr>
            <w:r w:rsidRPr="008C572E">
              <w:rPr>
                <w:spacing w:val="-4"/>
              </w:rPr>
              <w:t>19 res. (S,M,MP,FP,V,KD)</w:t>
            </w: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FlistaNrText"/>
            </w:pPr>
          </w:p>
        </w:tc>
        <w:tc>
          <w:tcPr>
            <w:tcW w:w="6237" w:type="dxa"/>
          </w:tcPr>
          <w:p w:rsidR="00F265BC" w:rsidRPr="008C572E" w:rsidRDefault="00F265BC" w:rsidP="00F265BC">
            <w:r w:rsidRPr="008C572E">
              <w:t>2011/12:TU15 Luftfart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rPr>
                <w:spacing w:val="-4"/>
              </w:rPr>
            </w:pPr>
            <w:r w:rsidRPr="008C572E">
              <w:rPr>
                <w:spacing w:val="-4"/>
              </w:rPr>
              <w:t>5 res. (S,MP,V)</w:t>
            </w: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renderubrik"/>
            </w:pPr>
          </w:p>
        </w:tc>
        <w:tc>
          <w:tcPr>
            <w:tcW w:w="6237" w:type="dxa"/>
          </w:tcPr>
          <w:p w:rsidR="00F265BC" w:rsidRPr="008C572E" w:rsidRDefault="00F265BC" w:rsidP="00F265BC">
            <w:pPr>
              <w:pStyle w:val="renderubrik"/>
            </w:pPr>
            <w:r w:rsidRPr="008C572E">
              <w:t>Finansutskottets betänkanden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pStyle w:val="renderubrik"/>
              <w:rPr>
                <w:spacing w:val="-4"/>
              </w:rPr>
            </w:pP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FlistaNrText"/>
            </w:pPr>
          </w:p>
        </w:tc>
        <w:tc>
          <w:tcPr>
            <w:tcW w:w="6237" w:type="dxa"/>
          </w:tcPr>
          <w:p w:rsidR="00F265BC" w:rsidRPr="008C572E" w:rsidRDefault="00F265BC" w:rsidP="00F265BC">
            <w:r w:rsidRPr="008C572E">
              <w:t>2011/12:FiU31 Riksrevisionens årsredovisning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rPr>
                <w:spacing w:val="-4"/>
              </w:rPr>
            </w:pP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FlistaNrText"/>
            </w:pPr>
          </w:p>
        </w:tc>
        <w:tc>
          <w:tcPr>
            <w:tcW w:w="6237" w:type="dxa"/>
          </w:tcPr>
          <w:p w:rsidR="00F265BC" w:rsidRPr="008C572E" w:rsidRDefault="00F265BC" w:rsidP="00F265BC">
            <w:r w:rsidRPr="008C572E">
              <w:t>2011/12:FiU39 Geografisk utvidgning av verksamhetsområdet för Europeiska utvecklingsbanken till södra och östra Medelhavsregionen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rPr>
                <w:spacing w:val="-4"/>
              </w:rPr>
            </w:pPr>
            <w:r w:rsidRPr="008C572E">
              <w:rPr>
                <w:spacing w:val="-4"/>
              </w:rPr>
              <w:t>2 res. (MP,SD,V)</w:t>
            </w: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FlistaNrText"/>
            </w:pPr>
          </w:p>
        </w:tc>
        <w:tc>
          <w:tcPr>
            <w:tcW w:w="6237" w:type="dxa"/>
          </w:tcPr>
          <w:p w:rsidR="00F265BC" w:rsidRPr="008C572E" w:rsidRDefault="00F265BC" w:rsidP="00F265BC">
            <w:r w:rsidRPr="008C572E">
              <w:t>2011/12:FiU43 Stärkt säkerhet i statens betalningar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rPr>
                <w:spacing w:val="-4"/>
              </w:rPr>
            </w:pP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FlistaNrText"/>
            </w:pPr>
          </w:p>
        </w:tc>
        <w:tc>
          <w:tcPr>
            <w:tcW w:w="6237" w:type="dxa"/>
          </w:tcPr>
          <w:p w:rsidR="00F265BC" w:rsidRPr="008C572E" w:rsidRDefault="00F265BC" w:rsidP="00F265BC">
            <w:r w:rsidRPr="008C572E">
              <w:t>2011/12:FiU44 Riksrevisionens rapport om Stabilitetsfonden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rPr>
                <w:spacing w:val="-4"/>
              </w:rPr>
            </w:pPr>
            <w:r w:rsidRPr="008C572E">
              <w:rPr>
                <w:spacing w:val="-4"/>
              </w:rPr>
              <w:t>3 res. (MP,SD,V)</w:t>
            </w: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renderubrik"/>
            </w:pPr>
          </w:p>
        </w:tc>
        <w:tc>
          <w:tcPr>
            <w:tcW w:w="6237" w:type="dxa"/>
          </w:tcPr>
          <w:p w:rsidR="00F265BC" w:rsidRPr="008C572E" w:rsidRDefault="00F265BC" w:rsidP="00F265BC">
            <w:pPr>
              <w:pStyle w:val="renderubrik"/>
            </w:pPr>
            <w:r w:rsidRPr="008C572E">
              <w:t>Civilutskottets betänkande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pStyle w:val="renderubrik"/>
              <w:rPr>
                <w:spacing w:val="-4"/>
              </w:rPr>
            </w:pP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FlistaNrText"/>
            </w:pPr>
          </w:p>
        </w:tc>
        <w:tc>
          <w:tcPr>
            <w:tcW w:w="6237" w:type="dxa"/>
          </w:tcPr>
          <w:p w:rsidR="00F265BC" w:rsidRPr="008C572E" w:rsidRDefault="00F265BC" w:rsidP="00F265BC">
            <w:r w:rsidRPr="008C572E">
              <w:t>2011/12:CU19 Skuldsanering, m.m.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rPr>
                <w:spacing w:val="-4"/>
              </w:rPr>
            </w:pPr>
            <w:r w:rsidRPr="008C572E">
              <w:rPr>
                <w:spacing w:val="-4"/>
              </w:rPr>
              <w:t>3 res. (S,M,FP,C,SD,V,KD)</w:t>
            </w:r>
          </w:p>
        </w:tc>
      </w:tr>
    </w:tbl>
    <w:p w:rsidR="00F265BC" w:rsidRPr="008C572E" w:rsidRDefault="00F265BC">
      <w:pPr>
        <w:pStyle w:val="Blankrad"/>
      </w:pPr>
      <w:r w:rsidRPr="008C57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265BC" w:rsidRPr="008C57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265BC" w:rsidRPr="008C572E" w:rsidRDefault="00F265BC">
            <w:pPr>
              <w:pStyle w:val="HuvudrubrikFlisteNr"/>
            </w:pPr>
          </w:p>
        </w:tc>
        <w:tc>
          <w:tcPr>
            <w:tcW w:w="6237" w:type="dxa"/>
          </w:tcPr>
          <w:p w:rsidR="00F265BC" w:rsidRPr="008C572E" w:rsidRDefault="00F265BC">
            <w:pPr>
              <w:pStyle w:val="Huvudrubrik"/>
            </w:pPr>
            <w:bookmarkStart w:id="6" w:name="Start_Ärendenföravgörande"/>
            <w:bookmarkEnd w:id="6"/>
            <w:r w:rsidRPr="008C572E">
              <w:t xml:space="preserve">Ärenden för avgörande kl. </w:t>
            </w:r>
            <w:r w:rsidR="00106FB3" w:rsidRPr="008C572E">
              <w:t>16.00</w:t>
            </w:r>
          </w:p>
        </w:tc>
        <w:tc>
          <w:tcPr>
            <w:tcW w:w="2481" w:type="dxa"/>
          </w:tcPr>
          <w:p w:rsidR="00F265BC" w:rsidRPr="008C572E" w:rsidRDefault="00F265BC">
            <w:pPr>
              <w:pStyle w:val="HuvudrubrikKolumn3"/>
            </w:pP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renderubrik"/>
            </w:pPr>
          </w:p>
        </w:tc>
        <w:tc>
          <w:tcPr>
            <w:tcW w:w="6237" w:type="dxa"/>
          </w:tcPr>
          <w:p w:rsidR="00F265BC" w:rsidRPr="008C572E" w:rsidRDefault="00F265BC" w:rsidP="00F265BC">
            <w:pPr>
              <w:pStyle w:val="Underrubrik"/>
            </w:pPr>
            <w:r w:rsidRPr="008C572E">
              <w:t>Tidigare slutdebatterade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pStyle w:val="renderubrik"/>
              <w:rPr>
                <w:spacing w:val="-4"/>
              </w:rPr>
            </w:pP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renderubrik"/>
            </w:pPr>
          </w:p>
        </w:tc>
        <w:tc>
          <w:tcPr>
            <w:tcW w:w="6237" w:type="dxa"/>
          </w:tcPr>
          <w:p w:rsidR="00F265BC" w:rsidRPr="008C572E" w:rsidRDefault="00F265BC" w:rsidP="00F265BC">
            <w:pPr>
              <w:pStyle w:val="renderubrik"/>
            </w:pPr>
            <w:r w:rsidRPr="008C572E">
              <w:t>Utbildningsutskottets betänkanden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pStyle w:val="renderubrik"/>
              <w:rPr>
                <w:spacing w:val="-4"/>
              </w:rPr>
            </w:pP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FlistaNrText"/>
            </w:pPr>
          </w:p>
        </w:tc>
        <w:tc>
          <w:tcPr>
            <w:tcW w:w="6237" w:type="dxa"/>
          </w:tcPr>
          <w:p w:rsidR="00F265BC" w:rsidRPr="008C572E" w:rsidRDefault="00F265BC" w:rsidP="00F265BC">
            <w:r w:rsidRPr="008C572E">
              <w:t>2011/12:UbU15 Gymnasieskolan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rPr>
                <w:spacing w:val="-4"/>
              </w:rPr>
            </w:pPr>
            <w:r w:rsidRPr="008C572E">
              <w:rPr>
                <w:spacing w:val="-4"/>
              </w:rPr>
              <w:t>21 res. (S,MP,SD,V)</w:t>
            </w: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FlistaNrText"/>
            </w:pPr>
          </w:p>
        </w:tc>
        <w:tc>
          <w:tcPr>
            <w:tcW w:w="6237" w:type="dxa"/>
          </w:tcPr>
          <w:p w:rsidR="00F265BC" w:rsidRPr="008C572E" w:rsidRDefault="00F265BC" w:rsidP="00F265BC">
            <w:r w:rsidRPr="008C572E">
              <w:t>2011/12:UbU16 Studiestöd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rPr>
                <w:spacing w:val="-4"/>
              </w:rPr>
            </w:pPr>
            <w:r w:rsidRPr="008C572E">
              <w:rPr>
                <w:spacing w:val="-4"/>
              </w:rPr>
              <w:t>4 res. (S,MP)</w:t>
            </w:r>
          </w:p>
        </w:tc>
      </w:tr>
    </w:tbl>
    <w:p w:rsidR="00F265BC" w:rsidRPr="008C572E" w:rsidRDefault="00F265BC">
      <w:pPr>
        <w:pStyle w:val="Blankrad"/>
      </w:pPr>
      <w:r w:rsidRPr="008C57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265BC" w:rsidRPr="008C57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265BC" w:rsidRPr="008C572E" w:rsidRDefault="00F265BC">
            <w:pPr>
              <w:pStyle w:val="HuvudrubrikFlisteNr"/>
            </w:pPr>
          </w:p>
        </w:tc>
        <w:tc>
          <w:tcPr>
            <w:tcW w:w="6237" w:type="dxa"/>
          </w:tcPr>
          <w:p w:rsidR="00F265BC" w:rsidRPr="008C572E" w:rsidRDefault="00F265BC">
            <w:pPr>
              <w:pStyle w:val="Huvudrubrik"/>
            </w:pPr>
            <w:bookmarkStart w:id="7" w:name="TypRubrik"/>
            <w:bookmarkStart w:id="8" w:name="Start_Ärendenfördebattochavgörande"/>
            <w:bookmarkEnd w:id="7"/>
            <w:bookmarkEnd w:id="8"/>
            <w:r w:rsidRPr="008C572E">
              <w:t>Ärenden för debatt och avgörande</w:t>
            </w:r>
          </w:p>
        </w:tc>
        <w:tc>
          <w:tcPr>
            <w:tcW w:w="2481" w:type="dxa"/>
          </w:tcPr>
          <w:p w:rsidR="00F265BC" w:rsidRPr="008C572E" w:rsidRDefault="00F265BC">
            <w:pPr>
              <w:pStyle w:val="HuvudrubrikKolumn3"/>
            </w:pP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renderubrik"/>
            </w:pPr>
            <w:bookmarkStart w:id="9" w:name="StartText"/>
            <w:bookmarkEnd w:id="9"/>
          </w:p>
        </w:tc>
        <w:tc>
          <w:tcPr>
            <w:tcW w:w="6237" w:type="dxa"/>
          </w:tcPr>
          <w:p w:rsidR="00F265BC" w:rsidRPr="008C572E" w:rsidRDefault="00F265BC" w:rsidP="00F265BC">
            <w:pPr>
              <w:pStyle w:val="renderubrik"/>
            </w:pPr>
            <w:r w:rsidRPr="008C572E">
              <w:t>Finansutskottets betänkanden</w:t>
            </w:r>
            <w:r w:rsidR="00573F5E" w:rsidRPr="008C572E">
              <w:t xml:space="preserve"> och utlåtande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pStyle w:val="renderubrik"/>
              <w:rPr>
                <w:spacing w:val="-4"/>
              </w:rPr>
            </w:pP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FlistaNrText"/>
            </w:pPr>
          </w:p>
        </w:tc>
        <w:tc>
          <w:tcPr>
            <w:tcW w:w="6237" w:type="dxa"/>
          </w:tcPr>
          <w:p w:rsidR="00F265BC" w:rsidRPr="008C572E" w:rsidRDefault="00F265BC" w:rsidP="00F265BC">
            <w:r w:rsidRPr="008C572E">
              <w:t>2011/12:FiU40 Godkännande av Europeiska rådets beslut om ändring av artikel 136 i EUF-fördraget – stabilitetsmekanism för euroländer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rPr>
                <w:spacing w:val="-4"/>
              </w:rPr>
            </w:pPr>
            <w:r w:rsidRPr="008C572E">
              <w:rPr>
                <w:spacing w:val="-4"/>
              </w:rPr>
              <w:t>7 res. (MP,SD,V)</w:t>
            </w: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FlistaNrText"/>
            </w:pPr>
          </w:p>
        </w:tc>
        <w:tc>
          <w:tcPr>
            <w:tcW w:w="6237" w:type="dxa"/>
          </w:tcPr>
          <w:p w:rsidR="00F265BC" w:rsidRPr="008C572E" w:rsidRDefault="00F265BC" w:rsidP="00F265BC">
            <w:r w:rsidRPr="008C572E">
              <w:t>2011/12:FiU46 Samordningsförbunds rätt till ersättning för viss mervärdesskatt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rPr>
                <w:spacing w:val="-4"/>
              </w:rPr>
            </w:pP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FlistaNrText"/>
            </w:pPr>
          </w:p>
        </w:tc>
        <w:tc>
          <w:tcPr>
            <w:tcW w:w="6237" w:type="dxa"/>
          </w:tcPr>
          <w:p w:rsidR="00F265BC" w:rsidRPr="008C572E" w:rsidRDefault="00F265BC" w:rsidP="00F265BC">
            <w:r w:rsidRPr="008C572E">
              <w:t>2011/12:FiU47 Auktionering av utsläppsrätter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rPr>
                <w:spacing w:val="-4"/>
              </w:rPr>
            </w:pPr>
            <w:r w:rsidRPr="008C572E">
              <w:rPr>
                <w:spacing w:val="-4"/>
              </w:rPr>
              <w:t>1 res. (MP,V)</w:t>
            </w: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FlistaNrText"/>
            </w:pPr>
          </w:p>
        </w:tc>
        <w:tc>
          <w:tcPr>
            <w:tcW w:w="6237" w:type="dxa"/>
          </w:tcPr>
          <w:p w:rsidR="00F265BC" w:rsidRPr="008C572E" w:rsidRDefault="00F265BC" w:rsidP="00F265BC">
            <w:r w:rsidRPr="008C572E">
              <w:t>2011/12:FiU48 Grönbok om skuggbanksektorn</w:t>
            </w:r>
          </w:p>
          <w:p w:rsidR="00573F5E" w:rsidRPr="008C572E" w:rsidRDefault="00573F5E" w:rsidP="00F265BC">
            <w:pPr>
              <w:rPr>
                <w:i/>
              </w:rPr>
            </w:pPr>
            <w:r w:rsidRPr="008C572E">
              <w:rPr>
                <w:i/>
              </w:rPr>
              <w:t>Utskottet föreslår att ärendet får avgöras efter endast en bordläggning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rPr>
                <w:spacing w:val="-4"/>
              </w:rPr>
            </w:pPr>
            <w:r w:rsidRPr="008C572E">
              <w:rPr>
                <w:spacing w:val="-4"/>
              </w:rPr>
              <w:t>1 res. (V)</w:t>
            </w: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FlistaNrText"/>
            </w:pPr>
          </w:p>
        </w:tc>
        <w:tc>
          <w:tcPr>
            <w:tcW w:w="6237" w:type="dxa"/>
          </w:tcPr>
          <w:p w:rsidR="00F265BC" w:rsidRPr="008C572E" w:rsidRDefault="00F265BC" w:rsidP="00F265BC">
            <w:r w:rsidRPr="008C572E">
              <w:t>2011/12:FiU49 Nya regler om prospekt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rPr>
                <w:spacing w:val="-4"/>
              </w:rPr>
            </w:pP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renderubrik"/>
            </w:pPr>
          </w:p>
        </w:tc>
        <w:tc>
          <w:tcPr>
            <w:tcW w:w="6237" w:type="dxa"/>
          </w:tcPr>
          <w:p w:rsidR="00F265BC" w:rsidRPr="008C572E" w:rsidRDefault="00F265BC" w:rsidP="00F265BC">
            <w:pPr>
              <w:pStyle w:val="renderubrik"/>
            </w:pPr>
            <w:r w:rsidRPr="008C572E">
              <w:t>Miljö- och jordbruksutskottets betänkanden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pStyle w:val="renderubrik"/>
              <w:rPr>
                <w:spacing w:val="-4"/>
              </w:rPr>
            </w:pP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FlistaNrText"/>
            </w:pPr>
          </w:p>
        </w:tc>
        <w:tc>
          <w:tcPr>
            <w:tcW w:w="6237" w:type="dxa"/>
          </w:tcPr>
          <w:p w:rsidR="00F265BC" w:rsidRPr="008C572E" w:rsidRDefault="00F265BC" w:rsidP="00F265BC">
            <w:r w:rsidRPr="008C572E">
              <w:t>2011/12:MJU22 Ändringar i lagen om verksamhet inom djurens hälso- och sjukvård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rPr>
                <w:spacing w:val="-4"/>
              </w:rPr>
            </w:pP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FlistaNrText"/>
            </w:pPr>
          </w:p>
        </w:tc>
        <w:tc>
          <w:tcPr>
            <w:tcW w:w="6237" w:type="dxa"/>
          </w:tcPr>
          <w:p w:rsidR="00F265BC" w:rsidRPr="008C572E" w:rsidRDefault="00F265BC" w:rsidP="00F265BC">
            <w:r w:rsidRPr="008C572E">
              <w:t>2011/12:MJU23 Försäljning av drivmedel till fordonsindustrin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rPr>
                <w:spacing w:val="-4"/>
              </w:rPr>
            </w:pP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renderubrik"/>
            </w:pPr>
          </w:p>
        </w:tc>
        <w:tc>
          <w:tcPr>
            <w:tcW w:w="6237" w:type="dxa"/>
          </w:tcPr>
          <w:p w:rsidR="00F265BC" w:rsidRPr="008C572E" w:rsidRDefault="00F265BC" w:rsidP="00F265BC">
            <w:pPr>
              <w:pStyle w:val="renderubrik"/>
            </w:pPr>
            <w:r w:rsidRPr="008C572E">
              <w:t>Civilutskottets betänkanden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pStyle w:val="renderubrik"/>
              <w:rPr>
                <w:spacing w:val="-4"/>
              </w:rPr>
            </w:pP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FlistaNrText"/>
            </w:pPr>
          </w:p>
        </w:tc>
        <w:tc>
          <w:tcPr>
            <w:tcW w:w="6237" w:type="dxa"/>
          </w:tcPr>
          <w:p w:rsidR="00F265BC" w:rsidRPr="008C572E" w:rsidRDefault="00F265BC" w:rsidP="00F265BC">
            <w:r w:rsidRPr="008C572E">
              <w:t>2011/12:CU24 Ansvarsförsäkring vid sjötransporter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rPr>
                <w:spacing w:val="-4"/>
              </w:rPr>
            </w:pP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FlistaNrText"/>
            </w:pPr>
          </w:p>
        </w:tc>
        <w:tc>
          <w:tcPr>
            <w:tcW w:w="6237" w:type="dxa"/>
          </w:tcPr>
          <w:p w:rsidR="00F265BC" w:rsidRPr="008C572E" w:rsidRDefault="00F265BC" w:rsidP="00F265BC">
            <w:r w:rsidRPr="008C572E">
              <w:t>2011/12:CU26 Energideklarationer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rPr>
                <w:spacing w:val="-4"/>
              </w:rPr>
            </w:pPr>
            <w:r w:rsidRPr="008C572E">
              <w:rPr>
                <w:spacing w:val="-4"/>
              </w:rPr>
              <w:t>1 res. (MP)</w:t>
            </w: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renderubrik"/>
            </w:pPr>
          </w:p>
        </w:tc>
        <w:tc>
          <w:tcPr>
            <w:tcW w:w="6237" w:type="dxa"/>
          </w:tcPr>
          <w:p w:rsidR="00F265BC" w:rsidRPr="008C572E" w:rsidRDefault="00F265BC" w:rsidP="00F265BC">
            <w:pPr>
              <w:pStyle w:val="renderubrik"/>
            </w:pPr>
            <w:r w:rsidRPr="008C572E">
              <w:t>Arbetsmarknadsutskottets betänkande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pStyle w:val="renderubrik"/>
              <w:rPr>
                <w:spacing w:val="-4"/>
              </w:rPr>
            </w:pP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FlistaNrText"/>
            </w:pPr>
          </w:p>
        </w:tc>
        <w:tc>
          <w:tcPr>
            <w:tcW w:w="6237" w:type="dxa"/>
          </w:tcPr>
          <w:p w:rsidR="00F265BC" w:rsidRPr="008C572E" w:rsidRDefault="00F265BC" w:rsidP="00F265BC">
            <w:r w:rsidRPr="008C572E">
              <w:t>2011/12:AU13 Frågor om ledighet och anställningsformer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rPr>
                <w:spacing w:val="-4"/>
              </w:rPr>
            </w:pPr>
            <w:r w:rsidRPr="008C572E">
              <w:rPr>
                <w:spacing w:val="-4"/>
              </w:rPr>
              <w:t>11 res. (S,MP,V)</w:t>
            </w: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renderubrik"/>
            </w:pPr>
          </w:p>
        </w:tc>
        <w:tc>
          <w:tcPr>
            <w:tcW w:w="6237" w:type="dxa"/>
          </w:tcPr>
          <w:p w:rsidR="00F265BC" w:rsidRPr="008C572E" w:rsidRDefault="00F265BC" w:rsidP="00F265BC">
            <w:pPr>
              <w:pStyle w:val="renderubrik"/>
            </w:pPr>
            <w:r w:rsidRPr="008C572E">
              <w:t>Socialförsäkringsutskottets betänkanden</w:t>
            </w:r>
            <w:r w:rsidR="00573F5E" w:rsidRPr="008C572E">
              <w:t xml:space="preserve"> och utlåtande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pStyle w:val="renderubrik"/>
              <w:rPr>
                <w:spacing w:val="-4"/>
              </w:rPr>
            </w:pP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FlistaNrText"/>
            </w:pPr>
          </w:p>
        </w:tc>
        <w:tc>
          <w:tcPr>
            <w:tcW w:w="6237" w:type="dxa"/>
          </w:tcPr>
          <w:p w:rsidR="00F265BC" w:rsidRPr="008C572E" w:rsidRDefault="00F265BC" w:rsidP="00F265BC">
            <w:r w:rsidRPr="008C572E">
              <w:t>2011/12:SfU12 Anhöriginvandring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rPr>
                <w:spacing w:val="-4"/>
              </w:rPr>
            </w:pPr>
            <w:r w:rsidRPr="008C572E">
              <w:rPr>
                <w:spacing w:val="-4"/>
              </w:rPr>
              <w:t>9 res. (S,SD,V)</w:t>
            </w: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FlistaNrText"/>
            </w:pPr>
          </w:p>
        </w:tc>
        <w:tc>
          <w:tcPr>
            <w:tcW w:w="6237" w:type="dxa"/>
          </w:tcPr>
          <w:p w:rsidR="00F265BC" w:rsidRPr="008C572E" w:rsidRDefault="00F265BC" w:rsidP="00F265BC">
            <w:r w:rsidRPr="008C572E">
              <w:t>2011/12:SfU11 Arbetskraftsinvandring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rPr>
                <w:spacing w:val="-4"/>
              </w:rPr>
            </w:pPr>
            <w:r w:rsidRPr="008C572E">
              <w:rPr>
                <w:spacing w:val="-4"/>
              </w:rPr>
              <w:t>8 res. (S,SD,V)</w:t>
            </w: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FlistaNrText"/>
            </w:pPr>
          </w:p>
        </w:tc>
        <w:tc>
          <w:tcPr>
            <w:tcW w:w="6237" w:type="dxa"/>
          </w:tcPr>
          <w:p w:rsidR="00F265BC" w:rsidRPr="008C572E" w:rsidRDefault="00F265BC" w:rsidP="00F265BC">
            <w:r w:rsidRPr="008C572E">
              <w:t>2011/12:SfU15 Vitbok om pensioner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rPr>
                <w:spacing w:val="-4"/>
              </w:rPr>
            </w:pP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renderubrik"/>
            </w:pPr>
          </w:p>
        </w:tc>
        <w:tc>
          <w:tcPr>
            <w:tcW w:w="6237" w:type="dxa"/>
          </w:tcPr>
          <w:p w:rsidR="00F265BC" w:rsidRPr="008C572E" w:rsidRDefault="00F265BC" w:rsidP="00F265BC">
            <w:pPr>
              <w:pStyle w:val="renderubrik"/>
            </w:pPr>
            <w:r w:rsidRPr="008C572E">
              <w:t>Trafikutskottets betänkanden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pStyle w:val="renderubrik"/>
              <w:rPr>
                <w:spacing w:val="-4"/>
              </w:rPr>
            </w:pP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FlistaNrText"/>
            </w:pPr>
          </w:p>
        </w:tc>
        <w:tc>
          <w:tcPr>
            <w:tcW w:w="6237" w:type="dxa"/>
          </w:tcPr>
          <w:p w:rsidR="00F265BC" w:rsidRPr="008C572E" w:rsidRDefault="00F265BC" w:rsidP="00F265BC">
            <w:r w:rsidRPr="008C572E">
              <w:t>2011/12:TU12 Trafiksäkerhet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rPr>
                <w:spacing w:val="-4"/>
              </w:rPr>
            </w:pPr>
            <w:r w:rsidRPr="008C572E">
              <w:rPr>
                <w:spacing w:val="-4"/>
              </w:rPr>
              <w:t>10 res. (S,MP,SD,V)</w:t>
            </w: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FlistaNrText"/>
            </w:pPr>
          </w:p>
        </w:tc>
        <w:tc>
          <w:tcPr>
            <w:tcW w:w="6237" w:type="dxa"/>
          </w:tcPr>
          <w:p w:rsidR="00F265BC" w:rsidRPr="008C572E" w:rsidRDefault="00F265BC" w:rsidP="00F265BC">
            <w:r w:rsidRPr="008C572E">
              <w:t>2011/12:TU14 Cykeltrafik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rPr>
                <w:spacing w:val="-4"/>
              </w:rPr>
            </w:pPr>
            <w:r w:rsidRPr="008C572E">
              <w:rPr>
                <w:spacing w:val="-4"/>
              </w:rPr>
              <w:t>5 res. (S,MP,V)</w:t>
            </w: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FlistaNrText"/>
            </w:pPr>
          </w:p>
        </w:tc>
        <w:tc>
          <w:tcPr>
            <w:tcW w:w="6237" w:type="dxa"/>
          </w:tcPr>
          <w:p w:rsidR="00F265BC" w:rsidRPr="008C572E" w:rsidRDefault="00F265BC" w:rsidP="00F265BC">
            <w:r w:rsidRPr="008C572E">
              <w:t>2011/12:TU17 Bemyndiganden på sjöfartsområdet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rPr>
                <w:spacing w:val="-4"/>
              </w:rPr>
            </w:pP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renderubrik"/>
            </w:pPr>
          </w:p>
        </w:tc>
        <w:tc>
          <w:tcPr>
            <w:tcW w:w="6237" w:type="dxa"/>
          </w:tcPr>
          <w:p w:rsidR="00F265BC" w:rsidRPr="008C572E" w:rsidRDefault="00F265BC" w:rsidP="00F265BC">
            <w:pPr>
              <w:pStyle w:val="renderubrik"/>
            </w:pPr>
            <w:r w:rsidRPr="008C572E">
              <w:t>Utrikesutskottets betänkande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pStyle w:val="renderubrik"/>
              <w:rPr>
                <w:spacing w:val="-4"/>
              </w:rPr>
            </w:pPr>
          </w:p>
        </w:tc>
      </w:tr>
      <w:tr w:rsidR="00F265BC" w:rsidRPr="008C57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5BC" w:rsidRPr="008C572E" w:rsidRDefault="00F265BC" w:rsidP="00F265BC">
            <w:pPr>
              <w:pStyle w:val="FlistaNrText"/>
            </w:pPr>
          </w:p>
        </w:tc>
        <w:tc>
          <w:tcPr>
            <w:tcW w:w="6237" w:type="dxa"/>
          </w:tcPr>
          <w:p w:rsidR="00F265BC" w:rsidRPr="008C572E" w:rsidRDefault="00F265BC" w:rsidP="00F265BC">
            <w:r w:rsidRPr="008C572E">
              <w:t>2011/12:UU16 OSSE</w:t>
            </w:r>
          </w:p>
        </w:tc>
        <w:tc>
          <w:tcPr>
            <w:tcW w:w="2481" w:type="dxa"/>
          </w:tcPr>
          <w:p w:rsidR="00F265BC" w:rsidRPr="008C572E" w:rsidRDefault="00F265BC" w:rsidP="00F265BC">
            <w:pPr>
              <w:rPr>
                <w:spacing w:val="-4"/>
              </w:rPr>
            </w:pPr>
          </w:p>
        </w:tc>
      </w:tr>
    </w:tbl>
    <w:p w:rsidR="00F265BC" w:rsidRPr="008C572E" w:rsidRDefault="00F265BC">
      <w:pPr>
        <w:pStyle w:val="Blankrad"/>
      </w:pPr>
      <w:r w:rsidRPr="008C572E">
        <w:t xml:space="preserve">     </w:t>
      </w:r>
    </w:p>
    <w:p w:rsidR="00F265BC" w:rsidRPr="008C572E" w:rsidRDefault="00F265BC">
      <w:pPr>
        <w:pStyle w:val="Blankrad"/>
      </w:pPr>
      <w:r w:rsidRPr="008C572E">
        <w:t xml:space="preserve">     </w:t>
      </w:r>
    </w:p>
    <w:p w:rsidR="00F265BC" w:rsidRPr="008C572E" w:rsidRDefault="00F265BC" w:rsidP="00F221DA">
      <w:pPr>
        <w:pStyle w:val="Blankrad"/>
      </w:pPr>
      <w:r w:rsidRPr="008C572E">
        <w:t>     </w:t>
      </w:r>
    </w:p>
    <w:p w:rsidR="006E04A4" w:rsidRPr="008C572E" w:rsidRDefault="00F265BC" w:rsidP="00F221DA">
      <w:pPr>
        <w:pStyle w:val="Blankrad"/>
      </w:pPr>
      <w:bookmarkStart w:id="10" w:name="Start"/>
      <w:bookmarkEnd w:id="10"/>
      <w:r w:rsidRPr="008C57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C57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C572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C572E" w:rsidRDefault="006E04A4" w:rsidP="00D016E9">
            <w:pPr>
              <w:pStyle w:val="StreckMitten"/>
            </w:pPr>
            <w:r w:rsidRPr="008C572E">
              <w:tab/>
            </w:r>
            <w:r w:rsidRPr="008C572E">
              <w:tab/>
            </w:r>
          </w:p>
        </w:tc>
      </w:tr>
    </w:tbl>
    <w:p w:rsidR="006E04A4" w:rsidRPr="008C572E" w:rsidRDefault="006E04A4" w:rsidP="003675A0">
      <w:pPr>
        <w:pStyle w:val="Blankrad"/>
      </w:pPr>
    </w:p>
    <w:sectPr w:rsidR="006E04A4" w:rsidRPr="008C572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2C26" w:rsidRPr="008C572E" w:rsidRDefault="002B2C26">
      <w:r w:rsidRPr="008C572E">
        <w:separator/>
      </w:r>
    </w:p>
  </w:endnote>
  <w:endnote w:type="continuationSeparator" w:id="0">
    <w:p w:rsidR="002B2C26" w:rsidRPr="008C572E" w:rsidRDefault="002B2C26">
      <w:r w:rsidRPr="008C57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770C" w:rsidRPr="008C572E" w:rsidRDefault="004F770C">
    <w:pPr>
      <w:pStyle w:val="Sidhuvud"/>
      <w:jc w:val="center"/>
    </w:pPr>
    <w:r w:rsidRPr="008C572E">
      <w:fldChar w:fldCharType="begin" w:fldLock="1"/>
    </w:r>
    <w:r w:rsidRPr="008C572E">
      <w:instrText xml:space="preserve"> PAGE </w:instrText>
    </w:r>
    <w:r w:rsidRPr="008C572E">
      <w:fldChar w:fldCharType="separate"/>
    </w:r>
    <w:r w:rsidR="00407E46" w:rsidRPr="008C572E">
      <w:t>3</w:t>
    </w:r>
    <w:r w:rsidRPr="008C572E">
      <w:fldChar w:fldCharType="end"/>
    </w:r>
    <w:r w:rsidRPr="008C572E">
      <w:t xml:space="preserve"> (</w:t>
    </w:r>
    <w:r w:rsidRPr="008C572E">
      <w:fldChar w:fldCharType="begin" w:fldLock="1"/>
    </w:r>
    <w:r w:rsidRPr="008C572E">
      <w:instrText xml:space="preserve"> NUMPAGES </w:instrText>
    </w:r>
    <w:r w:rsidRPr="008C572E">
      <w:fldChar w:fldCharType="separate"/>
    </w:r>
    <w:r w:rsidR="00407E46" w:rsidRPr="008C572E">
      <w:t>3</w:t>
    </w:r>
    <w:r w:rsidRPr="008C572E">
      <w:fldChar w:fldCharType="end"/>
    </w:r>
    <w:r w:rsidRPr="008C572E">
      <w:t>)</w:t>
    </w:r>
  </w:p>
  <w:p w:rsidR="004F770C" w:rsidRPr="008C572E" w:rsidRDefault="004F770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770C" w:rsidRPr="008C572E" w:rsidRDefault="004F770C">
    <w:pPr>
      <w:pStyle w:val="Sidhuvud"/>
      <w:jc w:val="center"/>
    </w:pPr>
    <w:r w:rsidRPr="008C572E">
      <w:fldChar w:fldCharType="begin" w:fldLock="1"/>
    </w:r>
    <w:r w:rsidRPr="008C572E">
      <w:instrText xml:space="preserve"> PAGE </w:instrText>
    </w:r>
    <w:r w:rsidRPr="008C572E">
      <w:fldChar w:fldCharType="separate"/>
    </w:r>
    <w:r w:rsidRPr="008C572E">
      <w:t>1</w:t>
    </w:r>
    <w:r w:rsidRPr="008C572E">
      <w:fldChar w:fldCharType="end"/>
    </w:r>
    <w:r w:rsidRPr="008C572E">
      <w:t xml:space="preserve"> (</w:t>
    </w:r>
    <w:r w:rsidRPr="008C572E">
      <w:fldChar w:fldCharType="begin" w:fldLock="1"/>
    </w:r>
    <w:r w:rsidRPr="008C572E">
      <w:instrText xml:space="preserve"> NUMPAGES </w:instrText>
    </w:r>
    <w:r w:rsidRPr="008C572E">
      <w:fldChar w:fldCharType="separate"/>
    </w:r>
    <w:r w:rsidRPr="008C572E">
      <w:t>3</w:t>
    </w:r>
    <w:r w:rsidRPr="008C572E">
      <w:fldChar w:fldCharType="end"/>
    </w:r>
    <w:r w:rsidRPr="008C572E">
      <w:t>)</w:t>
    </w:r>
  </w:p>
  <w:p w:rsidR="004F770C" w:rsidRPr="008C572E" w:rsidRDefault="004F77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2C26" w:rsidRPr="008C572E" w:rsidRDefault="002B2C26">
      <w:r w:rsidRPr="008C572E">
        <w:separator/>
      </w:r>
    </w:p>
  </w:footnote>
  <w:footnote w:type="continuationSeparator" w:id="0">
    <w:p w:rsidR="002B2C26" w:rsidRPr="008C572E" w:rsidRDefault="002B2C26">
      <w:r w:rsidRPr="008C57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770C" w:rsidRPr="008C572E" w:rsidRDefault="004F770C">
    <w:pPr>
      <w:pStyle w:val="Sidhuvud"/>
      <w:tabs>
        <w:tab w:val="clear" w:pos="4536"/>
      </w:tabs>
    </w:pPr>
    <w:r w:rsidRPr="008C572E">
      <w:fldChar w:fldCharType="begin" w:fldLock="1"/>
    </w:r>
    <w:r w:rsidRPr="008C572E">
      <w:instrText xml:space="preserve"> DOCPROPERTY "DocumentDate" </w:instrText>
    </w:r>
    <w:r w:rsidRPr="008C572E">
      <w:fldChar w:fldCharType="separate"/>
    </w:r>
    <w:r w:rsidRPr="008C572E">
      <w:t>Onsdagen den 30 maj 2012</w:t>
    </w:r>
    <w:r w:rsidRPr="008C572E">
      <w:fldChar w:fldCharType="end"/>
    </w:r>
    <w:r w:rsidRPr="008C572E">
      <w:tab/>
    </w:r>
  </w:p>
  <w:p w:rsidR="004F770C" w:rsidRPr="008C572E" w:rsidRDefault="004F770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C572E">
      <w:rPr>
        <w:sz w:val="12"/>
      </w:rPr>
      <w:tab/>
    </w:r>
  </w:p>
  <w:p w:rsidR="004F770C" w:rsidRPr="008C572E" w:rsidRDefault="004F770C"/>
  <w:p w:rsidR="004F770C" w:rsidRPr="008C572E" w:rsidRDefault="004F770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770C" w:rsidRPr="008C572E" w:rsidRDefault="008C572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C572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770C" w:rsidRPr="008C572E" w:rsidRDefault="004F770C">
    <w:pPr>
      <w:pStyle w:val="Dokumentrubrik"/>
      <w:spacing w:after="360"/>
    </w:pPr>
    <w:r w:rsidRPr="008C572E">
      <w:t>Föredragningslista</w:t>
    </w:r>
  </w:p>
  <w:p w:rsidR="004F770C" w:rsidRPr="008C572E" w:rsidRDefault="004F77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24748481">
    <w:abstractNumId w:val="5"/>
  </w:num>
  <w:num w:numId="2" w16cid:durableId="156310660">
    <w:abstractNumId w:val="2"/>
  </w:num>
  <w:num w:numId="3" w16cid:durableId="576521701">
    <w:abstractNumId w:val="4"/>
  </w:num>
  <w:num w:numId="4" w16cid:durableId="1328439571">
    <w:abstractNumId w:val="1"/>
  </w:num>
  <w:num w:numId="5" w16cid:durableId="1389956567">
    <w:abstractNumId w:val="0"/>
  </w:num>
  <w:num w:numId="6" w16cid:durableId="466944106">
    <w:abstractNumId w:val="3"/>
  </w:num>
  <w:num w:numId="7" w16cid:durableId="528377229">
    <w:abstractNumId w:val="3"/>
  </w:num>
  <w:num w:numId="8" w16cid:durableId="695618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F3A12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12AA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06FB3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2C26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E46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4F770C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3F5E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2117E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572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A12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65BC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C0DEF-4EE4-442C-905D-D37DE470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409</Words>
  <Characters>3014</Characters>
  <Application>Microsoft Office Word</Application>
  <DocSecurity>4</DocSecurity>
  <Lines>231</Lines>
  <Paragraphs>148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2012-05-29T12:03:00Z</cp:lastPrinted>
  <dcterms:created xsi:type="dcterms:W3CDTF">2025-12-17T21:17:00Z</dcterms:created>
  <dcterms:modified xsi:type="dcterms:W3CDTF">2025-12-17T21:17:00Z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30 maj 2012</vt:lpwstr>
  </property>
  <property fmtid="{D5CDD505-2E9C-101B-9397-08002B2CF9AE}" pid="3" name="DocumentNumber">
    <vt:lpwstr>120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2012-05-30</vt:lpwstr>
  </property>
  <property fmtid="{D5CDD505-2E9C-101B-9397-08002B2CF9AE}" pid="7" name="DatumAvgörande">
    <vt:lpwstr>2012-05-30</vt:lpwstr>
  </property>
</Properties>
</file>