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38AF" w:rsidRPr="004F16E2" w:rsidRDefault="005C38AF" w:rsidP="00D908F2">
      <w:pPr>
        <w:pStyle w:val="Hemstlrubrik"/>
      </w:pPr>
      <w:r w:rsidRPr="004F16E2">
        <w:t>Förslag till riksdagsbeslut</w:t>
      </w:r>
    </w:p>
    <w:p w:rsidR="005C38AF" w:rsidRPr="004F16E2" w:rsidRDefault="005C38AF" w:rsidP="005C38AF">
      <w:pPr>
        <w:pStyle w:val="Hemstlatt"/>
      </w:pPr>
      <w:r w:rsidRPr="004F16E2">
        <w:t>Riksdagen tillkännager för regeringen som sin mening vad i motionen anförs om att utbyggnaden av</w:t>
      </w:r>
      <w:r w:rsidR="008C5E12" w:rsidRPr="004F16E2">
        <w:t xml:space="preserve"> sträckan</w:t>
      </w:r>
      <w:r w:rsidRPr="004F16E2">
        <w:t xml:space="preserve"> E</w:t>
      </w:r>
      <w:r w:rsidR="008C5E12" w:rsidRPr="004F16E2">
        <w:t xml:space="preserve"> </w:t>
      </w:r>
      <w:r w:rsidRPr="004F16E2">
        <w:t>4 Enånger–Hudiksvall ska</w:t>
      </w:r>
      <w:r w:rsidR="008C5E12" w:rsidRPr="004F16E2">
        <w:t>ll</w:t>
      </w:r>
      <w:r w:rsidRPr="004F16E2">
        <w:t xml:space="preserve"> p</w:t>
      </w:r>
      <w:r w:rsidRPr="004F16E2">
        <w:t>å</w:t>
      </w:r>
      <w:r w:rsidRPr="004F16E2">
        <w:t>börjas år 2006.</w:t>
      </w:r>
    </w:p>
    <w:p w:rsidR="005C38AF" w:rsidRPr="004F16E2" w:rsidRDefault="005C38AF" w:rsidP="005C38AF">
      <w:pPr>
        <w:pStyle w:val="Rubrik1"/>
      </w:pPr>
      <w:r w:rsidRPr="004F16E2">
        <w:t>Motivering</w:t>
      </w:r>
    </w:p>
    <w:p w:rsidR="005C38AF" w:rsidRPr="004F16E2" w:rsidRDefault="00454438" w:rsidP="005C38AF">
      <w:r w:rsidRPr="004F16E2">
        <w:t>På grund av att regeringen</w:t>
      </w:r>
      <w:r w:rsidR="005C38AF" w:rsidRPr="004F16E2">
        <w:t xml:space="preserve"> i sitt budgetförslag minskat anslaget för planerade vägbyggen med en miljard kronor så riskerar många vägprojekt att skjutas upp i minst ett år. Ett av dessa vägprojekt är E</w:t>
      </w:r>
      <w:r w:rsidR="00D908F2" w:rsidRPr="004F16E2">
        <w:t> </w:t>
      </w:r>
      <w:r w:rsidR="005C38AF" w:rsidRPr="004F16E2">
        <w:t>4:</w:t>
      </w:r>
      <w:r w:rsidR="00D908F2" w:rsidRPr="004F16E2">
        <w:t>an</w:t>
      </w:r>
      <w:r w:rsidR="00F61804" w:rsidRPr="004F16E2">
        <w:t>s</w:t>
      </w:r>
      <w:r w:rsidR="005C38AF" w:rsidRPr="004F16E2">
        <w:t xml:space="preserve"> sträckning Enånger</w:t>
      </w:r>
      <w:r w:rsidR="00D908F2" w:rsidRPr="004F16E2">
        <w:t>–</w:t>
      </w:r>
      <w:r w:rsidR="005C38AF" w:rsidRPr="004F16E2">
        <w:t>Hudiksvall som nu enligt Vägverkets planer ska skjutas upp till år 2007 eller 2008. Gång på gång har byggstart lovats. Gång på gång har byggstarten skj</w:t>
      </w:r>
      <w:r w:rsidR="005C38AF" w:rsidRPr="004F16E2">
        <w:t>u</w:t>
      </w:r>
      <w:r w:rsidR="005C38AF" w:rsidRPr="004F16E2">
        <w:t>tits upp</w:t>
      </w:r>
      <w:r w:rsidR="00D908F2" w:rsidRPr="004F16E2">
        <w:t>,</w:t>
      </w:r>
      <w:r w:rsidR="005C38AF" w:rsidRPr="004F16E2">
        <w:t xml:space="preserve"> och nu planeras alltså byggstarten att förskjutas ännu en gång.</w:t>
      </w:r>
    </w:p>
    <w:p w:rsidR="005C38AF" w:rsidRPr="004F16E2" w:rsidRDefault="005C38AF" w:rsidP="005C38AF">
      <w:pPr>
        <w:pStyle w:val="Normaltindrag"/>
      </w:pPr>
      <w:r w:rsidRPr="004F16E2">
        <w:t>Detta vänder jag mig starkt emot eftersom en utbyggnad av E</w:t>
      </w:r>
      <w:r w:rsidR="00D908F2" w:rsidRPr="004F16E2">
        <w:t> </w:t>
      </w:r>
      <w:r w:rsidRPr="004F16E2">
        <w:t>4:</w:t>
      </w:r>
      <w:r w:rsidR="00D908F2" w:rsidRPr="004F16E2">
        <w:t>an</w:t>
      </w:r>
      <w:r w:rsidR="00F61804" w:rsidRPr="004F16E2">
        <w:t>s</w:t>
      </w:r>
      <w:r w:rsidRPr="004F16E2">
        <w:t xml:space="preserve"> sträc</w:t>
      </w:r>
      <w:r w:rsidRPr="004F16E2">
        <w:t>k</w:t>
      </w:r>
      <w:r w:rsidRPr="004F16E2">
        <w:t>ning Enånger</w:t>
      </w:r>
      <w:r w:rsidR="00D908F2" w:rsidRPr="004F16E2">
        <w:t>–</w:t>
      </w:r>
      <w:r w:rsidRPr="004F16E2">
        <w:t>Hudiksvall är viktig. E</w:t>
      </w:r>
      <w:r w:rsidR="00D908F2" w:rsidRPr="004F16E2">
        <w:t> </w:t>
      </w:r>
      <w:r w:rsidRPr="004F16E2">
        <w:t>4 kan beskrivas som ryggraden i det förgrenade nätverk av vägar</w:t>
      </w:r>
      <w:r w:rsidR="00F61804" w:rsidRPr="004F16E2">
        <w:t xml:space="preserve"> som täcker landet. I sin nord-</w:t>
      </w:r>
      <w:r w:rsidRPr="004F16E2">
        <w:t xml:space="preserve">sydliga riktning är den avgörande för utvecklingsmöjligheterna för stora delar av Norrland. Den är även utomordentligt viktig </w:t>
      </w:r>
      <w:r w:rsidR="00454438" w:rsidRPr="004F16E2">
        <w:t xml:space="preserve">för Gävleborgs län, där det råder </w:t>
      </w:r>
      <w:r w:rsidRPr="004F16E2">
        <w:t>stor arbetslö</w:t>
      </w:r>
      <w:r w:rsidRPr="004F16E2">
        <w:t>s</w:t>
      </w:r>
      <w:r w:rsidRPr="004F16E2">
        <w:t xml:space="preserve">het. Såväl totalt för befolkningen som för ungdomar ligger </w:t>
      </w:r>
      <w:r w:rsidR="00D908F2" w:rsidRPr="004F16E2">
        <w:t xml:space="preserve">siffrorna för </w:t>
      </w:r>
      <w:r w:rsidRPr="004F16E2">
        <w:t>a</w:t>
      </w:r>
      <w:r w:rsidRPr="004F16E2">
        <w:t>r</w:t>
      </w:r>
      <w:r w:rsidRPr="004F16E2">
        <w:t>betslösheten bland de högsta i riket.</w:t>
      </w:r>
    </w:p>
    <w:p w:rsidR="005C38AF" w:rsidRPr="004F16E2" w:rsidRDefault="005C38AF" w:rsidP="005C38AF">
      <w:pPr>
        <w:pStyle w:val="Normaltindrag"/>
      </w:pPr>
      <w:r w:rsidRPr="004F16E2">
        <w:t>För regionens skogsindustri är det också viktigt att vägnätet och dess broar har sådan bärighet året om att det inte blir avbrott i transporterna. Skogsind</w:t>
      </w:r>
      <w:r w:rsidRPr="004F16E2">
        <w:t>u</w:t>
      </w:r>
      <w:r w:rsidRPr="004F16E2">
        <w:t>strin med sina stora och för Sverige oerhört viktiga exportföretag har framfört att vägarna tidvis är så dåliga att inga timmertransporter kan ske. På detta förlorar man enorma summor pengar.</w:t>
      </w:r>
    </w:p>
    <w:p w:rsidR="005C38AF" w:rsidRPr="004F16E2" w:rsidRDefault="005C38AF" w:rsidP="005C38AF">
      <w:pPr>
        <w:pStyle w:val="Normaltindrag"/>
      </w:pPr>
      <w:r w:rsidRPr="004F16E2">
        <w:t>Nuvarande E</w:t>
      </w:r>
      <w:r w:rsidR="00D908F2" w:rsidRPr="004F16E2">
        <w:t> </w:t>
      </w:r>
      <w:r w:rsidRPr="004F16E2">
        <w:t>4 går genom tätorterna Enånger, Njutånger och Iggesund. Detta medför nedsatt framkomlighet samt trafiksäkerhetsproblem för trafika</w:t>
      </w:r>
      <w:r w:rsidRPr="004F16E2">
        <w:t>n</w:t>
      </w:r>
      <w:r w:rsidRPr="004F16E2">
        <w:t>terna. E</w:t>
      </w:r>
      <w:r w:rsidR="00D908F2" w:rsidRPr="004F16E2">
        <w:t> </w:t>
      </w:r>
      <w:r w:rsidRPr="004F16E2">
        <w:t>4 på sträckan Enånger</w:t>
      </w:r>
      <w:r w:rsidR="00D908F2" w:rsidRPr="004F16E2">
        <w:t>–</w:t>
      </w:r>
      <w:r w:rsidRPr="004F16E2">
        <w:t xml:space="preserve">Hudiksvall har en mycket hög skadekvot per år och vägkilometer. Att få en säkrare och mötesfri väg, som inte går rätt </w:t>
      </w:r>
      <w:r w:rsidRPr="004F16E2">
        <w:lastRenderedPageBreak/>
        <w:t>igenom Iggesund och Njutånger, är viktig</w:t>
      </w:r>
      <w:r w:rsidR="00F61804" w:rsidRPr="004F16E2">
        <w:t>t</w:t>
      </w:r>
      <w:r w:rsidRPr="004F16E2">
        <w:t xml:space="preserve"> för trafiksäkerheten. Bara i år har flera allvarliga trafikolyckor inträffat. Många av dessa olyckor hade kunnat undvikas om vägen varit klar.</w:t>
      </w:r>
    </w:p>
    <w:p w:rsidR="005C38AF" w:rsidRPr="004F16E2" w:rsidRDefault="005C38AF" w:rsidP="005C38AF">
      <w:pPr>
        <w:pStyle w:val="Normaltindrag"/>
      </w:pPr>
      <w:r w:rsidRPr="004F16E2">
        <w:t>På sträckorna mellan tätorterna har vägen en mycket låg plan- och profi</w:t>
      </w:r>
      <w:r w:rsidRPr="004F16E2">
        <w:t>l</w:t>
      </w:r>
      <w:r w:rsidRPr="004F16E2">
        <w:t>standard, vilket ger långa sträckor med mycket begränsad sikt och därmed ett fåtal omkörningsmöjligheter. Eftersom vägen trafikeras av många tunga fo</w:t>
      </w:r>
      <w:r w:rsidRPr="004F16E2">
        <w:t>r</w:t>
      </w:r>
      <w:r w:rsidRPr="004F16E2">
        <w:t>don uppstår ofta långa köer. Vägtrafiken med dess stora inslag av tung trafik medför säkerhets- och miljöproblem för de boende. Många fastigheter har bullernivåer över 65 dBA. Vägen innebär också en kraftig barriär i tätorterna. Ett annat problem är att det saknas alternativa vägar för E</w:t>
      </w:r>
      <w:r w:rsidR="00D908F2" w:rsidRPr="004F16E2">
        <w:t> </w:t>
      </w:r>
      <w:r w:rsidRPr="004F16E2">
        <w:t>4-trafikanterna. Om E</w:t>
      </w:r>
      <w:r w:rsidR="00D908F2" w:rsidRPr="004F16E2">
        <w:t> </w:t>
      </w:r>
      <w:r w:rsidRPr="004F16E2">
        <w:t>4 skulle spärras av på grund av en olycka tvingas trafikanterna till mycket långa omvägar. Faktum är att sträckan Enånger</w:t>
      </w:r>
      <w:r w:rsidR="00D908F2" w:rsidRPr="004F16E2">
        <w:t>–</w:t>
      </w:r>
      <w:r w:rsidRPr="004F16E2">
        <w:t>Hudiksvall är Norrlandsku</w:t>
      </w:r>
      <w:r w:rsidRPr="004F16E2">
        <w:t>s</w:t>
      </w:r>
      <w:r w:rsidRPr="004F16E2">
        <w:t>tens värsta flaskhals med stora problem för Norrlandstrafiken.</w:t>
      </w:r>
    </w:p>
    <w:p w:rsidR="005C38AF" w:rsidRPr="004F16E2" w:rsidRDefault="005C38AF" w:rsidP="005C38AF">
      <w:pPr>
        <w:pStyle w:val="Normaltindrag"/>
      </w:pPr>
      <w:r w:rsidRPr="004F16E2">
        <w:t>Några konkreta viktiga skäl till varför det är så viktigt att utbyggnaden av E</w:t>
      </w:r>
      <w:r w:rsidR="00D908F2" w:rsidRPr="004F16E2">
        <w:t> 4 Enånger–</w:t>
      </w:r>
      <w:r w:rsidRPr="004F16E2">
        <w:t>Hudiksvall påbörjas 2006 är:</w:t>
      </w:r>
    </w:p>
    <w:p w:rsidR="005C38AF" w:rsidRPr="004F16E2" w:rsidRDefault="00D908F2" w:rsidP="00D908F2">
      <w:pPr>
        <w:pStyle w:val="PunktlistaBomb"/>
        <w:tabs>
          <w:tab w:val="clear" w:pos="360"/>
        </w:tabs>
      </w:pPr>
      <w:r w:rsidRPr="004F16E2">
        <w:t>n</w:t>
      </w:r>
      <w:r w:rsidR="005C38AF" w:rsidRPr="004F16E2">
        <w:t xml:space="preserve">äringslivets behov av rationella transporter, inte bara </w:t>
      </w:r>
      <w:r w:rsidR="00454438" w:rsidRPr="004F16E2">
        <w:t>i</w:t>
      </w:r>
      <w:r w:rsidR="005C38AF" w:rsidRPr="004F16E2">
        <w:t xml:space="preserve"> Hälsingland, utan </w:t>
      </w:r>
      <w:r w:rsidR="00454438" w:rsidRPr="004F16E2">
        <w:t>i</w:t>
      </w:r>
      <w:r w:rsidRPr="004F16E2">
        <w:t xml:space="preserve"> stora delar av Norrland</w:t>
      </w:r>
    </w:p>
    <w:p w:rsidR="005C38AF" w:rsidRPr="004F16E2" w:rsidRDefault="00D908F2" w:rsidP="00D908F2">
      <w:pPr>
        <w:pStyle w:val="PunktlistaBomb"/>
        <w:tabs>
          <w:tab w:val="clear" w:pos="360"/>
        </w:tabs>
        <w:spacing w:before="0"/>
      </w:pPr>
      <w:r w:rsidRPr="004F16E2">
        <w:t>ö</w:t>
      </w:r>
      <w:r w:rsidR="005C38AF" w:rsidRPr="004F16E2">
        <w:t>kade möjligheter för pendling til</w:t>
      </w:r>
      <w:r w:rsidRPr="004F16E2">
        <w:t>l och från arbete inom regionen</w:t>
      </w:r>
    </w:p>
    <w:p w:rsidR="005C38AF" w:rsidRPr="004F16E2" w:rsidRDefault="005C38AF" w:rsidP="00D908F2">
      <w:pPr>
        <w:pStyle w:val="PunktlistaBomb"/>
        <w:tabs>
          <w:tab w:val="clear" w:pos="360"/>
        </w:tabs>
        <w:spacing w:before="0"/>
      </w:pPr>
      <w:r w:rsidRPr="004F16E2">
        <w:t>E</w:t>
      </w:r>
      <w:r w:rsidR="00D908F2" w:rsidRPr="004F16E2">
        <w:t> </w:t>
      </w:r>
      <w:r w:rsidRPr="004F16E2">
        <w:t>4:ans utbyggnad ger ökade möjligheter att få tillväxt i regionen, vilket också skapar fler arbetstil</w:t>
      </w:r>
      <w:r w:rsidR="00D908F2" w:rsidRPr="004F16E2">
        <w:t>lfällen</w:t>
      </w:r>
    </w:p>
    <w:p w:rsidR="005C38AF" w:rsidRPr="004F16E2" w:rsidRDefault="00D908F2" w:rsidP="00D908F2">
      <w:pPr>
        <w:pStyle w:val="PunktlistaBomb"/>
        <w:tabs>
          <w:tab w:val="clear" w:pos="360"/>
        </w:tabs>
        <w:spacing w:before="0"/>
      </w:pPr>
      <w:r w:rsidRPr="004F16E2">
        <w:t>b</w:t>
      </w:r>
      <w:r w:rsidR="005C38AF" w:rsidRPr="004F16E2">
        <w:t>ättre miljö för människor som bor och färdas längs den aktuella sträc</w:t>
      </w:r>
      <w:r w:rsidR="005C38AF" w:rsidRPr="004F16E2">
        <w:t>k</w:t>
      </w:r>
      <w:r w:rsidR="005C38AF" w:rsidRPr="004F16E2">
        <w:t>an.</w:t>
      </w:r>
    </w:p>
    <w:p w:rsidR="005C38AF" w:rsidRPr="004F16E2" w:rsidRDefault="00D908F2" w:rsidP="00D908F2">
      <w:pPr>
        <w:pStyle w:val="PunktlistaBomb"/>
        <w:tabs>
          <w:tab w:val="clear" w:pos="360"/>
        </w:tabs>
        <w:spacing w:before="0"/>
      </w:pPr>
      <w:r w:rsidRPr="004F16E2">
        <w:t>f</w:t>
      </w:r>
      <w:r w:rsidR="005C38AF" w:rsidRPr="004F16E2">
        <w:t>örbättrad trafiksäkerhet med minskad risk för olyckor och dödsfall.</w:t>
      </w:r>
    </w:p>
    <w:p w:rsidR="005C38AF" w:rsidRPr="004F16E2" w:rsidRDefault="005C38AF" w:rsidP="00D908F2">
      <w:r w:rsidRPr="004F16E2">
        <w:t>För att skapa en större tilltro till framtiden i Hälsingland och övriga Norrland bör utbyggnaden av E</w:t>
      </w:r>
      <w:r w:rsidR="00D908F2" w:rsidRPr="004F16E2">
        <w:t> </w:t>
      </w:r>
      <w:r w:rsidRPr="004F16E2">
        <w:t xml:space="preserve">4 </w:t>
      </w:r>
      <w:r w:rsidR="00D908F2" w:rsidRPr="004F16E2">
        <w:t xml:space="preserve">sträckan </w:t>
      </w:r>
      <w:r w:rsidRPr="004F16E2">
        <w:t>Enånger–Hudiksvall påbörjas år 2006. Detta bör riksdagen ge regeringen till</w:t>
      </w:r>
      <w:r w:rsidR="00D908F2" w:rsidRPr="004F16E2">
        <w:t xml:space="preserve"> </w:t>
      </w:r>
      <w:r w:rsidRPr="004F16E2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908F2" w:rsidRPr="004F16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908F2" w:rsidRPr="004F16E2" w:rsidRDefault="00D908F2" w:rsidP="00D908F2">
            <w:pPr>
              <w:pStyle w:val="UnderskriftDatum"/>
              <w:spacing w:before="240"/>
            </w:pPr>
            <w:r w:rsidRPr="004F16E2">
              <w:t>Stockholm den 29 september 2005</w:t>
            </w:r>
          </w:p>
        </w:tc>
        <w:tc>
          <w:tcPr>
            <w:tcW w:w="3047" w:type="dxa"/>
          </w:tcPr>
          <w:p w:rsidR="00D908F2" w:rsidRPr="004F16E2" w:rsidRDefault="00D908F2" w:rsidP="00D908F2">
            <w:pPr>
              <w:pStyle w:val="Underskrifter"/>
              <w:spacing w:before="240"/>
            </w:pPr>
          </w:p>
        </w:tc>
      </w:tr>
      <w:tr w:rsidR="00D908F2" w:rsidRPr="004F16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908F2" w:rsidRPr="004F16E2" w:rsidRDefault="00D908F2" w:rsidP="00D908F2">
            <w:pPr>
              <w:pStyle w:val="Underskrifter"/>
            </w:pPr>
            <w:r w:rsidRPr="004F16E2">
              <w:t>Hans Backman (fp)</w:t>
            </w:r>
          </w:p>
        </w:tc>
        <w:tc>
          <w:tcPr>
            <w:tcW w:w="3047" w:type="dxa"/>
          </w:tcPr>
          <w:p w:rsidR="00D908F2" w:rsidRPr="004F16E2" w:rsidRDefault="00D908F2" w:rsidP="00D908F2">
            <w:pPr>
              <w:pStyle w:val="Underskrifter"/>
            </w:pPr>
          </w:p>
        </w:tc>
      </w:tr>
    </w:tbl>
    <w:p w:rsidR="005C38AF" w:rsidRPr="004F16E2" w:rsidRDefault="005C38AF" w:rsidP="00D908F2">
      <w:pPr>
        <w:pStyle w:val="Normaltindrag"/>
      </w:pPr>
    </w:p>
    <w:sectPr w:rsidR="005C38AF" w:rsidRPr="004F16E2" w:rsidSect="00D908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41FD" w:rsidRPr="004F16E2" w:rsidRDefault="008D41FD">
      <w:r w:rsidRPr="004F16E2">
        <w:separator/>
      </w:r>
    </w:p>
  </w:endnote>
  <w:endnote w:type="continuationSeparator" w:id="0">
    <w:p w:rsidR="008D41FD" w:rsidRPr="004F16E2" w:rsidRDefault="008D41FD">
      <w:r w:rsidRPr="004F16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5E12" w:rsidRPr="004F16E2" w:rsidRDefault="004F16E2" w:rsidP="00D908F2">
    <w:pPr>
      <w:pStyle w:val="Sidfot"/>
    </w:pPr>
    <w:r w:rsidRPr="004F16E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30813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8F2" w:rsidRDefault="00D908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C4A7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908F2" w:rsidRDefault="00D908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C4A7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438" w:rsidRPr="004F16E2" w:rsidRDefault="004F16E2" w:rsidP="00D908F2">
    <w:pPr>
      <w:pStyle w:val="Sidfot"/>
    </w:pPr>
    <w:r w:rsidRPr="004F16E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27483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8F2" w:rsidRDefault="00D908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C4A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08F2" w:rsidRDefault="00D908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C4A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438" w:rsidRPr="004F16E2" w:rsidRDefault="004F16E2" w:rsidP="00D908F2">
    <w:pPr>
      <w:pStyle w:val="Sidfot"/>
    </w:pPr>
    <w:r w:rsidRPr="004F16E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97111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8F2" w:rsidRDefault="00D908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C4A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08F2" w:rsidRDefault="00D908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C4A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41FD" w:rsidRPr="004F16E2" w:rsidRDefault="008D41FD">
      <w:r w:rsidRPr="004F16E2">
        <w:separator/>
      </w:r>
    </w:p>
  </w:footnote>
  <w:footnote w:type="continuationSeparator" w:id="0">
    <w:p w:rsidR="008D41FD" w:rsidRPr="004F16E2" w:rsidRDefault="008D41FD">
      <w:r w:rsidRPr="004F16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5E12" w:rsidRPr="004F16E2" w:rsidRDefault="004F16E2" w:rsidP="00D908F2">
    <w:pPr>
      <w:pStyle w:val="Sidhuvud"/>
    </w:pPr>
    <w:r w:rsidRPr="004F16E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774750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8F2" w:rsidRDefault="00D908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C4A7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C4A79">
                            <w:t>T323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908F2" w:rsidRDefault="00D908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C4A7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C4A79">
                      <w:t>T323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438" w:rsidRPr="004F16E2" w:rsidRDefault="004F16E2" w:rsidP="00D908F2">
    <w:pPr>
      <w:pStyle w:val="Sidhuvud"/>
    </w:pPr>
    <w:r w:rsidRPr="004F16E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62656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8F2" w:rsidRDefault="00D908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C4A7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C4A79">
                            <w:t>T323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908F2" w:rsidRDefault="00D908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C4A7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C4A79">
                      <w:t>T323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8F2" w:rsidRPr="004F16E2" w:rsidRDefault="00D908F2">
    <w:pPr>
      <w:pStyle w:val="FSHNormal"/>
      <w:tabs>
        <w:tab w:val="right" w:pos="5840"/>
      </w:tabs>
    </w:pPr>
    <w:r w:rsidRPr="004F16E2">
      <w:br/>
    </w:r>
    <w:r w:rsidRPr="004F16E2">
      <w:fldChar w:fldCharType="begin" w:fldLock="1"/>
    </w:r>
    <w:r w:rsidRPr="004F16E2">
      <w:instrText xml:space="preserve"> DOCPROPERTY</w:instrText>
    </w:r>
    <w:r w:rsidRPr="004F16E2">
      <w:rPr>
        <w:sz w:val="18"/>
      </w:rPr>
      <w:instrText xml:space="preserve"> "YearUser" *\charformat </w:instrText>
    </w:r>
    <w:r w:rsidRPr="004F16E2">
      <w:fldChar w:fldCharType="separate"/>
    </w:r>
    <w:r w:rsidR="001C4A79" w:rsidRPr="004F16E2">
      <w:t>2005/06</w:t>
    </w:r>
    <w:r w:rsidRPr="004F16E2">
      <w:fldChar w:fldCharType="end"/>
    </w:r>
    <w:r w:rsidRPr="004F16E2">
      <w:t xml:space="preserve"> </w:t>
    </w:r>
    <w:r w:rsidRPr="004F16E2">
      <w:tab/>
      <w:t xml:space="preserve">mnr: </w:t>
    </w:r>
    <w:r w:rsidRPr="004F16E2">
      <w:fldChar w:fldCharType="begin" w:fldLock="1"/>
    </w:r>
    <w:r w:rsidRPr="004F16E2">
      <w:instrText xml:space="preserve"> DOCPROPERTY</w:instrText>
    </w:r>
    <w:r w:rsidRPr="004F16E2">
      <w:rPr>
        <w:sz w:val="18"/>
      </w:rPr>
      <w:instrText xml:space="preserve"> "Motionsnummer" *\charformat </w:instrText>
    </w:r>
    <w:r w:rsidRPr="004F16E2">
      <w:fldChar w:fldCharType="separate"/>
    </w:r>
    <w:r w:rsidR="001C4A79" w:rsidRPr="004F16E2">
      <w:t>T323</w:t>
    </w:r>
    <w:r w:rsidRPr="004F16E2">
      <w:fldChar w:fldCharType="end"/>
    </w:r>
    <w:r w:rsidRPr="004F16E2">
      <w:br/>
    </w:r>
    <w:r w:rsidRPr="004F16E2">
      <w:fldChar w:fldCharType="begin" w:fldLock="1"/>
    </w:r>
    <w:r w:rsidRPr="004F16E2">
      <w:instrText xml:space="preserve"> DOCPROPERTY</w:instrText>
    </w:r>
    <w:r w:rsidRPr="004F16E2">
      <w:rPr>
        <w:sz w:val="18"/>
      </w:rPr>
      <w:instrText xml:space="preserve"> "Samling" *\charformat </w:instrText>
    </w:r>
    <w:r w:rsidRPr="004F16E2">
      <w:fldChar w:fldCharType="end"/>
    </w:r>
    <w:r w:rsidRPr="004F16E2">
      <w:tab/>
      <w:t xml:space="preserve">pnr: </w:t>
    </w:r>
    <w:r w:rsidRPr="004F16E2">
      <w:fldChar w:fldCharType="begin" w:fldLock="1"/>
    </w:r>
    <w:r w:rsidRPr="004F16E2">
      <w:instrText xml:space="preserve"> DOCPROPERTY</w:instrText>
    </w:r>
    <w:r w:rsidRPr="004F16E2">
      <w:rPr>
        <w:sz w:val="18"/>
      </w:rPr>
      <w:instrText xml:space="preserve"> "Partinummer" *\charformat </w:instrText>
    </w:r>
    <w:r w:rsidRPr="004F16E2">
      <w:fldChar w:fldCharType="separate"/>
    </w:r>
    <w:r w:rsidR="001C4A79" w:rsidRPr="004F16E2">
      <w:t>fp959</w:t>
    </w:r>
    <w:r w:rsidRPr="004F16E2">
      <w:fldChar w:fldCharType="end"/>
    </w:r>
  </w:p>
  <w:p w:rsidR="00D908F2" w:rsidRPr="004F16E2" w:rsidRDefault="00D908F2">
    <w:pPr>
      <w:pStyle w:val="FSHRub1"/>
    </w:pPr>
    <w:r w:rsidRPr="004F16E2">
      <w:t>Motion till riksdagen</w:t>
    </w:r>
    <w:r w:rsidRPr="004F16E2">
      <w:br/>
    </w:r>
    <w:r w:rsidRPr="004F16E2">
      <w:fldChar w:fldCharType="begin" w:fldLock="1"/>
    </w:r>
    <w:r w:rsidRPr="004F16E2">
      <w:instrText xml:space="preserve"> DOCPROPERTY "YearUser" *\charformat </w:instrText>
    </w:r>
    <w:r w:rsidRPr="004F16E2">
      <w:fldChar w:fldCharType="separate"/>
    </w:r>
    <w:r w:rsidR="001C4A79" w:rsidRPr="004F16E2">
      <w:t>2005/06</w:t>
    </w:r>
    <w:r w:rsidRPr="004F16E2">
      <w:fldChar w:fldCharType="end"/>
    </w:r>
    <w:r w:rsidRPr="004F16E2">
      <w:t>:</w:t>
    </w:r>
    <w:r w:rsidRPr="004F16E2">
      <w:fldChar w:fldCharType="begin" w:fldLock="1"/>
    </w:r>
    <w:r w:rsidRPr="004F16E2">
      <w:instrText xml:space="preserve"> DOCPROPERTY "Motionsnummer" *\charformat </w:instrText>
    </w:r>
    <w:r w:rsidRPr="004F16E2">
      <w:fldChar w:fldCharType="separate"/>
    </w:r>
    <w:r w:rsidR="001C4A79" w:rsidRPr="004F16E2">
      <w:t>T323</w:t>
    </w:r>
    <w:r w:rsidRPr="004F16E2">
      <w:fldChar w:fldCharType="end"/>
    </w:r>
  </w:p>
  <w:p w:rsidR="00D908F2" w:rsidRPr="004F16E2" w:rsidRDefault="00D908F2">
    <w:pPr>
      <w:pStyle w:val="FSHNormalS5"/>
    </w:pPr>
    <w:r w:rsidRPr="004F16E2">
      <w:fldChar w:fldCharType="begin" w:fldLock="1"/>
    </w:r>
    <w:r w:rsidRPr="004F16E2">
      <w:instrText xml:space="preserve"> DOCPROPERTY "MotionarText" *\charformat </w:instrText>
    </w:r>
    <w:r w:rsidRPr="004F16E2">
      <w:fldChar w:fldCharType="separate"/>
    </w:r>
    <w:r w:rsidR="001C4A79" w:rsidRPr="004F16E2">
      <w:t>av Hans Backman (fp)</w:t>
    </w:r>
    <w:r w:rsidRPr="004F16E2">
      <w:fldChar w:fldCharType="end"/>
    </w:r>
    <w:r w:rsidRPr="004F16E2">
      <w:br/>
    </w:r>
    <w:r w:rsidRPr="004F16E2">
      <w:fldChar w:fldCharType="begin" w:fldLock="1"/>
    </w:r>
    <w:r w:rsidRPr="004F16E2">
      <w:instrText xml:space="preserve"> DOCPROPERTY "SvarFrasKort" *\charformat </w:instrText>
    </w:r>
    <w:r w:rsidRPr="004F16E2">
      <w:fldChar w:fldCharType="end"/>
    </w:r>
  </w:p>
  <w:p w:rsidR="00D908F2" w:rsidRPr="004F16E2" w:rsidRDefault="00D908F2">
    <w:pPr>
      <w:pStyle w:val="FSHTitel"/>
    </w:pPr>
    <w:r w:rsidRPr="004F16E2">
      <w:fldChar w:fldCharType="begin" w:fldLock="1"/>
    </w:r>
    <w:r w:rsidRPr="004F16E2">
      <w:instrText xml:space="preserve"> DOCPROPERTY</w:instrText>
    </w:r>
    <w:r w:rsidRPr="004F16E2">
      <w:rPr>
        <w:sz w:val="18"/>
      </w:rPr>
      <w:instrText xml:space="preserve"> "RubrikSvar" *\charformat </w:instrText>
    </w:r>
    <w:r w:rsidRPr="004F16E2">
      <w:fldChar w:fldCharType="separate"/>
    </w:r>
    <w:r w:rsidR="001C4A79" w:rsidRPr="004F16E2">
      <w:t>Påbörja utbyggnaden av E 4 Enånger–Hudiksvall</w:t>
    </w:r>
    <w:r w:rsidRPr="004F16E2">
      <w:fldChar w:fldCharType="end"/>
    </w:r>
  </w:p>
  <w:p w:rsidR="00D908F2" w:rsidRPr="004F16E2" w:rsidRDefault="00D908F2" w:rsidP="00D908F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8FC04E94"/>
    <w:lvl w:ilvl="0" w:tplc="757ECDA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6770319">
    <w:abstractNumId w:val="13"/>
  </w:num>
  <w:num w:numId="2" w16cid:durableId="1711565946">
    <w:abstractNumId w:val="10"/>
  </w:num>
  <w:num w:numId="3" w16cid:durableId="1125663193">
    <w:abstractNumId w:val="11"/>
  </w:num>
  <w:num w:numId="4" w16cid:durableId="1525090023">
    <w:abstractNumId w:val="12"/>
  </w:num>
  <w:num w:numId="5" w16cid:durableId="35085441">
    <w:abstractNumId w:val="8"/>
  </w:num>
  <w:num w:numId="6" w16cid:durableId="329718801">
    <w:abstractNumId w:val="3"/>
  </w:num>
  <w:num w:numId="7" w16cid:durableId="1866093515">
    <w:abstractNumId w:val="2"/>
  </w:num>
  <w:num w:numId="8" w16cid:durableId="1610434460">
    <w:abstractNumId w:val="1"/>
  </w:num>
  <w:num w:numId="9" w16cid:durableId="1788431869">
    <w:abstractNumId w:val="0"/>
  </w:num>
  <w:num w:numId="10" w16cid:durableId="796875148">
    <w:abstractNumId w:val="9"/>
  </w:num>
  <w:num w:numId="11" w16cid:durableId="724331128">
    <w:abstractNumId w:val="7"/>
  </w:num>
  <w:num w:numId="12" w16cid:durableId="1002009974">
    <w:abstractNumId w:val="6"/>
  </w:num>
  <w:num w:numId="13" w16cid:durableId="20790010">
    <w:abstractNumId w:val="5"/>
  </w:num>
  <w:num w:numId="14" w16cid:durableId="1108966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454438"/>
    <w:rsid w:val="00064BC3"/>
    <w:rsid w:val="00066775"/>
    <w:rsid w:val="00072FB9"/>
    <w:rsid w:val="000C1DFF"/>
    <w:rsid w:val="00100531"/>
    <w:rsid w:val="001C4A79"/>
    <w:rsid w:val="00201DFB"/>
    <w:rsid w:val="00204A63"/>
    <w:rsid w:val="00212FF1"/>
    <w:rsid w:val="00230193"/>
    <w:rsid w:val="0025068A"/>
    <w:rsid w:val="002818D3"/>
    <w:rsid w:val="002D11A8"/>
    <w:rsid w:val="00445271"/>
    <w:rsid w:val="00454438"/>
    <w:rsid w:val="004A0504"/>
    <w:rsid w:val="004E38D9"/>
    <w:rsid w:val="004F16E2"/>
    <w:rsid w:val="005C38AF"/>
    <w:rsid w:val="00740D6D"/>
    <w:rsid w:val="00794149"/>
    <w:rsid w:val="007B67A7"/>
    <w:rsid w:val="007C6092"/>
    <w:rsid w:val="00805135"/>
    <w:rsid w:val="0081436B"/>
    <w:rsid w:val="008C5E12"/>
    <w:rsid w:val="008D41FD"/>
    <w:rsid w:val="00A053C6"/>
    <w:rsid w:val="00B13BF0"/>
    <w:rsid w:val="00C1285C"/>
    <w:rsid w:val="00C27B7D"/>
    <w:rsid w:val="00D1174F"/>
    <w:rsid w:val="00D908F2"/>
    <w:rsid w:val="00DC6C70"/>
    <w:rsid w:val="00E22893"/>
    <w:rsid w:val="00E360DE"/>
    <w:rsid w:val="00E75D28"/>
    <w:rsid w:val="00E84F25"/>
    <w:rsid w:val="00F61804"/>
    <w:rsid w:val="00FE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A9513EA-B7E9-4C63-9DEF-731EDA53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908F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C5E1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FE5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531</Words>
  <Characters>2964</Characters>
  <Application>Microsoft Office Word</Application>
  <DocSecurity>4</DocSecurity>
  <Lines>55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T323</vt:lpstr>
    </vt:vector>
  </TitlesOfParts>
  <Company>Riksdagen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T323</dc:title>
  <dc:subject>T323</dc:subject>
  <dc:creator>Riksdagen</dc:creator>
  <cp:keywords>Riksdagen</cp:keywords>
  <dc:description/>
  <cp:lastModifiedBy>Lars Brink</cp:lastModifiedBy>
  <cp:revision>2</cp:revision>
  <cp:lastPrinted>2006-01-19T07:01:00Z</cp:lastPrinted>
  <dcterms:created xsi:type="dcterms:W3CDTF">2025-12-16T21:32:00Z</dcterms:created>
  <dcterms:modified xsi:type="dcterms:W3CDTF">2025-12-16T21:32:00Z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mot2000_416_2005-09-29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Påbörja utbyggnaden av E 4 Enånger–Hudiksvall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Påbörja utbyggnaden av E 4 Enånger–Hudiksvall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fp959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yoav.bartal@riksdagen.se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20052006000001020112000009590069</vt:lpwstr>
  </property>
  <property fmtid="{D5CDD505-2E9C-101B-9397-08002B2CF9AE}" pid="47" name="datum">
    <vt:lpwstr>050929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20052006000001020112000009590069</vt:lpwstr>
  </property>
  <property fmtid="{D5CDD505-2E9C-101B-9397-08002B2CF9AE}" pid="50" name="nummer">
    <vt:lpwstr>323</vt:lpwstr>
  </property>
  <property fmtid="{D5CDD505-2E9C-101B-9397-08002B2CF9AE}" pid="51" name="utskottsbeteckning">
    <vt:lpwstr>T</vt:lpwstr>
  </property>
</Properties>
</file>