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B491C" w:rsidRDefault="006E04A4">
      <w:pPr>
        <w:pStyle w:val="Dokumentbeteckning"/>
        <w:rPr>
          <w:u w:val="single"/>
        </w:rPr>
      </w:pPr>
      <w:r w:rsidRPr="00DB491C">
        <w:fldChar w:fldCharType="begin" w:fldLock="1"/>
      </w:r>
      <w:r w:rsidRPr="00DB491C">
        <w:instrText xml:space="preserve"> DOCPROPERTY "DocumentYear" </w:instrText>
      </w:r>
      <w:r w:rsidRPr="00DB491C">
        <w:fldChar w:fldCharType="separate"/>
      </w:r>
      <w:r w:rsidR="002312A9" w:rsidRPr="00DB491C">
        <w:t>2010/11</w:t>
      </w:r>
      <w:r w:rsidRPr="00DB491C">
        <w:fldChar w:fldCharType="end"/>
      </w:r>
      <w:r w:rsidRPr="00DB491C">
        <w:t>:</w:t>
      </w:r>
      <w:r w:rsidRPr="00DB491C">
        <w:fldChar w:fldCharType="begin" w:fldLock="1"/>
      </w:r>
      <w:r w:rsidRPr="00DB491C">
        <w:instrText xml:space="preserve"> DOCPROPERTY "DocumentNumber" </w:instrText>
      </w:r>
      <w:r w:rsidRPr="00DB491C">
        <w:fldChar w:fldCharType="separate"/>
      </w:r>
      <w:r w:rsidR="002312A9" w:rsidRPr="00DB491C">
        <w:t>10</w:t>
      </w:r>
      <w:r w:rsidRPr="00DB491C">
        <w:fldChar w:fldCharType="end"/>
      </w:r>
    </w:p>
    <w:p w:rsidR="006E04A4" w:rsidRPr="00DB491C" w:rsidRDefault="006E04A4">
      <w:pPr>
        <w:pStyle w:val="Datum"/>
        <w:outlineLvl w:val="0"/>
      </w:pPr>
      <w:r w:rsidRPr="00DB491C">
        <w:fldChar w:fldCharType="begin" w:fldLock="1"/>
      </w:r>
      <w:r w:rsidRPr="00DB491C">
        <w:instrText xml:space="preserve"> DOCPROPERTY "DocumentDate" </w:instrText>
      </w:r>
      <w:r w:rsidRPr="00DB491C">
        <w:fldChar w:fldCharType="separate"/>
      </w:r>
      <w:r w:rsidR="002312A9" w:rsidRPr="00DB491C">
        <w:t>Torsdagen den 4 november 2010</w:t>
      </w:r>
      <w:r w:rsidRPr="00DB491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B4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B491C" w:rsidRDefault="000A4C6D">
            <w:pPr>
              <w:pStyle w:val="Plenum"/>
              <w:tabs>
                <w:tab w:val="clear" w:pos="1418"/>
              </w:tabs>
            </w:pPr>
            <w:r w:rsidRPr="00DB491C">
              <w:t>Kl.</w:t>
            </w:r>
          </w:p>
        </w:tc>
        <w:tc>
          <w:tcPr>
            <w:tcW w:w="851" w:type="dxa"/>
          </w:tcPr>
          <w:p w:rsidR="006E04A4" w:rsidRPr="00DB491C" w:rsidRDefault="000A4C6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B491C">
              <w:t>12.00</w:t>
            </w:r>
          </w:p>
        </w:tc>
        <w:tc>
          <w:tcPr>
            <w:tcW w:w="397" w:type="dxa"/>
          </w:tcPr>
          <w:p w:rsidR="006E04A4" w:rsidRPr="00DB491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B491C" w:rsidRDefault="000A4C6D">
            <w:pPr>
              <w:pStyle w:val="Plenum"/>
              <w:tabs>
                <w:tab w:val="clear" w:pos="1418"/>
              </w:tabs>
              <w:ind w:right="1"/>
            </w:pPr>
            <w:r w:rsidRPr="00DB491C">
              <w:t>Allmänpolitisk debatt</w:t>
            </w:r>
            <w:r w:rsidR="007675D3" w:rsidRPr="00DB491C">
              <w:t xml:space="preserve"> (forts.)</w:t>
            </w:r>
          </w:p>
        </w:tc>
      </w:tr>
    </w:tbl>
    <w:p w:rsidR="006E04A4" w:rsidRPr="00DB491C" w:rsidRDefault="006E04A4">
      <w:pPr>
        <w:pStyle w:val="StreckLngt"/>
      </w:pPr>
      <w:r w:rsidRPr="00DB491C">
        <w:tab/>
      </w:r>
    </w:p>
    <w:p w:rsidR="00836E91" w:rsidRPr="00DB491C" w:rsidRDefault="00836E91" w:rsidP="00F221DA">
      <w:pPr>
        <w:pStyle w:val="Blankrad"/>
      </w:pPr>
      <w:r w:rsidRPr="00DB49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6E91" w:rsidRPr="00DB491C" w:rsidTr="009559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6E91" w:rsidRPr="00DB491C" w:rsidRDefault="00836E91" w:rsidP="0095591C">
            <w:pPr>
              <w:pStyle w:val="HuvudrubrikFlisteNr"/>
            </w:pPr>
          </w:p>
        </w:tc>
        <w:tc>
          <w:tcPr>
            <w:tcW w:w="6237" w:type="dxa"/>
          </w:tcPr>
          <w:p w:rsidR="00836E91" w:rsidRPr="00DB491C" w:rsidRDefault="00836E91" w:rsidP="0095591C">
            <w:pPr>
              <w:pStyle w:val="HuvudrubrikEnsam"/>
            </w:pPr>
            <w:bookmarkStart w:id="1" w:name="TypRubrik"/>
            <w:bookmarkEnd w:id="1"/>
            <w:r w:rsidRPr="00DB491C">
              <w:t>Avsägelse</w:t>
            </w:r>
          </w:p>
        </w:tc>
        <w:tc>
          <w:tcPr>
            <w:tcW w:w="2481" w:type="dxa"/>
          </w:tcPr>
          <w:p w:rsidR="00836E91" w:rsidRPr="00DB491C" w:rsidRDefault="00836E91" w:rsidP="0095591C">
            <w:pPr>
              <w:pStyle w:val="HuvudrubrikKolumn3"/>
            </w:pPr>
          </w:p>
        </w:tc>
      </w:tr>
      <w:tr w:rsidR="00836E91" w:rsidRPr="00DB491C" w:rsidTr="009559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6E91" w:rsidRPr="00DB491C" w:rsidRDefault="00836E91" w:rsidP="0095591C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36E91" w:rsidRPr="00DB491C" w:rsidRDefault="00836E91" w:rsidP="0095591C">
            <w:r w:rsidRPr="00DB491C">
              <w:t>Carina Ohlsson (S) som suppleant i trafikutskottet</w:t>
            </w:r>
          </w:p>
        </w:tc>
        <w:tc>
          <w:tcPr>
            <w:tcW w:w="2481" w:type="dxa"/>
          </w:tcPr>
          <w:p w:rsidR="00836E91" w:rsidRPr="00DB491C" w:rsidRDefault="00836E91" w:rsidP="0095591C">
            <w:pPr>
              <w:rPr>
                <w:spacing w:val="-4"/>
              </w:rPr>
            </w:pPr>
          </w:p>
        </w:tc>
      </w:tr>
    </w:tbl>
    <w:p w:rsidR="00836E91" w:rsidRPr="00DB491C" w:rsidRDefault="00836E91" w:rsidP="00F221DA">
      <w:pPr>
        <w:pStyle w:val="Blankrad"/>
      </w:pPr>
      <w:r w:rsidRPr="00DB49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6E91" w:rsidRPr="00DB491C" w:rsidTr="009559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6E91" w:rsidRPr="00DB491C" w:rsidRDefault="00836E91" w:rsidP="0095591C">
            <w:pPr>
              <w:pStyle w:val="HuvudrubrikFlisteNr"/>
            </w:pPr>
          </w:p>
        </w:tc>
        <w:tc>
          <w:tcPr>
            <w:tcW w:w="6237" w:type="dxa"/>
          </w:tcPr>
          <w:p w:rsidR="00836E91" w:rsidRPr="00DB491C" w:rsidRDefault="00836E91" w:rsidP="0095591C">
            <w:pPr>
              <w:pStyle w:val="HuvudrubrikEnsam"/>
            </w:pPr>
            <w:r w:rsidRPr="00DB491C">
              <w:t>Anmälan om kompletteringsval</w:t>
            </w:r>
          </w:p>
        </w:tc>
        <w:tc>
          <w:tcPr>
            <w:tcW w:w="2481" w:type="dxa"/>
          </w:tcPr>
          <w:p w:rsidR="00836E91" w:rsidRPr="00DB491C" w:rsidRDefault="00836E91" w:rsidP="0095591C">
            <w:pPr>
              <w:pStyle w:val="HuvudrubrikKolumn3"/>
            </w:pPr>
          </w:p>
        </w:tc>
      </w:tr>
      <w:tr w:rsidR="00836E91" w:rsidRPr="00DB491C" w:rsidTr="009559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6E91" w:rsidRPr="00DB491C" w:rsidRDefault="00836E91" w:rsidP="0095591C">
            <w:pPr>
              <w:pStyle w:val="FlistaNrText"/>
            </w:pPr>
          </w:p>
        </w:tc>
        <w:tc>
          <w:tcPr>
            <w:tcW w:w="6237" w:type="dxa"/>
          </w:tcPr>
          <w:p w:rsidR="00836E91" w:rsidRPr="00DB491C" w:rsidRDefault="00836E91" w:rsidP="0095591C">
            <w:r w:rsidRPr="00DB491C">
              <w:t>Monica Green (S) som suppleant i trafikutskottet</w:t>
            </w:r>
          </w:p>
        </w:tc>
        <w:tc>
          <w:tcPr>
            <w:tcW w:w="2481" w:type="dxa"/>
          </w:tcPr>
          <w:p w:rsidR="00836E91" w:rsidRPr="00DB491C" w:rsidRDefault="00836E91" w:rsidP="0095591C">
            <w:pPr>
              <w:rPr>
                <w:spacing w:val="-4"/>
              </w:rPr>
            </w:pPr>
          </w:p>
        </w:tc>
      </w:tr>
    </w:tbl>
    <w:p w:rsidR="00836E91" w:rsidRPr="00DB491C" w:rsidRDefault="00836E91" w:rsidP="00F221DA">
      <w:pPr>
        <w:pStyle w:val="Blankrad"/>
      </w:pPr>
      <w:r w:rsidRPr="00DB49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6E91" w:rsidRPr="00DB491C" w:rsidTr="009559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6E91" w:rsidRPr="00DB491C" w:rsidRDefault="00836E91" w:rsidP="0095591C">
            <w:pPr>
              <w:pStyle w:val="FlistaNrRubrik"/>
            </w:pPr>
          </w:p>
        </w:tc>
        <w:tc>
          <w:tcPr>
            <w:tcW w:w="6237" w:type="dxa"/>
          </w:tcPr>
          <w:p w:rsidR="00836E91" w:rsidRPr="00DB491C" w:rsidRDefault="00836E91" w:rsidP="0095591C">
            <w:pPr>
              <w:pStyle w:val="HuvudrubrikEnsam"/>
            </w:pPr>
            <w:r w:rsidRPr="00DB491C">
              <w:t>Allmänpolitisk debatt (forts.)</w:t>
            </w:r>
          </w:p>
        </w:tc>
        <w:tc>
          <w:tcPr>
            <w:tcW w:w="2481" w:type="dxa"/>
          </w:tcPr>
          <w:p w:rsidR="00836E91" w:rsidRPr="00DB491C" w:rsidRDefault="00836E91" w:rsidP="0095591C">
            <w:pPr>
              <w:pStyle w:val="HuvudrubrikKolumn3"/>
            </w:pPr>
          </w:p>
        </w:tc>
      </w:tr>
    </w:tbl>
    <w:p w:rsidR="00836E91" w:rsidRPr="00DB491C" w:rsidRDefault="00836E91" w:rsidP="00F221DA">
      <w:pPr>
        <w:pStyle w:val="Blankrad"/>
      </w:pPr>
      <w:r w:rsidRPr="00DB491C">
        <w:t>     </w:t>
      </w:r>
    </w:p>
    <w:p w:rsidR="00095A47" w:rsidRPr="00DB491C" w:rsidRDefault="00836E91" w:rsidP="00F221DA">
      <w:pPr>
        <w:pStyle w:val="Blankrad"/>
      </w:pPr>
      <w:bookmarkStart w:id="3" w:name="Start"/>
      <w:bookmarkEnd w:id="3"/>
      <w:r w:rsidRPr="00DB49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B49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B491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B491C" w:rsidRDefault="006E04A4" w:rsidP="00D016E9">
            <w:pPr>
              <w:pStyle w:val="StreckMitten"/>
            </w:pPr>
            <w:r w:rsidRPr="00DB491C">
              <w:tab/>
            </w:r>
            <w:r w:rsidRPr="00DB491C">
              <w:tab/>
            </w:r>
          </w:p>
        </w:tc>
      </w:tr>
    </w:tbl>
    <w:p w:rsidR="006E04A4" w:rsidRPr="00DB491C" w:rsidRDefault="006E04A4" w:rsidP="003675A0">
      <w:pPr>
        <w:pStyle w:val="Blankrad"/>
      </w:pPr>
    </w:p>
    <w:sectPr w:rsidR="006E04A4" w:rsidRPr="00DB491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91C" w:rsidRPr="00DB491C" w:rsidRDefault="0095591C">
      <w:r w:rsidRPr="00DB491C">
        <w:separator/>
      </w:r>
    </w:p>
  </w:endnote>
  <w:endnote w:type="continuationSeparator" w:id="0">
    <w:p w:rsidR="0095591C" w:rsidRPr="00DB491C" w:rsidRDefault="0095591C">
      <w:r w:rsidRPr="00DB49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C6D" w:rsidRPr="00DB491C" w:rsidRDefault="000A4C6D">
    <w:pPr>
      <w:pStyle w:val="Sidhuvud"/>
      <w:jc w:val="center"/>
    </w:pPr>
    <w:r w:rsidRPr="00DB491C">
      <w:fldChar w:fldCharType="begin" w:fldLock="1"/>
    </w:r>
    <w:r w:rsidRPr="00DB491C">
      <w:instrText xml:space="preserve"> PAGE </w:instrText>
    </w:r>
    <w:r w:rsidRPr="00DB491C">
      <w:fldChar w:fldCharType="separate"/>
    </w:r>
    <w:r w:rsidR="002312A9" w:rsidRPr="00DB491C">
      <w:t>1</w:t>
    </w:r>
    <w:r w:rsidRPr="00DB491C">
      <w:fldChar w:fldCharType="end"/>
    </w:r>
    <w:r w:rsidRPr="00DB491C">
      <w:t xml:space="preserve"> (</w:t>
    </w:r>
    <w:r w:rsidRPr="00DB491C">
      <w:fldChar w:fldCharType="begin" w:fldLock="1"/>
    </w:r>
    <w:r w:rsidRPr="00DB491C">
      <w:instrText xml:space="preserve"> NUMPAGES </w:instrText>
    </w:r>
    <w:r w:rsidRPr="00DB491C">
      <w:fldChar w:fldCharType="separate"/>
    </w:r>
    <w:r w:rsidR="002312A9" w:rsidRPr="00DB491C">
      <w:t>1</w:t>
    </w:r>
    <w:r w:rsidRPr="00DB491C">
      <w:fldChar w:fldCharType="end"/>
    </w:r>
    <w:r w:rsidRPr="00DB491C">
      <w:t>)</w:t>
    </w:r>
  </w:p>
  <w:p w:rsidR="000A4C6D" w:rsidRPr="00DB491C" w:rsidRDefault="000A4C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C6D" w:rsidRPr="00DB491C" w:rsidRDefault="000A4C6D">
    <w:pPr>
      <w:pStyle w:val="Sidhuvud"/>
      <w:jc w:val="center"/>
    </w:pPr>
    <w:r w:rsidRPr="00DB491C">
      <w:fldChar w:fldCharType="begin" w:fldLock="1"/>
    </w:r>
    <w:r w:rsidRPr="00DB491C">
      <w:instrText xml:space="preserve"> PAGE </w:instrText>
    </w:r>
    <w:r w:rsidRPr="00DB491C">
      <w:fldChar w:fldCharType="separate"/>
    </w:r>
    <w:r w:rsidR="0095591C" w:rsidRPr="00DB491C">
      <w:t>1</w:t>
    </w:r>
    <w:r w:rsidRPr="00DB491C">
      <w:fldChar w:fldCharType="end"/>
    </w:r>
    <w:r w:rsidRPr="00DB491C">
      <w:t xml:space="preserve"> (</w:t>
    </w:r>
    <w:r w:rsidRPr="00DB491C">
      <w:fldChar w:fldCharType="begin" w:fldLock="1"/>
    </w:r>
    <w:r w:rsidRPr="00DB491C">
      <w:instrText xml:space="preserve"> NUMPAGES </w:instrText>
    </w:r>
    <w:r w:rsidRPr="00DB491C">
      <w:fldChar w:fldCharType="separate"/>
    </w:r>
    <w:r w:rsidR="002312A9" w:rsidRPr="00DB491C">
      <w:t>1</w:t>
    </w:r>
    <w:r w:rsidRPr="00DB491C">
      <w:fldChar w:fldCharType="end"/>
    </w:r>
    <w:r w:rsidRPr="00DB491C">
      <w:t>)</w:t>
    </w:r>
  </w:p>
  <w:p w:rsidR="000A4C6D" w:rsidRPr="00DB491C" w:rsidRDefault="000A4C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91C" w:rsidRPr="00DB491C" w:rsidRDefault="0095591C">
      <w:r w:rsidRPr="00DB491C">
        <w:separator/>
      </w:r>
    </w:p>
  </w:footnote>
  <w:footnote w:type="continuationSeparator" w:id="0">
    <w:p w:rsidR="0095591C" w:rsidRPr="00DB491C" w:rsidRDefault="0095591C">
      <w:r w:rsidRPr="00DB49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C6D" w:rsidRPr="00DB491C" w:rsidRDefault="000A4C6D">
    <w:pPr>
      <w:pStyle w:val="Sidhuvud"/>
      <w:tabs>
        <w:tab w:val="clear" w:pos="4536"/>
      </w:tabs>
    </w:pPr>
    <w:r w:rsidRPr="00DB491C">
      <w:fldChar w:fldCharType="begin" w:fldLock="1"/>
    </w:r>
    <w:r w:rsidRPr="00DB491C">
      <w:instrText xml:space="preserve"> DOCPROPERTY "DocumentDate" </w:instrText>
    </w:r>
    <w:r w:rsidRPr="00DB491C">
      <w:fldChar w:fldCharType="separate"/>
    </w:r>
    <w:r w:rsidR="002312A9" w:rsidRPr="00DB491C">
      <w:t>Torsdagen den 4 november 2010</w:t>
    </w:r>
    <w:r w:rsidRPr="00DB491C">
      <w:fldChar w:fldCharType="end"/>
    </w:r>
    <w:r w:rsidRPr="00DB491C">
      <w:tab/>
    </w:r>
  </w:p>
  <w:p w:rsidR="000A4C6D" w:rsidRPr="00DB491C" w:rsidRDefault="000A4C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B491C">
      <w:rPr>
        <w:sz w:val="12"/>
      </w:rPr>
      <w:tab/>
    </w:r>
  </w:p>
  <w:p w:rsidR="000A4C6D" w:rsidRPr="00DB491C" w:rsidRDefault="000A4C6D"/>
  <w:p w:rsidR="000A4C6D" w:rsidRPr="00DB491C" w:rsidRDefault="000A4C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C6D" w:rsidRPr="00DB491C" w:rsidRDefault="00DB491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B491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4C6D" w:rsidRPr="00DB491C" w:rsidRDefault="000A4C6D">
    <w:pPr>
      <w:pStyle w:val="Dokumentrubrik"/>
      <w:spacing w:after="360"/>
    </w:pPr>
    <w:r w:rsidRPr="00DB491C">
      <w:t>Föredragningslista</w:t>
    </w:r>
  </w:p>
  <w:p w:rsidR="000A4C6D" w:rsidRPr="00DB491C" w:rsidRDefault="000A4C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5044359">
    <w:abstractNumId w:val="5"/>
  </w:num>
  <w:num w:numId="2" w16cid:durableId="1545563381">
    <w:abstractNumId w:val="2"/>
  </w:num>
  <w:num w:numId="3" w16cid:durableId="938173628">
    <w:abstractNumId w:val="4"/>
  </w:num>
  <w:num w:numId="4" w16cid:durableId="1470707177">
    <w:abstractNumId w:val="1"/>
  </w:num>
  <w:num w:numId="5" w16cid:durableId="1745712809">
    <w:abstractNumId w:val="0"/>
  </w:num>
  <w:num w:numId="6" w16cid:durableId="2076707032">
    <w:abstractNumId w:val="3"/>
  </w:num>
  <w:num w:numId="7" w16cid:durableId="113912042">
    <w:abstractNumId w:val="3"/>
  </w:num>
  <w:num w:numId="8" w16cid:durableId="1645695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F1FFC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5A47"/>
    <w:rsid w:val="00096F15"/>
    <w:rsid w:val="000A1CDF"/>
    <w:rsid w:val="000A48E1"/>
    <w:rsid w:val="000A4C6D"/>
    <w:rsid w:val="000A51FF"/>
    <w:rsid w:val="000A7D17"/>
    <w:rsid w:val="000B62B2"/>
    <w:rsid w:val="000C3E69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1FFC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612"/>
    <w:rsid w:val="00223EF7"/>
    <w:rsid w:val="002257C6"/>
    <w:rsid w:val="002312A9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4521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75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36E91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750AB"/>
    <w:rsid w:val="00887B6F"/>
    <w:rsid w:val="00891A92"/>
    <w:rsid w:val="008950BC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5591C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32B2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5BD1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491C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40AF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E1AED6-4AC3-4233-872C-00A4283A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140A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54</Words>
  <Characters>348</Characters>
  <Application>Microsoft Office Word</Application>
  <DocSecurity>4</DocSecurity>
  <Lines>49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2010/11:10</vt:lpstr>
      <vt:lpstr>Torsdagen den 4 november 2010</vt:lpstr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2010-11-03T16:03:00Z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4 november 2010</vt:lpwstr>
  </property>
  <property fmtid="{D5CDD505-2E9C-101B-9397-08002B2CF9AE}" pid="3" name="DocumentNumber">
    <vt:lpwstr>10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2010-11-04</vt:lpwstr>
  </property>
  <property fmtid="{D5CDD505-2E9C-101B-9397-08002B2CF9AE}" pid="7" name="DatumAvgörande">
    <vt:lpwstr>2010-11-04</vt:lpwstr>
  </property>
</Properties>
</file>