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1A6F" w:rsidRDefault="006E04A4">
      <w:pPr>
        <w:pStyle w:val="Dokumentbeteckning"/>
      </w:pPr>
      <w:r w:rsidRPr="001F1A6F">
        <w:fldChar w:fldCharType="begin" w:fldLock="1"/>
      </w:r>
      <w:r w:rsidRPr="001F1A6F">
        <w:instrText xml:space="preserve"> DOCPROPERTY "DocumentYear" </w:instrText>
      </w:r>
      <w:r w:rsidRPr="001F1A6F">
        <w:fldChar w:fldCharType="separate"/>
      </w:r>
      <w:r w:rsidR="00F442FE" w:rsidRPr="001F1A6F">
        <w:t>2005/06</w:t>
      </w:r>
      <w:r w:rsidRPr="001F1A6F">
        <w:fldChar w:fldCharType="end"/>
      </w:r>
      <w:r w:rsidRPr="001F1A6F">
        <w:t>:</w:t>
      </w:r>
      <w:r w:rsidRPr="001F1A6F">
        <w:fldChar w:fldCharType="begin" w:fldLock="1"/>
      </w:r>
      <w:r w:rsidRPr="001F1A6F">
        <w:instrText xml:space="preserve"> DOCPROPERTY "DocumentNumber" </w:instrText>
      </w:r>
      <w:r w:rsidRPr="001F1A6F">
        <w:fldChar w:fldCharType="separate"/>
      </w:r>
      <w:r w:rsidR="00F442FE" w:rsidRPr="001F1A6F">
        <w:t>48</w:t>
      </w:r>
      <w:r w:rsidRPr="001F1A6F">
        <w:fldChar w:fldCharType="end"/>
      </w:r>
    </w:p>
    <w:p w:rsidR="006E04A4" w:rsidRPr="001F1A6F" w:rsidRDefault="006E04A4">
      <w:pPr>
        <w:pStyle w:val="Datum"/>
        <w:outlineLvl w:val="0"/>
      </w:pPr>
      <w:r w:rsidRPr="001F1A6F">
        <w:fldChar w:fldCharType="begin" w:fldLock="1"/>
      </w:r>
      <w:r w:rsidRPr="001F1A6F">
        <w:instrText xml:space="preserve"> DOCPROPERTY "DocumentDate" </w:instrText>
      </w:r>
      <w:r w:rsidRPr="001F1A6F">
        <w:fldChar w:fldCharType="separate"/>
      </w:r>
      <w:r w:rsidR="00F442FE" w:rsidRPr="001F1A6F">
        <w:t>Måndagen den 12 december 2005</w:t>
      </w:r>
      <w:r w:rsidRPr="001F1A6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F1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F1A6F" w:rsidRDefault="006E04A4">
            <w:pPr>
              <w:pStyle w:val="Plenum"/>
              <w:tabs>
                <w:tab w:val="clear" w:pos="1418"/>
              </w:tabs>
            </w:pPr>
            <w:r w:rsidRPr="001F1A6F">
              <w:t>Kl.</w:t>
            </w:r>
          </w:p>
        </w:tc>
        <w:tc>
          <w:tcPr>
            <w:tcW w:w="851" w:type="dxa"/>
          </w:tcPr>
          <w:p w:rsidR="006E04A4" w:rsidRPr="001F1A6F" w:rsidRDefault="00D1563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1A6F">
              <w:t>09.00</w:t>
            </w:r>
          </w:p>
        </w:tc>
        <w:tc>
          <w:tcPr>
            <w:tcW w:w="397" w:type="dxa"/>
          </w:tcPr>
          <w:p w:rsidR="006E04A4" w:rsidRPr="001F1A6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F1A6F" w:rsidRDefault="00D15634">
            <w:pPr>
              <w:pStyle w:val="Plenum"/>
              <w:tabs>
                <w:tab w:val="clear" w:pos="1418"/>
              </w:tabs>
              <w:ind w:right="1"/>
            </w:pPr>
            <w:r w:rsidRPr="001F1A6F">
              <w:t xml:space="preserve">Arbetsplenum </w:t>
            </w:r>
            <w:r w:rsidRPr="001F1A6F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1F1A6F" w:rsidRDefault="006E04A4">
      <w:pPr>
        <w:pStyle w:val="StreckLngt"/>
      </w:pPr>
      <w:r w:rsidRPr="001F1A6F">
        <w:tab/>
      </w:r>
    </w:p>
    <w:p w:rsidR="00D45AE3" w:rsidRPr="001F1A6F" w:rsidRDefault="00D45AE3" w:rsidP="00D45AE3">
      <w:pPr>
        <w:pStyle w:val="Blankrad"/>
      </w:pPr>
      <w:r w:rsidRPr="001F1A6F">
        <w:t>     </w:t>
      </w:r>
    </w:p>
    <w:p w:rsidR="00F442FE" w:rsidRPr="001F1A6F" w:rsidRDefault="00F442FE" w:rsidP="00CF242C">
      <w:pPr>
        <w:pStyle w:val="Blankrad"/>
      </w:pPr>
      <w:r w:rsidRPr="001F1A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42FE" w:rsidRPr="001F1A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42FE" w:rsidRPr="001F1A6F" w:rsidRDefault="00F442FE" w:rsidP="007E707C">
            <w:pPr>
              <w:pStyle w:val="HuvudrubrikFlisteNr"/>
            </w:pPr>
          </w:p>
        </w:tc>
        <w:tc>
          <w:tcPr>
            <w:tcW w:w="6237" w:type="dxa"/>
          </w:tcPr>
          <w:p w:rsidR="00F442FE" w:rsidRPr="001F1A6F" w:rsidRDefault="00F442FE" w:rsidP="007E707C">
            <w:pPr>
              <w:pStyle w:val="HuvudrubrikEnsam"/>
            </w:pPr>
            <w:r w:rsidRPr="001F1A6F">
              <w:t>Justering av protokoll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pStyle w:val="HuvudrubrikKolumn3"/>
            </w:pP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42FE" w:rsidRPr="001F1A6F" w:rsidRDefault="00F442FE" w:rsidP="007E707C">
            <w:r w:rsidRPr="001F1A6F">
              <w:t>1</w:t>
            </w:r>
          </w:p>
        </w:tc>
        <w:tc>
          <w:tcPr>
            <w:tcW w:w="6237" w:type="dxa"/>
          </w:tcPr>
          <w:p w:rsidR="00F442FE" w:rsidRPr="001F1A6F" w:rsidRDefault="00F442FE" w:rsidP="007E707C">
            <w:r w:rsidRPr="001F1A6F">
              <w:t xml:space="preserve">Protokollen från sammanträdena måndagen den 5 december och tisdagen den 6 december 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rPr>
                <w:spacing w:val="-4"/>
              </w:rPr>
            </w:pPr>
          </w:p>
        </w:tc>
      </w:tr>
    </w:tbl>
    <w:p w:rsidR="00F442FE" w:rsidRPr="001F1A6F" w:rsidRDefault="00F442FE" w:rsidP="00F442FE">
      <w:pPr>
        <w:pStyle w:val="Blankrad"/>
      </w:pPr>
      <w:r w:rsidRPr="001F1A6F">
        <w:t>     </w:t>
      </w:r>
    </w:p>
    <w:p w:rsidR="00F442FE" w:rsidRPr="001F1A6F" w:rsidRDefault="00F442FE" w:rsidP="00F442FE">
      <w:pPr>
        <w:pStyle w:val="Blankrad"/>
      </w:pPr>
      <w:r w:rsidRPr="001F1A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42FE" w:rsidRPr="001F1A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42FE" w:rsidRPr="001F1A6F" w:rsidRDefault="00F442FE" w:rsidP="007E707C">
            <w:pPr>
              <w:pStyle w:val="HuvudrubrikFlisteNr"/>
            </w:pPr>
          </w:p>
        </w:tc>
        <w:tc>
          <w:tcPr>
            <w:tcW w:w="6237" w:type="dxa"/>
          </w:tcPr>
          <w:p w:rsidR="00F442FE" w:rsidRPr="001F1A6F" w:rsidRDefault="00F442FE" w:rsidP="007E707C">
            <w:pPr>
              <w:pStyle w:val="Huvudrubrik"/>
            </w:pPr>
            <w:bookmarkStart w:id="1" w:name="TypRubrik"/>
            <w:bookmarkEnd w:id="1"/>
            <w:r w:rsidRPr="001F1A6F">
              <w:t>Ärenden för debatt</w:t>
            </w:r>
            <w:r w:rsidR="00005A00" w:rsidRPr="001F1A6F">
              <w:br/>
              <w:t>avgörs onsdagen den 14 december kl. 09.00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pStyle w:val="HuvudrubrikKolumn3"/>
            </w:pPr>
            <w:r w:rsidRPr="001F1A6F">
              <w:t>Reservationer</w:t>
            </w: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442FE" w:rsidRPr="001F1A6F" w:rsidRDefault="00F442FE" w:rsidP="007E707C">
            <w:pPr>
              <w:pStyle w:val="renderubrik"/>
            </w:pPr>
            <w:r w:rsidRPr="001F1A6F">
              <w:t>Miljö- och jordbruksutskottets betänkanden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pStyle w:val="renderubrik"/>
              <w:rPr>
                <w:spacing w:val="-4"/>
              </w:rPr>
            </w:pP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r w:rsidRPr="001F1A6F">
              <w:t>2</w:t>
            </w:r>
          </w:p>
        </w:tc>
        <w:tc>
          <w:tcPr>
            <w:tcW w:w="6237" w:type="dxa"/>
          </w:tcPr>
          <w:p w:rsidR="00F442FE" w:rsidRPr="001F1A6F" w:rsidRDefault="00F442FE" w:rsidP="007E707C">
            <w:r w:rsidRPr="001F1A6F">
              <w:t>2005/06:MJU1 Utgiftsområde 20 Allmän miljö- och naturvård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rPr>
                <w:spacing w:val="-4"/>
              </w:rPr>
            </w:pPr>
            <w:r w:rsidRPr="001F1A6F">
              <w:rPr>
                <w:spacing w:val="-4"/>
              </w:rPr>
              <w:t>1 res. (kd)</w:t>
            </w: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r w:rsidRPr="001F1A6F">
              <w:t>3</w:t>
            </w:r>
          </w:p>
        </w:tc>
        <w:tc>
          <w:tcPr>
            <w:tcW w:w="6237" w:type="dxa"/>
          </w:tcPr>
          <w:p w:rsidR="00F442FE" w:rsidRPr="001F1A6F" w:rsidRDefault="00F442FE" w:rsidP="007E707C">
            <w:r w:rsidRPr="001F1A6F">
              <w:t>2005/06:MJU2 Utgiftsområde 23 Jord- och skogsbruk, fiske med anslutande näringar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rPr>
                <w:spacing w:val="-4"/>
              </w:rPr>
            </w:pPr>
            <w:r w:rsidRPr="001F1A6F">
              <w:rPr>
                <w:spacing w:val="-4"/>
              </w:rPr>
              <w:t>11 res. (m,fp,kd,c)</w:t>
            </w: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pPr>
              <w:pStyle w:val="renderubrik"/>
            </w:pPr>
          </w:p>
        </w:tc>
        <w:tc>
          <w:tcPr>
            <w:tcW w:w="6237" w:type="dxa"/>
          </w:tcPr>
          <w:p w:rsidR="00F442FE" w:rsidRPr="001F1A6F" w:rsidRDefault="00F442FE" w:rsidP="007E707C">
            <w:pPr>
              <w:pStyle w:val="renderubrik"/>
            </w:pPr>
            <w:r w:rsidRPr="001F1A6F">
              <w:t>Arbetsmarknadsutskottets betänkande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pStyle w:val="renderubrik"/>
              <w:rPr>
                <w:spacing w:val="-4"/>
              </w:rPr>
            </w:pP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r w:rsidRPr="001F1A6F">
              <w:t>4</w:t>
            </w:r>
          </w:p>
        </w:tc>
        <w:tc>
          <w:tcPr>
            <w:tcW w:w="6237" w:type="dxa"/>
          </w:tcPr>
          <w:p w:rsidR="00F442FE" w:rsidRPr="001F1A6F" w:rsidRDefault="00F442FE" w:rsidP="007E707C">
            <w:r w:rsidRPr="001F1A6F">
              <w:t>2005/06:AU1 Utgiftsområdena 13 Arbetsmarknad och 14 Arbetsliv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rPr>
                <w:spacing w:val="-4"/>
              </w:rPr>
            </w:pPr>
            <w:r w:rsidRPr="001F1A6F">
              <w:rPr>
                <w:spacing w:val="-4"/>
              </w:rPr>
              <w:t>34 res. (m,fp,kd,v,c,mp)</w:t>
            </w:r>
          </w:p>
        </w:tc>
      </w:tr>
    </w:tbl>
    <w:p w:rsidR="00F442FE" w:rsidRPr="001F1A6F" w:rsidRDefault="00F442FE" w:rsidP="00F442FE">
      <w:pPr>
        <w:pStyle w:val="Blankrad"/>
      </w:pPr>
      <w:r w:rsidRPr="001F1A6F">
        <w:t>     </w:t>
      </w:r>
    </w:p>
    <w:p w:rsidR="00F442FE" w:rsidRPr="001F1A6F" w:rsidRDefault="00F442FE" w:rsidP="00F442FE">
      <w:pPr>
        <w:pStyle w:val="Blankrad"/>
      </w:pPr>
      <w:r w:rsidRPr="001F1A6F">
        <w:t>     </w:t>
      </w:r>
    </w:p>
    <w:p w:rsidR="00D15634" w:rsidRPr="001F1A6F" w:rsidRDefault="00D15634">
      <w:pPr>
        <w:pStyle w:val="Blankrad"/>
      </w:pPr>
      <w:bookmarkStart w:id="3" w:name="Start"/>
      <w:bookmarkEnd w:id="3"/>
      <w:r w:rsidRPr="001F1A6F">
        <w:t>     </w:t>
      </w:r>
    </w:p>
    <w:p w:rsidR="00F442FE" w:rsidRPr="001F1A6F" w:rsidRDefault="00F442FE">
      <w:pPr>
        <w:pStyle w:val="Blankrad"/>
      </w:pPr>
      <w:r w:rsidRPr="001F1A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42FE" w:rsidRPr="001F1A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42FE" w:rsidRPr="001F1A6F" w:rsidRDefault="00F442FE" w:rsidP="007E707C">
            <w:pPr>
              <w:pStyle w:val="HuvudrubrikFlisteNr"/>
            </w:pPr>
          </w:p>
        </w:tc>
        <w:tc>
          <w:tcPr>
            <w:tcW w:w="6237" w:type="dxa"/>
          </w:tcPr>
          <w:p w:rsidR="00F442FE" w:rsidRPr="001F1A6F" w:rsidRDefault="00F442FE" w:rsidP="007E707C">
            <w:pPr>
              <w:pStyle w:val="HuvudrubrikEnsam"/>
            </w:pPr>
            <w:r w:rsidRPr="001F1A6F">
              <w:t>Ärenden för avgörande</w:t>
            </w:r>
            <w:r w:rsidRPr="001F1A6F">
              <w:br/>
              <w:t xml:space="preserve">onsdagen den </w:t>
            </w:r>
            <w:r w:rsidR="00005A00" w:rsidRPr="001F1A6F">
              <w:t xml:space="preserve">14 december </w:t>
            </w:r>
            <w:r w:rsidRPr="001F1A6F">
              <w:t>kl. 09.00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pStyle w:val="HuvudrubrikKolumn3"/>
            </w:pPr>
            <w:r w:rsidRPr="001F1A6F">
              <w:t>Reservationer</w:t>
            </w: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pPr>
              <w:pStyle w:val="Underrubrik"/>
            </w:pPr>
          </w:p>
        </w:tc>
        <w:tc>
          <w:tcPr>
            <w:tcW w:w="6237" w:type="dxa"/>
          </w:tcPr>
          <w:p w:rsidR="00F442FE" w:rsidRPr="001F1A6F" w:rsidRDefault="00F442FE" w:rsidP="007E707C">
            <w:pPr>
              <w:pStyle w:val="Underrubrik"/>
            </w:pPr>
            <w:bookmarkStart w:id="4" w:name="TypUnderrubrik"/>
            <w:bookmarkEnd w:id="4"/>
            <w:r w:rsidRPr="001F1A6F">
              <w:t>Tidigare slutdebatterade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pStyle w:val="Underrubrik"/>
              <w:rPr>
                <w:spacing w:val="-4"/>
              </w:rPr>
            </w:pP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pPr>
              <w:pStyle w:val="renderubrik"/>
            </w:pPr>
          </w:p>
        </w:tc>
        <w:tc>
          <w:tcPr>
            <w:tcW w:w="6237" w:type="dxa"/>
          </w:tcPr>
          <w:p w:rsidR="00F442FE" w:rsidRPr="001F1A6F" w:rsidRDefault="00F442FE" w:rsidP="007E707C">
            <w:pPr>
              <w:pStyle w:val="renderubrik"/>
            </w:pPr>
            <w:r w:rsidRPr="001F1A6F">
              <w:t>Utbildningsutskottets betänkanden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pStyle w:val="renderubrik"/>
              <w:rPr>
                <w:spacing w:val="-4"/>
              </w:rPr>
            </w:pP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r w:rsidRPr="001F1A6F">
              <w:t>5</w:t>
            </w:r>
          </w:p>
        </w:tc>
        <w:tc>
          <w:tcPr>
            <w:tcW w:w="6237" w:type="dxa"/>
          </w:tcPr>
          <w:p w:rsidR="00F442FE" w:rsidRPr="001F1A6F" w:rsidRDefault="00F442FE" w:rsidP="007E707C">
            <w:r w:rsidRPr="001F1A6F">
              <w:t>2005/06:UbU1 Utgiftsområde 16 Utbildning och universitetsforskning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rPr>
                <w:spacing w:val="-4"/>
              </w:rPr>
            </w:pPr>
            <w:r w:rsidRPr="001F1A6F">
              <w:rPr>
                <w:spacing w:val="-4"/>
              </w:rPr>
              <w:t>28 res. (m,fp,kd,v,c)</w:t>
            </w:r>
          </w:p>
        </w:tc>
      </w:tr>
      <w:tr w:rsidR="00F442FE" w:rsidRPr="001F1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42FE" w:rsidRPr="001F1A6F" w:rsidRDefault="00F442FE" w:rsidP="007E707C">
            <w:r w:rsidRPr="001F1A6F">
              <w:t>6</w:t>
            </w:r>
          </w:p>
        </w:tc>
        <w:tc>
          <w:tcPr>
            <w:tcW w:w="6237" w:type="dxa"/>
          </w:tcPr>
          <w:p w:rsidR="00F442FE" w:rsidRPr="001F1A6F" w:rsidRDefault="00F442FE" w:rsidP="007E707C">
            <w:r w:rsidRPr="001F1A6F">
              <w:t>2005/06:UbU2 Utgiftsområde 15 Studiestöd</w:t>
            </w:r>
          </w:p>
        </w:tc>
        <w:tc>
          <w:tcPr>
            <w:tcW w:w="2481" w:type="dxa"/>
          </w:tcPr>
          <w:p w:rsidR="00F442FE" w:rsidRPr="001F1A6F" w:rsidRDefault="00F442FE" w:rsidP="007E707C">
            <w:pPr>
              <w:rPr>
                <w:spacing w:val="-4"/>
              </w:rPr>
            </w:pPr>
            <w:r w:rsidRPr="001F1A6F">
              <w:rPr>
                <w:spacing w:val="-4"/>
              </w:rPr>
              <w:t>4 res. (m,fp,kd)</w:t>
            </w:r>
          </w:p>
        </w:tc>
      </w:tr>
    </w:tbl>
    <w:p w:rsidR="00F442FE" w:rsidRPr="001F1A6F" w:rsidRDefault="00F442FE" w:rsidP="00F442FE">
      <w:pPr>
        <w:pStyle w:val="Blankrad"/>
      </w:pPr>
      <w:r w:rsidRPr="001F1A6F">
        <w:t>     </w:t>
      </w:r>
    </w:p>
    <w:p w:rsidR="00F442FE" w:rsidRPr="001F1A6F" w:rsidRDefault="00F442FE" w:rsidP="00F442FE">
      <w:pPr>
        <w:pStyle w:val="Blankrad"/>
      </w:pPr>
      <w:r w:rsidRPr="001F1A6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1A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1A6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1A6F" w:rsidRDefault="006E04A4">
            <w:pPr>
              <w:pStyle w:val="StreckMitten"/>
            </w:pPr>
            <w:r w:rsidRPr="001F1A6F">
              <w:tab/>
            </w:r>
            <w:r w:rsidRPr="001F1A6F">
              <w:tab/>
            </w:r>
          </w:p>
        </w:tc>
      </w:tr>
    </w:tbl>
    <w:p w:rsidR="006E04A4" w:rsidRPr="001F1A6F" w:rsidRDefault="006E04A4"/>
    <w:sectPr w:rsidR="006E04A4" w:rsidRPr="001F1A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3CF" w:rsidRPr="001F1A6F" w:rsidRDefault="006A63CF">
      <w:r w:rsidRPr="001F1A6F">
        <w:separator/>
      </w:r>
    </w:p>
  </w:endnote>
  <w:endnote w:type="continuationSeparator" w:id="0">
    <w:p w:rsidR="006A63CF" w:rsidRPr="001F1A6F" w:rsidRDefault="006A63CF">
      <w:r w:rsidRPr="001F1A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7C8" w:rsidRPr="001F1A6F" w:rsidRDefault="00DA67C8">
    <w:pPr>
      <w:pStyle w:val="Sidhuvud"/>
      <w:jc w:val="center"/>
    </w:pPr>
    <w:r w:rsidRPr="001F1A6F">
      <w:fldChar w:fldCharType="begin" w:fldLock="1"/>
    </w:r>
    <w:r w:rsidRPr="001F1A6F">
      <w:instrText xml:space="preserve"> PAGE </w:instrText>
    </w:r>
    <w:r w:rsidRPr="001F1A6F">
      <w:fldChar w:fldCharType="separate"/>
    </w:r>
    <w:r w:rsidR="00F442FE" w:rsidRPr="001F1A6F">
      <w:t>1</w:t>
    </w:r>
    <w:r w:rsidRPr="001F1A6F">
      <w:fldChar w:fldCharType="end"/>
    </w:r>
    <w:r w:rsidRPr="001F1A6F">
      <w:t>(</w:t>
    </w:r>
    <w:r w:rsidRPr="001F1A6F">
      <w:fldChar w:fldCharType="begin" w:fldLock="1"/>
    </w:r>
    <w:r w:rsidRPr="001F1A6F">
      <w:instrText xml:space="preserve"> NUMPAGES </w:instrText>
    </w:r>
    <w:r w:rsidRPr="001F1A6F">
      <w:fldChar w:fldCharType="separate"/>
    </w:r>
    <w:r w:rsidR="00F442FE" w:rsidRPr="001F1A6F">
      <w:t>1</w:t>
    </w:r>
    <w:r w:rsidRPr="001F1A6F">
      <w:fldChar w:fldCharType="end"/>
    </w:r>
    <w:r w:rsidRPr="001F1A6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7C8" w:rsidRPr="001F1A6F" w:rsidRDefault="00DA67C8">
    <w:pPr>
      <w:pStyle w:val="Sidhuvud"/>
      <w:jc w:val="center"/>
    </w:pPr>
    <w:r w:rsidRPr="001F1A6F">
      <w:fldChar w:fldCharType="begin" w:fldLock="1"/>
    </w:r>
    <w:r w:rsidRPr="001F1A6F">
      <w:instrText xml:space="preserve"> PAGE </w:instrText>
    </w:r>
    <w:r w:rsidRPr="001F1A6F">
      <w:fldChar w:fldCharType="separate"/>
    </w:r>
    <w:r w:rsidR="00196AAB" w:rsidRPr="001F1A6F">
      <w:t>1</w:t>
    </w:r>
    <w:r w:rsidRPr="001F1A6F">
      <w:fldChar w:fldCharType="end"/>
    </w:r>
    <w:r w:rsidRPr="001F1A6F">
      <w:t>(</w:t>
    </w:r>
    <w:r w:rsidRPr="001F1A6F">
      <w:fldChar w:fldCharType="begin" w:fldLock="1"/>
    </w:r>
    <w:r w:rsidRPr="001F1A6F">
      <w:instrText xml:space="preserve"> NUMPAGES </w:instrText>
    </w:r>
    <w:r w:rsidRPr="001F1A6F">
      <w:fldChar w:fldCharType="separate"/>
    </w:r>
    <w:r w:rsidR="00F442FE" w:rsidRPr="001F1A6F">
      <w:t>1</w:t>
    </w:r>
    <w:r w:rsidRPr="001F1A6F">
      <w:fldChar w:fldCharType="end"/>
    </w:r>
    <w:r w:rsidRPr="001F1A6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3CF" w:rsidRPr="001F1A6F" w:rsidRDefault="006A63CF">
      <w:r w:rsidRPr="001F1A6F">
        <w:separator/>
      </w:r>
    </w:p>
  </w:footnote>
  <w:footnote w:type="continuationSeparator" w:id="0">
    <w:p w:rsidR="006A63CF" w:rsidRPr="001F1A6F" w:rsidRDefault="006A63CF">
      <w:r w:rsidRPr="001F1A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7C8" w:rsidRPr="001F1A6F" w:rsidRDefault="00DA67C8">
    <w:pPr>
      <w:pStyle w:val="Sidhuvud"/>
      <w:tabs>
        <w:tab w:val="clear" w:pos="4536"/>
      </w:tabs>
    </w:pPr>
    <w:r w:rsidRPr="001F1A6F">
      <w:fldChar w:fldCharType="begin" w:fldLock="1"/>
    </w:r>
    <w:r w:rsidRPr="001F1A6F">
      <w:instrText xml:space="preserve"> DOCPROPERTY "DocumentDate" </w:instrText>
    </w:r>
    <w:r w:rsidRPr="001F1A6F">
      <w:fldChar w:fldCharType="separate"/>
    </w:r>
    <w:r w:rsidR="00F442FE" w:rsidRPr="001F1A6F">
      <w:t>Måndagen den 12 december 2005</w:t>
    </w:r>
    <w:r w:rsidRPr="001F1A6F">
      <w:fldChar w:fldCharType="end"/>
    </w:r>
    <w:r w:rsidRPr="001F1A6F">
      <w:tab/>
    </w:r>
  </w:p>
  <w:p w:rsidR="00DA67C8" w:rsidRPr="001F1A6F" w:rsidRDefault="00DA67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1A6F">
      <w:rPr>
        <w:sz w:val="12"/>
      </w:rPr>
      <w:tab/>
    </w:r>
  </w:p>
  <w:p w:rsidR="00DA67C8" w:rsidRPr="001F1A6F" w:rsidRDefault="00DA67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67C8" w:rsidRPr="001F1A6F" w:rsidRDefault="001F1A6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1A6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7C8" w:rsidRPr="001F1A6F" w:rsidRDefault="00DA67C8">
    <w:pPr>
      <w:pStyle w:val="Dokumentrubrik"/>
      <w:spacing w:after="360"/>
    </w:pPr>
    <w:r w:rsidRPr="001F1A6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6083736">
    <w:abstractNumId w:val="4"/>
  </w:num>
  <w:num w:numId="2" w16cid:durableId="2070378869">
    <w:abstractNumId w:val="2"/>
  </w:num>
  <w:num w:numId="3" w16cid:durableId="1295677566">
    <w:abstractNumId w:val="3"/>
  </w:num>
  <w:num w:numId="4" w16cid:durableId="1302425035">
    <w:abstractNumId w:val="1"/>
  </w:num>
  <w:num w:numId="5" w16cid:durableId="13305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A67C8"/>
    <w:rsid w:val="00005A00"/>
    <w:rsid w:val="00013362"/>
    <w:rsid w:val="00067D5D"/>
    <w:rsid w:val="00075958"/>
    <w:rsid w:val="000E30A0"/>
    <w:rsid w:val="0014779C"/>
    <w:rsid w:val="00147F56"/>
    <w:rsid w:val="00160B0C"/>
    <w:rsid w:val="00165404"/>
    <w:rsid w:val="00196AAB"/>
    <w:rsid w:val="001A1CBE"/>
    <w:rsid w:val="001C4530"/>
    <w:rsid w:val="001D19AB"/>
    <w:rsid w:val="001D19E3"/>
    <w:rsid w:val="001D7C4B"/>
    <w:rsid w:val="001F1A6F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A2E0C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A63CF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7E707C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E311A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516A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15634"/>
    <w:rsid w:val="00D22A02"/>
    <w:rsid w:val="00D45AE3"/>
    <w:rsid w:val="00D46A27"/>
    <w:rsid w:val="00D6756A"/>
    <w:rsid w:val="00D77FF8"/>
    <w:rsid w:val="00D80B4A"/>
    <w:rsid w:val="00D81B77"/>
    <w:rsid w:val="00D82BA7"/>
    <w:rsid w:val="00DA67C8"/>
    <w:rsid w:val="00DE0CA0"/>
    <w:rsid w:val="00DE5B62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442FE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3569D-6DB4-4468-B1F7-13A3D29C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136</Words>
  <Characters>944</Characters>
  <Application>Microsoft Office Word</Application>
  <DocSecurity>4</DocSecurity>
  <Lines>78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2005/06:48</vt:lpstr>
      <vt:lpstr>Måndagen den 12 december 2005</vt:lpstr>
    </vt:vector>
  </TitlesOfParts>
  <Company>Riksdagen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2005-12-09T13:34:00Z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december 2005</vt:lpwstr>
  </property>
  <property fmtid="{D5CDD505-2E9C-101B-9397-08002B2CF9AE}" pid="3" name="DocumentNumber">
    <vt:lpwstr>48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2005-12-12</vt:lpwstr>
  </property>
</Properties>
</file>