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B4D" w:rsidRPr="00787971" w:rsidRDefault="00C83B4D" w:rsidP="000468F0">
      <w:pPr>
        <w:pStyle w:val="Hemstlrubrik"/>
        <w:spacing w:line="320" w:lineRule="exact"/>
      </w:pPr>
      <w:r w:rsidRPr="00787971">
        <w:t>Förslag till riksdagsbeslut</w:t>
      </w:r>
    </w:p>
    <w:p w:rsidR="00C83B4D" w:rsidRPr="00787971" w:rsidRDefault="00C83B4D" w:rsidP="00942FC5">
      <w:pPr>
        <w:pStyle w:val="Hemstlatt"/>
      </w:pPr>
      <w:r w:rsidRPr="00787971">
        <w:t>Riksdagen tillkännager för regeringen som sin mening vad i motionen anförs om medborgarskap för grova brottslingar.</w:t>
      </w:r>
    </w:p>
    <w:p w:rsidR="00C83B4D" w:rsidRPr="00787971" w:rsidRDefault="00C83B4D" w:rsidP="00942FC5">
      <w:pPr>
        <w:pStyle w:val="Rubrik1"/>
      </w:pPr>
      <w:r w:rsidRPr="00787971">
        <w:t>Motivering</w:t>
      </w:r>
    </w:p>
    <w:p w:rsidR="00C83B4D" w:rsidRPr="00787971" w:rsidRDefault="00C83B4D" w:rsidP="00D85FAB">
      <w:pPr>
        <w:spacing w:before="0"/>
      </w:pPr>
      <w:r w:rsidRPr="00787971">
        <w:t>Terrorister och andra grova brottslingar har på olika sätt lyckats ta sig in i vårt land och även ibland lyckats erhålla svenskt medborgarskap. Likaså fra</w:t>
      </w:r>
      <w:r w:rsidRPr="00787971">
        <w:t>m</w:t>
      </w:r>
      <w:r w:rsidRPr="00787971">
        <w:t>kommer ibland att det förekommit att man lurat sig till ett medborgarskap på falska grunder och även t</w:t>
      </w:r>
      <w:r w:rsidR="00E00D4A" w:rsidRPr="00787971">
        <w:t>.</w:t>
      </w:r>
      <w:r w:rsidRPr="00787971">
        <w:t>o</w:t>
      </w:r>
      <w:r w:rsidR="00E00D4A" w:rsidRPr="00787971">
        <w:t>.</w:t>
      </w:r>
      <w:r w:rsidRPr="00787971">
        <w:t>m</w:t>
      </w:r>
      <w:r w:rsidR="00E00D4A" w:rsidRPr="00787971">
        <w:t xml:space="preserve">. </w:t>
      </w:r>
      <w:r w:rsidRPr="00787971">
        <w:t>mutat sig till ett.</w:t>
      </w:r>
    </w:p>
    <w:p w:rsidR="00C83B4D" w:rsidRPr="00787971" w:rsidRDefault="00C83B4D" w:rsidP="00C83B4D">
      <w:pPr>
        <w:pStyle w:val="Normaltindrag"/>
      </w:pPr>
      <w:r w:rsidRPr="00787971">
        <w:t>Ett erhållet svenskt medborgarskap kan aldrig dras tillbaka medan man i många länder sett till att hålla just den möjligheten öppen – för grova brott</w:t>
      </w:r>
      <w:r w:rsidRPr="00787971">
        <w:t>s</w:t>
      </w:r>
      <w:r w:rsidRPr="00787971">
        <w:t>lingar, terrorister och för dem som på falska grunder erhåll</w:t>
      </w:r>
      <w:r w:rsidR="009B7E94" w:rsidRPr="00787971">
        <w:t>i</w:t>
      </w:r>
      <w:r w:rsidRPr="00787971">
        <w:t>t medborgarskap. I Frankrike och Tyskland t.ex. sätts man på första bästa flyg ut ur landet och fråntas omedelbart medborgarskapet.</w:t>
      </w:r>
    </w:p>
    <w:p w:rsidR="00C83B4D" w:rsidRPr="00787971" w:rsidRDefault="00C83B4D" w:rsidP="00C83B4D">
      <w:pPr>
        <w:pStyle w:val="Normaltindrag"/>
      </w:pPr>
      <w:r w:rsidRPr="00787971">
        <w:t xml:space="preserve">Samma möjlighet att </w:t>
      </w:r>
      <w:r w:rsidR="00E00D4A" w:rsidRPr="00787971">
        <w:t>dra in</w:t>
      </w:r>
      <w:r w:rsidRPr="00787971">
        <w:t xml:space="preserve"> medborgarskapet bör vi i Sverige ge oss – i en alltmer hotfull och våldsam värld – till skydd för vårt samhälle</w:t>
      </w:r>
      <w:r w:rsidR="00E00D4A" w:rsidRPr="00787971">
        <w:t xml:space="preserve"> och m</w:t>
      </w:r>
      <w:r w:rsidR="009B7E94" w:rsidRPr="00787971">
        <w:t>ed bea</w:t>
      </w:r>
      <w:r w:rsidR="009B7E94" w:rsidRPr="00787971">
        <w:t>k</w:t>
      </w:r>
      <w:r w:rsidR="009B7E94" w:rsidRPr="00787971">
        <w:t>tande av rätten till nationalitet, vilken framgår av FN-stadgan om mänskliga rättigheter.</w:t>
      </w:r>
    </w:p>
    <w:p w:rsidR="00C83B4D" w:rsidRPr="00787971" w:rsidRDefault="00C83B4D" w:rsidP="00C83B4D">
      <w:pPr>
        <w:pStyle w:val="Normaltindrag"/>
      </w:pPr>
      <w:r w:rsidRPr="00787971">
        <w:t>Därför: Utred möjligheterna att frånta dem</w:t>
      </w:r>
      <w:r w:rsidR="00E00D4A" w:rsidRPr="00787971">
        <w:t xml:space="preserve"> medborgarskap</w:t>
      </w:r>
      <w:r w:rsidRPr="00787971">
        <w:t xml:space="preserve"> som erhållit det på felaktiga grunder, är terrorister eller grova brottslingar.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468F0" w:rsidRPr="0078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8F0" w:rsidRPr="00787971" w:rsidRDefault="000468F0" w:rsidP="000468F0">
            <w:pPr>
              <w:pStyle w:val="UnderskriftDatum"/>
              <w:spacing w:before="240"/>
            </w:pPr>
            <w:r w:rsidRPr="00787971">
              <w:t>Stockholm den 16 september 2005</w:t>
            </w:r>
          </w:p>
        </w:tc>
        <w:tc>
          <w:tcPr>
            <w:tcW w:w="3047" w:type="dxa"/>
          </w:tcPr>
          <w:p w:rsidR="000468F0" w:rsidRPr="00787971" w:rsidRDefault="000468F0" w:rsidP="000468F0">
            <w:pPr>
              <w:pStyle w:val="Underskrifter"/>
              <w:spacing w:before="240"/>
            </w:pPr>
          </w:p>
        </w:tc>
      </w:tr>
      <w:tr w:rsidR="000468F0" w:rsidRPr="0078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8F0" w:rsidRPr="00787971" w:rsidRDefault="000468F0" w:rsidP="000468F0">
            <w:pPr>
              <w:pStyle w:val="Underskrifter"/>
            </w:pPr>
            <w:r w:rsidRPr="00787971">
              <w:t>Carl-Axel Roslund (m)</w:t>
            </w:r>
          </w:p>
        </w:tc>
        <w:tc>
          <w:tcPr>
            <w:tcW w:w="3047" w:type="dxa"/>
          </w:tcPr>
          <w:p w:rsidR="000468F0" w:rsidRPr="00787971" w:rsidRDefault="000468F0" w:rsidP="000468F0">
            <w:pPr>
              <w:pStyle w:val="Underskrifter"/>
            </w:pPr>
          </w:p>
        </w:tc>
      </w:tr>
    </w:tbl>
    <w:p w:rsidR="00E84F25" w:rsidRPr="00787971" w:rsidRDefault="00E84F25" w:rsidP="000468F0">
      <w:pPr>
        <w:pStyle w:val="Normaltindrag"/>
      </w:pPr>
    </w:p>
    <w:sectPr w:rsidR="00E84F25" w:rsidRPr="00787971" w:rsidSect="00046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4C1" w:rsidRPr="00787971" w:rsidRDefault="002044C1">
      <w:r w:rsidRPr="00787971">
        <w:separator/>
      </w:r>
    </w:p>
  </w:endnote>
  <w:endnote w:type="continuationSeparator" w:id="0">
    <w:p w:rsidR="002044C1" w:rsidRPr="00787971" w:rsidRDefault="002044C1">
      <w:r w:rsidRPr="007879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E94" w:rsidRPr="00787971" w:rsidRDefault="00787971" w:rsidP="000468F0">
    <w:pPr>
      <w:pStyle w:val="Sidfot"/>
    </w:pPr>
    <w:r w:rsidRPr="007879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102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F0" w:rsidRDefault="000468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2F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8F0" w:rsidRDefault="000468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2F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E94" w:rsidRPr="00787971" w:rsidRDefault="00787971" w:rsidP="000468F0">
    <w:pPr>
      <w:pStyle w:val="Sidfot"/>
    </w:pPr>
    <w:r w:rsidRPr="007879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633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F0" w:rsidRDefault="000468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2F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8F0" w:rsidRDefault="000468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2F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E94" w:rsidRPr="00787971" w:rsidRDefault="00787971" w:rsidP="000468F0">
    <w:pPr>
      <w:pStyle w:val="Sidfot"/>
    </w:pPr>
    <w:r w:rsidRPr="007879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245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F0" w:rsidRDefault="000468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2F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8F0" w:rsidRDefault="000468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2F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4C1" w:rsidRPr="00787971" w:rsidRDefault="002044C1">
      <w:r w:rsidRPr="00787971">
        <w:separator/>
      </w:r>
    </w:p>
  </w:footnote>
  <w:footnote w:type="continuationSeparator" w:id="0">
    <w:p w:rsidR="002044C1" w:rsidRPr="00787971" w:rsidRDefault="002044C1">
      <w:r w:rsidRPr="007879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E94" w:rsidRPr="00787971" w:rsidRDefault="00787971" w:rsidP="000468F0">
    <w:pPr>
      <w:pStyle w:val="Sidhuvud"/>
    </w:pPr>
    <w:r w:rsidRPr="007879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5186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F0" w:rsidRDefault="000468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2F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2FC5">
                            <w:t>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8F0" w:rsidRDefault="000468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2F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2FC5">
                      <w:t>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E94" w:rsidRPr="00787971" w:rsidRDefault="00787971" w:rsidP="000468F0">
    <w:pPr>
      <w:pStyle w:val="Sidhuvud"/>
    </w:pPr>
    <w:r w:rsidRPr="007879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52837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F0" w:rsidRDefault="000468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2F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2FC5">
                            <w:t>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8F0" w:rsidRDefault="000468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2F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2FC5">
                      <w:t>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F0" w:rsidRPr="00787971" w:rsidRDefault="000468F0">
    <w:pPr>
      <w:pStyle w:val="FSHNormal"/>
      <w:tabs>
        <w:tab w:val="right" w:pos="5840"/>
      </w:tabs>
    </w:pPr>
    <w:r w:rsidRPr="00787971">
      <w:br/>
    </w:r>
    <w:r w:rsidRPr="00787971">
      <w:fldChar w:fldCharType="begin" w:fldLock="1"/>
    </w:r>
    <w:r w:rsidRPr="00787971">
      <w:instrText xml:space="preserve"> DOCPROPERTY</w:instrText>
    </w:r>
    <w:r w:rsidRPr="00787971">
      <w:rPr>
        <w:sz w:val="18"/>
      </w:rPr>
      <w:instrText xml:space="preserve"> "YearUser" *\charformat </w:instrText>
    </w:r>
    <w:r w:rsidRPr="00787971">
      <w:fldChar w:fldCharType="separate"/>
    </w:r>
    <w:r w:rsidR="00942FC5" w:rsidRPr="00787971">
      <w:t>2005/06</w:t>
    </w:r>
    <w:r w:rsidRPr="00787971">
      <w:fldChar w:fldCharType="end"/>
    </w:r>
    <w:r w:rsidRPr="00787971">
      <w:t xml:space="preserve"> </w:t>
    </w:r>
    <w:r w:rsidRPr="00787971">
      <w:tab/>
      <w:t xml:space="preserve">mnr: </w:t>
    </w:r>
    <w:r w:rsidRPr="00787971">
      <w:fldChar w:fldCharType="begin" w:fldLock="1"/>
    </w:r>
    <w:r w:rsidRPr="00787971">
      <w:instrText xml:space="preserve"> DOCPROPERTY</w:instrText>
    </w:r>
    <w:r w:rsidRPr="00787971">
      <w:rPr>
        <w:sz w:val="18"/>
      </w:rPr>
      <w:instrText xml:space="preserve"> "Motionsnummer" *\charformat </w:instrText>
    </w:r>
    <w:r w:rsidRPr="00787971">
      <w:fldChar w:fldCharType="separate"/>
    </w:r>
    <w:r w:rsidR="00942FC5" w:rsidRPr="00787971">
      <w:t>K213</w:t>
    </w:r>
    <w:r w:rsidRPr="00787971">
      <w:fldChar w:fldCharType="end"/>
    </w:r>
    <w:r w:rsidRPr="00787971">
      <w:br/>
    </w:r>
    <w:r w:rsidRPr="00787971">
      <w:fldChar w:fldCharType="begin" w:fldLock="1"/>
    </w:r>
    <w:r w:rsidRPr="00787971">
      <w:instrText xml:space="preserve"> DOCPROPERTY</w:instrText>
    </w:r>
    <w:r w:rsidRPr="00787971">
      <w:rPr>
        <w:sz w:val="18"/>
      </w:rPr>
      <w:instrText xml:space="preserve"> "Samling" *\charformat </w:instrText>
    </w:r>
    <w:r w:rsidRPr="00787971">
      <w:fldChar w:fldCharType="end"/>
    </w:r>
    <w:r w:rsidRPr="00787971">
      <w:tab/>
      <w:t xml:space="preserve">pnr: </w:t>
    </w:r>
    <w:r w:rsidRPr="00787971">
      <w:fldChar w:fldCharType="begin" w:fldLock="1"/>
    </w:r>
    <w:r w:rsidRPr="00787971">
      <w:instrText xml:space="preserve"> DOCPROPERTY</w:instrText>
    </w:r>
    <w:r w:rsidRPr="00787971">
      <w:rPr>
        <w:sz w:val="18"/>
      </w:rPr>
      <w:instrText xml:space="preserve"> "Partinummer" *\charformat </w:instrText>
    </w:r>
    <w:r w:rsidRPr="00787971">
      <w:fldChar w:fldCharType="separate"/>
    </w:r>
    <w:r w:rsidR="00942FC5" w:rsidRPr="00787971">
      <w:t>m1161</w:t>
    </w:r>
    <w:r w:rsidRPr="00787971">
      <w:fldChar w:fldCharType="end"/>
    </w:r>
  </w:p>
  <w:p w:rsidR="000468F0" w:rsidRPr="00787971" w:rsidRDefault="000468F0">
    <w:pPr>
      <w:pStyle w:val="FSHRub1"/>
    </w:pPr>
    <w:r w:rsidRPr="00787971">
      <w:t>Motion till riksdagen</w:t>
    </w:r>
    <w:r w:rsidRPr="00787971">
      <w:br/>
    </w:r>
    <w:r w:rsidRPr="00787971">
      <w:fldChar w:fldCharType="begin" w:fldLock="1"/>
    </w:r>
    <w:r w:rsidRPr="00787971">
      <w:instrText xml:space="preserve"> DOCPROPERTY "YearUser" *\charformat </w:instrText>
    </w:r>
    <w:r w:rsidRPr="00787971">
      <w:fldChar w:fldCharType="separate"/>
    </w:r>
    <w:r w:rsidR="00942FC5" w:rsidRPr="00787971">
      <w:t>2005/06</w:t>
    </w:r>
    <w:r w:rsidRPr="00787971">
      <w:fldChar w:fldCharType="end"/>
    </w:r>
    <w:r w:rsidRPr="00787971">
      <w:t>:</w:t>
    </w:r>
    <w:r w:rsidRPr="00787971">
      <w:fldChar w:fldCharType="begin" w:fldLock="1"/>
    </w:r>
    <w:r w:rsidRPr="00787971">
      <w:instrText xml:space="preserve"> DOCPROPERTY "Motionsnummer" *\charformat </w:instrText>
    </w:r>
    <w:r w:rsidRPr="00787971">
      <w:fldChar w:fldCharType="separate"/>
    </w:r>
    <w:r w:rsidR="00942FC5" w:rsidRPr="00787971">
      <w:t>K213</w:t>
    </w:r>
    <w:r w:rsidRPr="00787971">
      <w:fldChar w:fldCharType="end"/>
    </w:r>
  </w:p>
  <w:p w:rsidR="000468F0" w:rsidRPr="00787971" w:rsidRDefault="000468F0">
    <w:pPr>
      <w:pStyle w:val="FSHNormalS5"/>
    </w:pPr>
    <w:r w:rsidRPr="00787971">
      <w:fldChar w:fldCharType="begin" w:fldLock="1"/>
    </w:r>
    <w:r w:rsidRPr="00787971">
      <w:instrText xml:space="preserve"> DOCPROPERTY "MotionarText" *\charformat </w:instrText>
    </w:r>
    <w:r w:rsidRPr="00787971">
      <w:fldChar w:fldCharType="separate"/>
    </w:r>
    <w:r w:rsidR="00942FC5" w:rsidRPr="00787971">
      <w:t>av Carl-Axel Roslund (m)</w:t>
    </w:r>
    <w:r w:rsidRPr="00787971">
      <w:fldChar w:fldCharType="end"/>
    </w:r>
    <w:r w:rsidRPr="00787971">
      <w:br/>
    </w:r>
    <w:r w:rsidRPr="00787971">
      <w:fldChar w:fldCharType="begin" w:fldLock="1"/>
    </w:r>
    <w:r w:rsidRPr="00787971">
      <w:instrText xml:space="preserve"> DOCPROPERTY "SvarFrasKort" *\charformat </w:instrText>
    </w:r>
    <w:r w:rsidRPr="00787971">
      <w:fldChar w:fldCharType="end"/>
    </w:r>
  </w:p>
  <w:p w:rsidR="000468F0" w:rsidRPr="00787971" w:rsidRDefault="000468F0">
    <w:pPr>
      <w:pStyle w:val="FSHTitel"/>
    </w:pPr>
    <w:r w:rsidRPr="00787971">
      <w:fldChar w:fldCharType="begin" w:fldLock="1"/>
    </w:r>
    <w:r w:rsidRPr="00787971">
      <w:instrText xml:space="preserve"> DOCPROPERTY</w:instrText>
    </w:r>
    <w:r w:rsidRPr="00787971">
      <w:rPr>
        <w:sz w:val="18"/>
      </w:rPr>
      <w:instrText xml:space="preserve"> "RubrikSvar" *\charformat </w:instrText>
    </w:r>
    <w:r w:rsidRPr="00787971">
      <w:fldChar w:fldCharType="separate"/>
    </w:r>
    <w:r w:rsidR="00942FC5" w:rsidRPr="00787971">
      <w:t>Upphävande av medborgarskap för grova brottslingar</w:t>
    </w:r>
    <w:r w:rsidRPr="00787971">
      <w:fldChar w:fldCharType="end"/>
    </w:r>
  </w:p>
  <w:p w:rsidR="000468F0" w:rsidRPr="00787971" w:rsidRDefault="000468F0" w:rsidP="000468F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AB1667"/>
    <w:multiLevelType w:val="multilevel"/>
    <w:tmpl w:val="5C301AF8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555460">
    <w:abstractNumId w:val="14"/>
  </w:num>
  <w:num w:numId="2" w16cid:durableId="863056236">
    <w:abstractNumId w:val="10"/>
  </w:num>
  <w:num w:numId="3" w16cid:durableId="1209027505">
    <w:abstractNumId w:val="11"/>
  </w:num>
  <w:num w:numId="4" w16cid:durableId="139814127">
    <w:abstractNumId w:val="13"/>
  </w:num>
  <w:num w:numId="5" w16cid:durableId="2124375834">
    <w:abstractNumId w:val="8"/>
  </w:num>
  <w:num w:numId="6" w16cid:durableId="741950168">
    <w:abstractNumId w:val="3"/>
  </w:num>
  <w:num w:numId="7" w16cid:durableId="358093759">
    <w:abstractNumId w:val="2"/>
  </w:num>
  <w:num w:numId="8" w16cid:durableId="999889825">
    <w:abstractNumId w:val="1"/>
  </w:num>
  <w:num w:numId="9" w16cid:durableId="822114743">
    <w:abstractNumId w:val="0"/>
  </w:num>
  <w:num w:numId="10" w16cid:durableId="854459936">
    <w:abstractNumId w:val="9"/>
  </w:num>
  <w:num w:numId="11" w16cid:durableId="916330565">
    <w:abstractNumId w:val="7"/>
  </w:num>
  <w:num w:numId="12" w16cid:durableId="1236276975">
    <w:abstractNumId w:val="6"/>
  </w:num>
  <w:num w:numId="13" w16cid:durableId="2073119372">
    <w:abstractNumId w:val="5"/>
  </w:num>
  <w:num w:numId="14" w16cid:durableId="870607016">
    <w:abstractNumId w:val="4"/>
  </w:num>
  <w:num w:numId="15" w16cid:durableId="1206137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6"/>
  </w:docVars>
  <w:rsids>
    <w:rsidRoot w:val="00C83B4D"/>
    <w:rsid w:val="000468F0"/>
    <w:rsid w:val="00064BC3"/>
    <w:rsid w:val="00066775"/>
    <w:rsid w:val="00072FB9"/>
    <w:rsid w:val="00100531"/>
    <w:rsid w:val="00201DFB"/>
    <w:rsid w:val="002044C1"/>
    <w:rsid w:val="00212FF1"/>
    <w:rsid w:val="00230193"/>
    <w:rsid w:val="0025068A"/>
    <w:rsid w:val="002677CA"/>
    <w:rsid w:val="002818D3"/>
    <w:rsid w:val="002D11A8"/>
    <w:rsid w:val="003A1F14"/>
    <w:rsid w:val="004A0504"/>
    <w:rsid w:val="004E38D9"/>
    <w:rsid w:val="00740D6D"/>
    <w:rsid w:val="00787971"/>
    <w:rsid w:val="00794149"/>
    <w:rsid w:val="007B67A7"/>
    <w:rsid w:val="007C6092"/>
    <w:rsid w:val="00942FC5"/>
    <w:rsid w:val="009B7E94"/>
    <w:rsid w:val="00A053C6"/>
    <w:rsid w:val="00A6548D"/>
    <w:rsid w:val="00B13BF0"/>
    <w:rsid w:val="00C1285C"/>
    <w:rsid w:val="00C27B7D"/>
    <w:rsid w:val="00C83B4D"/>
    <w:rsid w:val="00D85FAB"/>
    <w:rsid w:val="00DC6C70"/>
    <w:rsid w:val="00E00D4A"/>
    <w:rsid w:val="00E22893"/>
    <w:rsid w:val="00E360DE"/>
    <w:rsid w:val="00E75750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BFE698-4B1E-4598-848F-6441E157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468F0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468F0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468F0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468F0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468F0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468F0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468F0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0468F0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0468F0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00D4A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75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1034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K213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K213</dc:title>
  <dc:subject>K213</dc:subject>
  <dc:creator>Riksdagen</dc:creator>
  <cp:keywords>Riksdagen</cp:keywords>
  <dc:description/>
  <cp:lastModifiedBy>Lars Brink</cp:lastModifiedBy>
  <cp:revision>2</cp:revision>
  <cp:lastPrinted>2005-10-08T12:26:00Z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mot2000_412_2005-09-16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Upphävande av medborgarskap för grova brottslingar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medborgarskap för grova brottslingar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20052006000000000109000011610069</vt:lpwstr>
  </property>
  <property fmtid="{D5CDD505-2E9C-101B-9397-08002B2CF9AE}" pid="47" name="datum">
    <vt:lpwstr>050916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20052006000000000109000011610069</vt:lpwstr>
  </property>
  <property fmtid="{D5CDD505-2E9C-101B-9397-08002B2CF9AE}" pid="50" name="nummer">
    <vt:lpwstr>213</vt:lpwstr>
  </property>
  <property fmtid="{D5CDD505-2E9C-101B-9397-08002B2CF9AE}" pid="51" name="utskottsbeteckning">
    <vt:lpwstr>K</vt:lpwstr>
  </property>
</Properties>
</file>