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Onsdagen den 2 oktober 2024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Ny tullbefogenhetslag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Patrik Björck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Erik Hellsborn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Marie Nicholson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Ilona Szatmári Waldau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Ådahl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Cecilia Engström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Melin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0.52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En ny förverkandelagstiftning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Isacsson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Gudrun Nordborg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Katja Nyberg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Liljeberg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Kärrholm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Torsten Elofsson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Melin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1.48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Socialförsäkringsutskottets betänkande SfU5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Förbättrade levnadsvillkor för utlänningar med tillfälligt skydd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Viktor Wärnick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Ola Möller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Nima Gholam Ali Pour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Tony Haddou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Ingemar Kihlström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Jonny Cato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Mauricio Rojas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1.18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3.06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Socialförsäkringsutskottets betänkande SfU7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En registerlag för Inspektionen för socialförsäkringen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3.06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3 tim. 6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2 oktober 2024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2024-10-02</SAFIR_Sammantradesdatum_Doc>
    <SAFIR_SammantradeID xmlns="C07A1A6C-0B19-41D9-BDF8-F523BA3921EB">2976106c-7cb8-4633-93f1-cb116d03f6b8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9CB9C-0913-479B-AA3F-F5BF99582EE3}">
  <ds:schemaRefs/>
</ds:datastoreItem>
</file>

<file path=customXml/itemProps2.xml><?xml version="1.0" encoding="utf-8"?>
<ds:datastoreItem xmlns:ds="http://schemas.openxmlformats.org/officeDocument/2006/customXml" ds:itemID="{F8173FF7-D02D-45BF-B717-868D55D25A39}">
  <ds:schemaRefs/>
</ds:datastoreItem>
</file>

<file path=customXml/itemProps3.xml><?xml version="1.0" encoding="utf-8"?>
<ds:datastoreItem xmlns:ds="http://schemas.openxmlformats.org/officeDocument/2006/customXml" ds:itemID="{7C15C3A9-EB86-4FB5-8EE1-C974C2B1D334}">
  <ds:schemaRefs/>
</ds:datastoreItem>
</file>

<file path=customXml/itemProps4.xml><?xml version="1.0" encoding="utf-8"?>
<ds:datastoreItem xmlns:ds="http://schemas.openxmlformats.org/officeDocument/2006/customXml" ds:itemID="{697A9AB6-3072-4B88-9DBC-86B72BC92C8C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 oktober 2024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