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336BD5F503D48D49061E6FFA95824F4"/>
        </w:placeholder>
        <w:text/>
      </w:sdtPr>
      <w:sdtEndPr/>
      <w:sdtContent>
        <w:p w:rsidRPr="009B062B" w:rsidR="00AF30DD" w:rsidP="009C245A" w:rsidRDefault="00AF30DD" w14:paraId="5141A897" w14:textId="77777777">
          <w:pPr>
            <w:pStyle w:val="Rubrik1"/>
            <w:spacing w:after="300"/>
          </w:pPr>
          <w:r w:rsidRPr="009B062B">
            <w:t>Förslag till riksdagsbeslut</w:t>
          </w:r>
        </w:p>
      </w:sdtContent>
    </w:sdt>
    <w:sdt>
      <w:sdtPr>
        <w:alias w:val="Yrkande 1"/>
        <w:tag w:val="6939b47d-6544-40d2-b222-f27d7c5fae09"/>
        <w:id w:val="-736709356"/>
        <w:lock w:val="sdtLocked"/>
      </w:sdtPr>
      <w:sdtEndPr/>
      <w:sdtContent>
        <w:p w:rsidR="009B1D2D" w:rsidRDefault="00FA7D34" w14:paraId="0271507B" w14:textId="77777777">
          <w:pPr>
            <w:pStyle w:val="Frslagstext"/>
          </w:pPr>
          <w:r>
            <w:t>Riksdagen ställer sig bakom det som anförs i motionen om att överväga om Folkbildningsrådet bör lyda under offentlighetsprincipen, och detta tillkännager riksdagen för regeringen.</w:t>
          </w:r>
        </w:p>
      </w:sdtContent>
    </w:sdt>
    <w:sdt>
      <w:sdtPr>
        <w:alias w:val="Yrkande 2"/>
        <w:tag w:val="6199b464-4e56-4f2b-a7b0-e64741d7a20c"/>
        <w:id w:val="-856115542"/>
        <w:lock w:val="sdtLocked"/>
      </w:sdtPr>
      <w:sdtEndPr/>
      <w:sdtContent>
        <w:p w:rsidR="009B1D2D" w:rsidRDefault="00FA7D34" w14:paraId="187548F6" w14:textId="77777777">
          <w:pPr>
            <w:pStyle w:val="Frslagstext"/>
          </w:pPr>
          <w:r>
            <w:t>Riksdagen ställer sig bakom det som anförs i motionen om att se över Folkbildningsrådets kompetens gällande att underrätta sig om kopplingar mellan nätverk för att kunna granska och syna islamistisk, odemokratisk, antisemitisk och därtill kvinnonedvärderande verksamhet som uppdagats fått folkbildningsbidrag,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DD6583806934ADCADAFE0312C84DDB2"/>
        </w:placeholder>
        <w:text/>
      </w:sdtPr>
      <w:sdtEndPr>
        <w:rPr>
          <w14:numSpacing w14:val="default"/>
        </w:rPr>
      </w:sdtEndPr>
      <w:sdtContent>
        <w:p w:rsidRPr="009B062B" w:rsidR="006D79C9" w:rsidP="00333E95" w:rsidRDefault="006D79C9" w14:paraId="6D19AAA8" w14:textId="77777777">
          <w:pPr>
            <w:pStyle w:val="Rubrik1"/>
          </w:pPr>
          <w:r>
            <w:t>Motivering</w:t>
          </w:r>
        </w:p>
      </w:sdtContent>
    </w:sdt>
    <w:p w:rsidR="00487725" w:rsidP="00487725" w:rsidRDefault="00487725" w14:paraId="72DEFF04" w14:textId="76DA72B7">
      <w:pPr>
        <w:pStyle w:val="Normalutanindragellerluft"/>
      </w:pPr>
      <w:r>
        <w:t xml:space="preserve">Folkbildningsrådet har en stor </w:t>
      </w:r>
      <w:r w:rsidR="00726DF1">
        <w:t xml:space="preserve">verksamhet </w:t>
      </w:r>
      <w:r>
        <w:t xml:space="preserve">och för många </w:t>
      </w:r>
      <w:r w:rsidR="00726DF1">
        <w:t xml:space="preserve">ett viktigt uppdrag </w:t>
      </w:r>
      <w:r>
        <w:t>att fördela statliga</w:t>
      </w:r>
      <w:r w:rsidR="001F3D44">
        <w:t xml:space="preserve"> </w:t>
      </w:r>
      <w:r>
        <w:t>bidrag till</w:t>
      </w:r>
      <w:r w:rsidR="00726DF1">
        <w:t xml:space="preserve"> studieförbunden</w:t>
      </w:r>
      <w:r>
        <w:t>.</w:t>
      </w:r>
      <w:r w:rsidR="001F3D44">
        <w:t xml:space="preserve"> </w:t>
      </w:r>
      <w:r>
        <w:t xml:space="preserve">Det har dock framkommit att Folkbildningsrådet har problem med att tillse att </w:t>
      </w:r>
      <w:r w:rsidR="00FA7D34">
        <w:t xml:space="preserve">de </w:t>
      </w:r>
      <w:r>
        <w:t>studieförbund som tar</w:t>
      </w:r>
      <w:r w:rsidR="00FA7D34">
        <w:t xml:space="preserve"> emot</w:t>
      </w:r>
      <w:r>
        <w:t xml:space="preserve"> de statliga bidrage</w:t>
      </w:r>
      <w:r w:rsidR="00782C56">
        <w:t xml:space="preserve">n </w:t>
      </w:r>
      <w:r>
        <w:t>lever upp till de krav som regering och riksdag ställt.</w:t>
      </w:r>
      <w:r w:rsidR="001F3D44">
        <w:t xml:space="preserve"> </w:t>
      </w:r>
      <w:r>
        <w:t xml:space="preserve">Folkbildningsrådet </w:t>
      </w:r>
      <w:r w:rsidR="00782C56">
        <w:t>behöver</w:t>
      </w:r>
      <w:r>
        <w:t xml:space="preserve"> stävja, granska och utreda</w:t>
      </w:r>
      <w:r w:rsidR="001F3D44">
        <w:t xml:space="preserve"> </w:t>
      </w:r>
      <w:r>
        <w:t xml:space="preserve">ekonomiska oegentligheter </w:t>
      </w:r>
      <w:r w:rsidR="00782C56">
        <w:t>samt</w:t>
      </w:r>
      <w:r>
        <w:t xml:space="preserve"> underrätta sig om kopplingar mellan nät</w:t>
      </w:r>
      <w:r w:rsidR="00981A90">
        <w:softHyphen/>
      </w:r>
      <w:r>
        <w:t>verk när det</w:t>
      </w:r>
      <w:r w:rsidR="001F3D44">
        <w:t xml:space="preserve"> </w:t>
      </w:r>
      <w:r>
        <w:t>kommer till att granska och syna islamistisk, odemokratisk, antisemitisk och därtill</w:t>
      </w:r>
      <w:r w:rsidR="001F3D44">
        <w:t xml:space="preserve"> </w:t>
      </w:r>
      <w:r>
        <w:t xml:space="preserve">kvinnonedvärderande verksamhet som uppdagats fått folkbildningsbidrag. Det </w:t>
      </w:r>
      <w:r w:rsidR="00782C56">
        <w:t>här är</w:t>
      </w:r>
      <w:r w:rsidR="001F3D44">
        <w:t xml:space="preserve"> </w:t>
      </w:r>
      <w:r>
        <w:t>extra problematiskt eftersom Folkbildningsrådet är en ideell förening med myndighetsuppdrag och därmed inte lyder under offentlighetsprincipen i alla led.</w:t>
      </w:r>
    </w:p>
    <w:p w:rsidR="00487725" w:rsidP="00FA7D34" w:rsidRDefault="00487725" w14:paraId="21B50A12" w14:textId="33B91609">
      <w:r>
        <w:t>Svenska skattebetalares pengar ska inte hamna i odemokratiska krafters fickor.</w:t>
      </w:r>
      <w:r w:rsidR="00FA7D34">
        <w:t xml:space="preserve"> </w:t>
      </w:r>
      <w:r>
        <w:t>Svenska skattekronor ska inte bekosta spridning av antisemitism eller användas för</w:t>
      </w:r>
      <w:r w:rsidR="00FA7D34">
        <w:t xml:space="preserve"> </w:t>
      </w:r>
      <w:r>
        <w:t>att förespråka dubbla juridiska regelverk för kvinnor och män i ojämställda läror.</w:t>
      </w:r>
      <w:r w:rsidR="00FA7D34">
        <w:t xml:space="preserve"> </w:t>
      </w:r>
      <w:r w:rsidR="00782C56">
        <w:t>Det behöver</w:t>
      </w:r>
      <w:r>
        <w:t xml:space="preserve"> säkerställa</w:t>
      </w:r>
      <w:r w:rsidR="00782C56">
        <w:t>s</w:t>
      </w:r>
      <w:r>
        <w:t xml:space="preserve"> att offentliga medel inte</w:t>
      </w:r>
      <w:r w:rsidR="001F3D44">
        <w:t xml:space="preserve"> </w:t>
      </w:r>
      <w:r>
        <w:t>betalas ut till föreningar som sanktionerar antisemitism och hedersrelaterad brottslighet.</w:t>
      </w:r>
    </w:p>
    <w:p w:rsidRPr="00422B9E" w:rsidR="00422B9E" w:rsidP="00FA7D34" w:rsidRDefault="00487725" w14:paraId="54F98184" w14:textId="36265CC6">
      <w:r>
        <w:t>Det bör därför</w:t>
      </w:r>
      <w:r w:rsidR="008B7000">
        <w:t xml:space="preserve"> undersökas</w:t>
      </w:r>
      <w:r>
        <w:t xml:space="preserve"> hur Folkbildningsrådet istället för</w:t>
      </w:r>
      <w:r w:rsidR="00FA7D34">
        <w:t xml:space="preserve"> att vara </w:t>
      </w:r>
      <w:r>
        <w:t xml:space="preserve">en ideell förening </w:t>
      </w:r>
      <w:r w:rsidR="00782C56">
        <w:t xml:space="preserve">möjligtvis </w:t>
      </w:r>
      <w:r>
        <w:t>kan bli en statlig myndighet alternativt inordnas under en myndighet,</w:t>
      </w:r>
      <w:r w:rsidR="00040385">
        <w:t xml:space="preserve"> för att kunna lyda under offentlighetsprincipen </w:t>
      </w:r>
      <w:r>
        <w:t xml:space="preserve">i syfte att säkerställa att </w:t>
      </w:r>
      <w:r>
        <w:lastRenderedPageBreak/>
        <w:t>studieförbundens offentligt tilldelade medel inte hamnar hos</w:t>
      </w:r>
      <w:r w:rsidR="001F3D44">
        <w:t xml:space="preserve"> </w:t>
      </w:r>
      <w:r>
        <w:t>människor eller föreningar som i sin verksamhet bryter mot grundläggande demokratiska värderingar</w:t>
      </w:r>
      <w:r w:rsidR="00040385">
        <w:t xml:space="preserve"> och mänskliga rättigheter.</w:t>
      </w:r>
    </w:p>
    <w:sdt>
      <w:sdtPr>
        <w:rPr>
          <w:i/>
          <w:noProof/>
        </w:rPr>
        <w:alias w:val="CC_Underskrifter"/>
        <w:tag w:val="CC_Underskrifter"/>
        <w:id w:val="583496634"/>
        <w:lock w:val="sdtContentLocked"/>
        <w:placeholder>
          <w:docPart w:val="DB9C87D998864983AB1B12B0AF5F5C5E"/>
        </w:placeholder>
      </w:sdtPr>
      <w:sdtEndPr>
        <w:rPr>
          <w:i w:val="0"/>
          <w:noProof w:val="0"/>
        </w:rPr>
      </w:sdtEndPr>
      <w:sdtContent>
        <w:p w:rsidR="001F3D44" w:rsidP="009C245A" w:rsidRDefault="001F3D44" w14:paraId="7319EEBD" w14:textId="77777777"/>
        <w:p w:rsidRPr="008E0FE2" w:rsidR="004801AC" w:rsidP="009C245A" w:rsidRDefault="00184DBB" w14:paraId="1514C1DC" w14:textId="0FEE6067"/>
      </w:sdtContent>
    </w:sdt>
    <w:tbl>
      <w:tblPr>
        <w:tblW w:w="5000" w:type="pct"/>
        <w:tblLook w:val="04A0" w:firstRow="1" w:lastRow="0" w:firstColumn="1" w:lastColumn="0" w:noHBand="0" w:noVBand="1"/>
        <w:tblCaption w:val="underskrifter"/>
      </w:tblPr>
      <w:tblGrid>
        <w:gridCol w:w="4252"/>
        <w:gridCol w:w="4252"/>
      </w:tblGrid>
      <w:tr w:rsidR="009B1D2D" w14:paraId="4D996098" w14:textId="77777777">
        <w:trPr>
          <w:cantSplit/>
        </w:trPr>
        <w:tc>
          <w:tcPr>
            <w:tcW w:w="50" w:type="pct"/>
            <w:vAlign w:val="bottom"/>
          </w:tcPr>
          <w:p w:rsidR="009B1D2D" w:rsidRDefault="00FA7D34" w14:paraId="070FD17E" w14:textId="77777777">
            <w:pPr>
              <w:pStyle w:val="Underskrifter"/>
            </w:pPr>
            <w:r>
              <w:t>Ann-Sofie Alm (M)</w:t>
            </w:r>
          </w:p>
        </w:tc>
        <w:tc>
          <w:tcPr>
            <w:tcW w:w="50" w:type="pct"/>
            <w:vAlign w:val="bottom"/>
          </w:tcPr>
          <w:p w:rsidR="009B1D2D" w:rsidRDefault="009B1D2D" w14:paraId="04E4839A" w14:textId="77777777">
            <w:pPr>
              <w:pStyle w:val="Underskrifter"/>
            </w:pPr>
          </w:p>
        </w:tc>
      </w:tr>
    </w:tbl>
    <w:p w:rsidR="000349D9" w:rsidRDefault="000349D9" w14:paraId="49DC5BA1" w14:textId="77777777"/>
    <w:sectPr w:rsidR="000349D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3BD6" w14:textId="77777777" w:rsidR="009C346A" w:rsidRDefault="009C346A" w:rsidP="000C1CAD">
      <w:pPr>
        <w:spacing w:line="240" w:lineRule="auto"/>
      </w:pPr>
      <w:r>
        <w:separator/>
      </w:r>
    </w:p>
  </w:endnote>
  <w:endnote w:type="continuationSeparator" w:id="0">
    <w:p w14:paraId="0713BBD0" w14:textId="77777777" w:rsidR="009C346A" w:rsidRDefault="009C34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94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3D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5BC1" w14:textId="0EC75110" w:rsidR="00262EA3" w:rsidRPr="009C245A" w:rsidRDefault="00262EA3" w:rsidP="009C24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761E" w14:textId="77777777" w:rsidR="009C346A" w:rsidRDefault="009C346A" w:rsidP="000C1CAD">
      <w:pPr>
        <w:spacing w:line="240" w:lineRule="auto"/>
      </w:pPr>
      <w:r>
        <w:separator/>
      </w:r>
    </w:p>
  </w:footnote>
  <w:footnote w:type="continuationSeparator" w:id="0">
    <w:p w14:paraId="1E2DFF8C" w14:textId="77777777" w:rsidR="009C346A" w:rsidRDefault="009C34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DE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0F7D88" w14:textId="77777777" w:rsidR="00262EA3" w:rsidRDefault="00184DBB" w:rsidP="008103B5">
                          <w:pPr>
                            <w:jc w:val="right"/>
                          </w:pPr>
                          <w:sdt>
                            <w:sdtPr>
                              <w:alias w:val="CC_Noformat_Partikod"/>
                              <w:tag w:val="CC_Noformat_Partikod"/>
                              <w:id w:val="-53464382"/>
                              <w:placeholder>
                                <w:docPart w:val="00031AFDB7A344D6AF4C76472369B8C3"/>
                              </w:placeholder>
                              <w:text/>
                            </w:sdtPr>
                            <w:sdtEndPr/>
                            <w:sdtContent>
                              <w:r w:rsidR="00487725">
                                <w:t>M</w:t>
                              </w:r>
                            </w:sdtContent>
                          </w:sdt>
                          <w:sdt>
                            <w:sdtPr>
                              <w:alias w:val="CC_Noformat_Partinummer"/>
                              <w:tag w:val="CC_Noformat_Partinummer"/>
                              <w:id w:val="-1709555926"/>
                              <w:placeholder>
                                <w:docPart w:val="69C79B322BEE41DC9D28998C7B8393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0F7D88" w14:textId="77777777" w:rsidR="00262EA3" w:rsidRDefault="00184DBB" w:rsidP="008103B5">
                    <w:pPr>
                      <w:jc w:val="right"/>
                    </w:pPr>
                    <w:sdt>
                      <w:sdtPr>
                        <w:alias w:val="CC_Noformat_Partikod"/>
                        <w:tag w:val="CC_Noformat_Partikod"/>
                        <w:id w:val="-53464382"/>
                        <w:placeholder>
                          <w:docPart w:val="00031AFDB7A344D6AF4C76472369B8C3"/>
                        </w:placeholder>
                        <w:text/>
                      </w:sdtPr>
                      <w:sdtEndPr/>
                      <w:sdtContent>
                        <w:r w:rsidR="00487725">
                          <w:t>M</w:t>
                        </w:r>
                      </w:sdtContent>
                    </w:sdt>
                    <w:sdt>
                      <w:sdtPr>
                        <w:alias w:val="CC_Noformat_Partinummer"/>
                        <w:tag w:val="CC_Noformat_Partinummer"/>
                        <w:id w:val="-1709555926"/>
                        <w:placeholder>
                          <w:docPart w:val="69C79B322BEE41DC9D28998C7B83934A"/>
                        </w:placeholder>
                        <w:showingPlcHdr/>
                        <w:text/>
                      </w:sdtPr>
                      <w:sdtEndPr/>
                      <w:sdtContent>
                        <w:r w:rsidR="00262EA3">
                          <w:t xml:space="preserve"> </w:t>
                        </w:r>
                      </w:sdtContent>
                    </w:sdt>
                  </w:p>
                </w:txbxContent>
              </v:textbox>
              <w10:wrap anchorx="page"/>
            </v:shape>
          </w:pict>
        </mc:Fallback>
      </mc:AlternateContent>
    </w:r>
  </w:p>
  <w:p w14:paraId="4C4FBE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B04F" w14:textId="77777777" w:rsidR="00262EA3" w:rsidRDefault="00262EA3" w:rsidP="008563AC">
    <w:pPr>
      <w:jc w:val="right"/>
    </w:pPr>
  </w:p>
  <w:p w14:paraId="796581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2C2B" w14:textId="77777777" w:rsidR="00262EA3" w:rsidRDefault="00184D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AB0D2A" w14:textId="77777777" w:rsidR="00262EA3" w:rsidRDefault="00184DBB" w:rsidP="00A314CF">
    <w:pPr>
      <w:pStyle w:val="FSHNormal"/>
      <w:spacing w:before="40"/>
    </w:pPr>
    <w:sdt>
      <w:sdtPr>
        <w:alias w:val="CC_Noformat_Motionstyp"/>
        <w:tag w:val="CC_Noformat_Motionstyp"/>
        <w:id w:val="1162973129"/>
        <w:lock w:val="sdtContentLocked"/>
        <w15:appearance w15:val="hidden"/>
        <w:text/>
      </w:sdtPr>
      <w:sdtEndPr/>
      <w:sdtContent>
        <w:r w:rsidR="009C245A">
          <w:t>Enskild motion</w:t>
        </w:r>
      </w:sdtContent>
    </w:sdt>
    <w:r w:rsidR="00821B36">
      <w:t xml:space="preserve"> </w:t>
    </w:r>
    <w:sdt>
      <w:sdtPr>
        <w:alias w:val="CC_Noformat_Partikod"/>
        <w:tag w:val="CC_Noformat_Partikod"/>
        <w:id w:val="1471015553"/>
        <w:lock w:val="contentLocked"/>
        <w:text/>
      </w:sdtPr>
      <w:sdtEndPr/>
      <w:sdtContent>
        <w:r w:rsidR="00487725">
          <w:t>M</w:t>
        </w:r>
      </w:sdtContent>
    </w:sdt>
    <w:sdt>
      <w:sdtPr>
        <w:alias w:val="CC_Noformat_Partinummer"/>
        <w:tag w:val="CC_Noformat_Partinummer"/>
        <w:id w:val="-2014525982"/>
        <w:lock w:val="contentLocked"/>
        <w:showingPlcHdr/>
        <w:text/>
      </w:sdtPr>
      <w:sdtEndPr/>
      <w:sdtContent>
        <w:r w:rsidR="00821B36">
          <w:t xml:space="preserve"> </w:t>
        </w:r>
      </w:sdtContent>
    </w:sdt>
  </w:p>
  <w:p w14:paraId="0324F029" w14:textId="77777777" w:rsidR="00262EA3" w:rsidRPr="008227B3" w:rsidRDefault="00184D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1E0320" w14:textId="77777777" w:rsidR="00262EA3" w:rsidRPr="008227B3" w:rsidRDefault="00184D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245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245A">
          <w:t>:1075</w:t>
        </w:r>
      </w:sdtContent>
    </w:sdt>
  </w:p>
  <w:p w14:paraId="096ABF3E" w14:textId="77777777" w:rsidR="00262EA3" w:rsidRDefault="00184DBB" w:rsidP="00E03A3D">
    <w:pPr>
      <w:pStyle w:val="Motionr"/>
    </w:pPr>
    <w:sdt>
      <w:sdtPr>
        <w:alias w:val="CC_Noformat_Avtext"/>
        <w:tag w:val="CC_Noformat_Avtext"/>
        <w:id w:val="-2020768203"/>
        <w:lock w:val="sdtContentLocked"/>
        <w15:appearance w15:val="hidden"/>
        <w:text/>
      </w:sdtPr>
      <w:sdtEndPr/>
      <w:sdtContent>
        <w:r w:rsidR="009C245A">
          <w:t>av Ann-Sofie Alm (M)</w:t>
        </w:r>
      </w:sdtContent>
    </w:sdt>
  </w:p>
  <w:sdt>
    <w:sdtPr>
      <w:alias w:val="CC_Noformat_Rubtext"/>
      <w:tag w:val="CC_Noformat_Rubtext"/>
      <w:id w:val="-218060500"/>
      <w:lock w:val="sdtLocked"/>
      <w:text/>
    </w:sdtPr>
    <w:sdtEndPr/>
    <w:sdtContent>
      <w:p w14:paraId="5F37651E" w14:textId="77777777" w:rsidR="00262EA3" w:rsidRDefault="00782C56" w:rsidP="00283E0F">
        <w:pPr>
          <w:pStyle w:val="FSHRub2"/>
        </w:pPr>
        <w:r>
          <w:t>Folkbildningsrådet</w:t>
        </w:r>
      </w:p>
    </w:sdtContent>
  </w:sdt>
  <w:sdt>
    <w:sdtPr>
      <w:alias w:val="CC_Boilerplate_3"/>
      <w:tag w:val="CC_Boilerplate_3"/>
      <w:id w:val="1606463544"/>
      <w:lock w:val="sdtContentLocked"/>
      <w15:appearance w15:val="hidden"/>
      <w:text w:multiLine="1"/>
    </w:sdtPr>
    <w:sdtEndPr/>
    <w:sdtContent>
      <w:p w14:paraId="6B2F27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877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9D9"/>
    <w:rsid w:val="000356A2"/>
    <w:rsid w:val="00035775"/>
    <w:rsid w:val="00035BF0"/>
    <w:rsid w:val="00036A17"/>
    <w:rsid w:val="00036E35"/>
    <w:rsid w:val="00036E88"/>
    <w:rsid w:val="000370AD"/>
    <w:rsid w:val="00037E4A"/>
    <w:rsid w:val="00040385"/>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DBB"/>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D44"/>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A4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725"/>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70B"/>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DF1"/>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56"/>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000"/>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A90"/>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45A"/>
    <w:rsid w:val="009C313E"/>
    <w:rsid w:val="009C340B"/>
    <w:rsid w:val="009C346A"/>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C37"/>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20"/>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D3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DE791B"/>
  <w15:chartTrackingRefBased/>
  <w15:docId w15:val="{05EF2A5A-78B5-4BD6-B3A8-A5190246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6BD5F503D48D49061E6FFA95824F4"/>
        <w:category>
          <w:name w:val="Allmänt"/>
          <w:gallery w:val="placeholder"/>
        </w:category>
        <w:types>
          <w:type w:val="bbPlcHdr"/>
        </w:types>
        <w:behaviors>
          <w:behavior w:val="content"/>
        </w:behaviors>
        <w:guid w:val="{DC8C05B4-A357-458E-B6F5-3A5C610332D1}"/>
      </w:docPartPr>
      <w:docPartBody>
        <w:p w:rsidR="00E84C77" w:rsidRDefault="00E84C77">
          <w:pPr>
            <w:pStyle w:val="9336BD5F503D48D49061E6FFA95824F4"/>
          </w:pPr>
          <w:r w:rsidRPr="005A0A93">
            <w:rPr>
              <w:rStyle w:val="Platshllartext"/>
            </w:rPr>
            <w:t>Förslag till riksdagsbeslut</w:t>
          </w:r>
        </w:p>
      </w:docPartBody>
    </w:docPart>
    <w:docPart>
      <w:docPartPr>
        <w:name w:val="2DD6583806934ADCADAFE0312C84DDB2"/>
        <w:category>
          <w:name w:val="Allmänt"/>
          <w:gallery w:val="placeholder"/>
        </w:category>
        <w:types>
          <w:type w:val="bbPlcHdr"/>
        </w:types>
        <w:behaviors>
          <w:behavior w:val="content"/>
        </w:behaviors>
        <w:guid w:val="{A6DCE7BF-FD56-46EC-9310-D580FC36875B}"/>
      </w:docPartPr>
      <w:docPartBody>
        <w:p w:rsidR="00E84C77" w:rsidRDefault="00E84C77">
          <w:pPr>
            <w:pStyle w:val="2DD6583806934ADCADAFE0312C84DDB2"/>
          </w:pPr>
          <w:r w:rsidRPr="005A0A93">
            <w:rPr>
              <w:rStyle w:val="Platshllartext"/>
            </w:rPr>
            <w:t>Motivering</w:t>
          </w:r>
        </w:p>
      </w:docPartBody>
    </w:docPart>
    <w:docPart>
      <w:docPartPr>
        <w:name w:val="00031AFDB7A344D6AF4C76472369B8C3"/>
        <w:category>
          <w:name w:val="Allmänt"/>
          <w:gallery w:val="placeholder"/>
        </w:category>
        <w:types>
          <w:type w:val="bbPlcHdr"/>
        </w:types>
        <w:behaviors>
          <w:behavior w:val="content"/>
        </w:behaviors>
        <w:guid w:val="{4364B9BF-0573-46AA-9007-0F7D023A2876}"/>
      </w:docPartPr>
      <w:docPartBody>
        <w:p w:rsidR="00E84C77" w:rsidRDefault="00E84C77">
          <w:pPr>
            <w:pStyle w:val="00031AFDB7A344D6AF4C76472369B8C3"/>
          </w:pPr>
          <w:r>
            <w:rPr>
              <w:rStyle w:val="Platshllartext"/>
            </w:rPr>
            <w:t xml:space="preserve"> </w:t>
          </w:r>
        </w:p>
      </w:docPartBody>
    </w:docPart>
    <w:docPart>
      <w:docPartPr>
        <w:name w:val="69C79B322BEE41DC9D28998C7B83934A"/>
        <w:category>
          <w:name w:val="Allmänt"/>
          <w:gallery w:val="placeholder"/>
        </w:category>
        <w:types>
          <w:type w:val="bbPlcHdr"/>
        </w:types>
        <w:behaviors>
          <w:behavior w:val="content"/>
        </w:behaviors>
        <w:guid w:val="{48AAD574-7B07-482A-BBEB-65B358A5835A}"/>
      </w:docPartPr>
      <w:docPartBody>
        <w:p w:rsidR="00E84C77" w:rsidRDefault="00E84C77">
          <w:pPr>
            <w:pStyle w:val="69C79B322BEE41DC9D28998C7B83934A"/>
          </w:pPr>
          <w:r>
            <w:t xml:space="preserve"> </w:t>
          </w:r>
        </w:p>
      </w:docPartBody>
    </w:docPart>
    <w:docPart>
      <w:docPartPr>
        <w:name w:val="DB9C87D998864983AB1B12B0AF5F5C5E"/>
        <w:category>
          <w:name w:val="Allmänt"/>
          <w:gallery w:val="placeholder"/>
        </w:category>
        <w:types>
          <w:type w:val="bbPlcHdr"/>
        </w:types>
        <w:behaviors>
          <w:behavior w:val="content"/>
        </w:behaviors>
        <w:guid w:val="{70D14D5B-8C2F-4B21-8661-BA0E63ACBD7E}"/>
      </w:docPartPr>
      <w:docPartBody>
        <w:p w:rsidR="00BA3358" w:rsidRDefault="00BA33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77"/>
    <w:rsid w:val="00790EB7"/>
    <w:rsid w:val="00BA3358"/>
    <w:rsid w:val="00E84C77"/>
    <w:rsid w:val="00EA3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36BD5F503D48D49061E6FFA95824F4">
    <w:name w:val="9336BD5F503D48D49061E6FFA95824F4"/>
  </w:style>
  <w:style w:type="paragraph" w:customStyle="1" w:styleId="2DD6583806934ADCADAFE0312C84DDB2">
    <w:name w:val="2DD6583806934ADCADAFE0312C84DDB2"/>
  </w:style>
  <w:style w:type="paragraph" w:customStyle="1" w:styleId="00031AFDB7A344D6AF4C76472369B8C3">
    <w:name w:val="00031AFDB7A344D6AF4C76472369B8C3"/>
  </w:style>
  <w:style w:type="paragraph" w:customStyle="1" w:styleId="69C79B322BEE41DC9D28998C7B83934A">
    <w:name w:val="69C79B322BEE41DC9D28998C7B839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2F435-6889-44A0-BC70-D8315F97B87F}"/>
</file>

<file path=customXml/itemProps2.xml><?xml version="1.0" encoding="utf-8"?>
<ds:datastoreItem xmlns:ds="http://schemas.openxmlformats.org/officeDocument/2006/customXml" ds:itemID="{13A95DB0-9359-4E78-B601-C8125CD2F572}"/>
</file>

<file path=customXml/itemProps3.xml><?xml version="1.0" encoding="utf-8"?>
<ds:datastoreItem xmlns:ds="http://schemas.openxmlformats.org/officeDocument/2006/customXml" ds:itemID="{09FD0A50-CE4A-4CF2-825C-58BB09381EC0}"/>
</file>

<file path=docProps/app.xml><?xml version="1.0" encoding="utf-8"?>
<Properties xmlns="http://schemas.openxmlformats.org/officeDocument/2006/extended-properties" xmlns:vt="http://schemas.openxmlformats.org/officeDocument/2006/docPropsVTypes">
  <Template>Normal</Template>
  <TotalTime>6</TotalTime>
  <Pages>2</Pages>
  <Words>290</Words>
  <Characters>1912</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Folkbildningsrådet bör lyda under offentlighetsprincipen</vt:lpstr>
      <vt:lpstr>
      </vt:lpstr>
    </vt:vector>
  </TitlesOfParts>
  <Company>Sveriges riksdag</Company>
  <LinksUpToDate>false</LinksUpToDate>
  <CharactersWithSpaces>2193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