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282" w:rsidRPr="001A1F81" w:rsidRDefault="00D43282" w:rsidP="001A0EAC">
      <w:pPr>
        <w:pStyle w:val="Hemstlrubrik"/>
      </w:pPr>
      <w:r w:rsidRPr="001A1F81">
        <w:t>Förslag till riksdagsbeslut</w:t>
      </w:r>
    </w:p>
    <w:p w:rsidR="00D43282" w:rsidRPr="001A1F81" w:rsidRDefault="009C1D61" w:rsidP="00D43282">
      <w:pPr>
        <w:pStyle w:val="Hemstlatt"/>
      </w:pPr>
      <w:r w:rsidRPr="001A1F81">
        <w:t>Riksdagen tillkännager för regeringen som sin mening vad i motionen anförs om inrättandet av en samlad musikinstrumentmakarutbildning med hög internationell klass i Sverige.</w:t>
      </w:r>
    </w:p>
    <w:p w:rsidR="00E84F25" w:rsidRPr="001A1F81" w:rsidRDefault="007C6092" w:rsidP="00E22893">
      <w:pPr>
        <w:pStyle w:val="Rubrik1"/>
      </w:pPr>
      <w:r w:rsidRPr="001A1F81">
        <w:t>Motivering</w:t>
      </w:r>
    </w:p>
    <w:p w:rsidR="00A34D05" w:rsidRPr="001A1F81" w:rsidRDefault="007565A5" w:rsidP="007565A5">
      <w:r w:rsidRPr="001A1F81">
        <w:t>För närvarande saknas i Sverige en samlad och högkvalitativ utbildning av internationell standard för musikinstrumentmakare. Det finns musikinstr</w:t>
      </w:r>
      <w:r w:rsidRPr="001A1F81">
        <w:t>u</w:t>
      </w:r>
      <w:r w:rsidRPr="001A1F81">
        <w:t>mentmakarutbildningar på några platser men för ett flertal musikinstrument saknas utbildning. Det innebär att de som vill bedriva sådana studier hänvisas till i huvudsak utländska utbildningar.</w:t>
      </w:r>
    </w:p>
    <w:p w:rsidR="007565A5" w:rsidRPr="001A1F81" w:rsidRDefault="007565A5" w:rsidP="001A0EAC">
      <w:pPr>
        <w:pStyle w:val="Normaltindrag"/>
      </w:pPr>
      <w:r w:rsidRPr="001A1F81">
        <w:t>Behovet av musikinstrumentmakare är stora. Medelåldern bland dagens yrkesverksamma är hög. Det är dags för initiativ att möta detta behov. Nu finns förslag att förlägga en ny musikinstrumentskola i Katrineholm. Skolan skulle bli ett naturligt mötes- och kunskapscentrum i nära samarbete med både svenska lärosäten och utländska mästare. Utbildningen skulle kunna leda fram till gesällbrev eller mästarbrev. Idén stämmer väl med den kristdemokr</w:t>
      </w:r>
      <w:r w:rsidRPr="001A1F81">
        <w:t>a</w:t>
      </w:r>
      <w:r w:rsidRPr="001A1F81">
        <w:t>tiska tanken om yrkeshögsk</w:t>
      </w:r>
      <w:r w:rsidR="001A0EAC" w:rsidRPr="001A1F81">
        <w:t>olor. Vid r</w:t>
      </w:r>
      <w:r w:rsidRPr="001A1F81">
        <w:t>iksdagens tidigare behandling av detta förslag har hänvisats till att ansökan om att få starta en musikinstrumentm</w:t>
      </w:r>
      <w:r w:rsidRPr="001A1F81">
        <w:t>a</w:t>
      </w:r>
      <w:r w:rsidRPr="001A1F81">
        <w:t>karutbildning ingivits under beteckningen kvalificerad yrkesutbildning. Det är emellertid inte ett fullgott sätt att hantera frågan eftersom det ger utrymme för osäkerhet i planeringen av utbild</w:t>
      </w:r>
      <w:r w:rsidR="00380B9A" w:rsidRPr="001A1F81">
        <w:t>ningen. I stället bör,</w:t>
      </w:r>
      <w:r w:rsidRPr="001A1F81">
        <w:t xml:space="preserve"> i särskild ordning via lämpliga myndigheter o</w:t>
      </w:r>
      <w:r w:rsidR="00380B9A" w:rsidRPr="001A1F81">
        <w:t>ch deras regleringsbrev</w:t>
      </w:r>
      <w:r w:rsidR="001A0EAC" w:rsidRPr="001A1F81">
        <w:t>,</w:t>
      </w:r>
      <w:r w:rsidRPr="001A1F81">
        <w:t xml:space="preserve"> uppbyggnaden av en musi</w:t>
      </w:r>
      <w:r w:rsidRPr="001A1F81">
        <w:t>k</w:t>
      </w:r>
      <w:r w:rsidRPr="001A1F81">
        <w:t>instrum</w:t>
      </w:r>
      <w:r w:rsidR="001A0EAC" w:rsidRPr="001A1F81">
        <w:t>en</w:t>
      </w:r>
      <w:r w:rsidRPr="001A1F81">
        <w:t>tmakarutbildning</w:t>
      </w:r>
      <w:r w:rsidR="00380B9A" w:rsidRPr="001A1F81">
        <w:t xml:space="preserve"> initieras.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A0EAC" w:rsidRPr="001A1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A0EAC" w:rsidRPr="001A1F81" w:rsidRDefault="001A0EAC" w:rsidP="001A0EAC">
            <w:pPr>
              <w:pStyle w:val="UnderskriftDatum"/>
              <w:spacing w:before="240"/>
            </w:pPr>
            <w:r w:rsidRPr="001A1F81">
              <w:t>Stockholm den 22 september 2005</w:t>
            </w:r>
          </w:p>
        </w:tc>
        <w:tc>
          <w:tcPr>
            <w:tcW w:w="3047" w:type="dxa"/>
          </w:tcPr>
          <w:p w:rsidR="001A0EAC" w:rsidRPr="001A1F81" w:rsidRDefault="001A0EAC" w:rsidP="001A0EAC">
            <w:pPr>
              <w:pStyle w:val="Underskrifter"/>
              <w:spacing w:before="240"/>
            </w:pPr>
          </w:p>
        </w:tc>
      </w:tr>
      <w:tr w:rsidR="001A0EAC" w:rsidRPr="001A1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A0EAC" w:rsidRPr="001A1F81" w:rsidRDefault="001A0EAC" w:rsidP="001A0EAC">
            <w:pPr>
              <w:pStyle w:val="Underskrifter"/>
            </w:pPr>
            <w:r w:rsidRPr="001A1F81">
              <w:t>Torsten Lindström (kd)</w:t>
            </w:r>
          </w:p>
        </w:tc>
        <w:tc>
          <w:tcPr>
            <w:tcW w:w="3047" w:type="dxa"/>
          </w:tcPr>
          <w:p w:rsidR="001A0EAC" w:rsidRPr="001A1F81" w:rsidRDefault="001A0EAC" w:rsidP="001A0EAC">
            <w:pPr>
              <w:pStyle w:val="Underskrifter"/>
            </w:pPr>
          </w:p>
        </w:tc>
      </w:tr>
    </w:tbl>
    <w:p w:rsidR="007565A5" w:rsidRPr="001A1F81" w:rsidRDefault="007565A5" w:rsidP="001A0EAC">
      <w:pPr>
        <w:pStyle w:val="Normaltindrag"/>
      </w:pPr>
    </w:p>
    <w:sectPr w:rsidR="007565A5" w:rsidRPr="001A1F81" w:rsidSect="001A0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687" w:rsidRPr="001A1F81" w:rsidRDefault="006F4687">
      <w:r w:rsidRPr="001A1F81">
        <w:separator/>
      </w:r>
    </w:p>
  </w:endnote>
  <w:endnote w:type="continuationSeparator" w:id="0">
    <w:p w:rsidR="006F4687" w:rsidRPr="001A1F81" w:rsidRDefault="006F4687">
      <w:r w:rsidRPr="001A1F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EAC" w:rsidRPr="001A1F81" w:rsidRDefault="001A1F81" w:rsidP="001A0EAC">
    <w:pPr>
      <w:pStyle w:val="Sidfot"/>
    </w:pPr>
    <w:r w:rsidRPr="001A1F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12001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EAC" w:rsidRDefault="001A0E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62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0EAC" w:rsidRDefault="001A0E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F62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EAC" w:rsidRPr="001A1F81" w:rsidRDefault="001A1F81" w:rsidP="001A0EAC">
    <w:pPr>
      <w:pStyle w:val="Sidfot"/>
    </w:pPr>
    <w:r w:rsidRPr="001A1F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79402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EAC" w:rsidRDefault="001A0E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62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0EAC" w:rsidRDefault="001A0E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F62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EAC" w:rsidRPr="001A1F81" w:rsidRDefault="001A1F81" w:rsidP="001A0EAC">
    <w:pPr>
      <w:pStyle w:val="Sidfot"/>
    </w:pPr>
    <w:r w:rsidRPr="001A1F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78678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EAC" w:rsidRDefault="001A0E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62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0EAC" w:rsidRDefault="001A0E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F62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687" w:rsidRPr="001A1F81" w:rsidRDefault="006F4687">
      <w:r w:rsidRPr="001A1F81">
        <w:separator/>
      </w:r>
    </w:p>
  </w:footnote>
  <w:footnote w:type="continuationSeparator" w:id="0">
    <w:p w:rsidR="006F4687" w:rsidRPr="001A1F81" w:rsidRDefault="006F4687">
      <w:r w:rsidRPr="001A1F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EAC" w:rsidRPr="001A1F81" w:rsidRDefault="001A1F81" w:rsidP="001A0EAC">
    <w:pPr>
      <w:pStyle w:val="Sidhuvud"/>
    </w:pPr>
    <w:r w:rsidRPr="001A1F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46679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EAC" w:rsidRDefault="001A0E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620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6201">
                            <w:t>Ub256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0EAC" w:rsidRDefault="001A0E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620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6201">
                      <w:t>Ub256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EAC" w:rsidRPr="001A1F81" w:rsidRDefault="001A1F81" w:rsidP="001A0EAC">
    <w:pPr>
      <w:pStyle w:val="Sidhuvud"/>
    </w:pPr>
    <w:r w:rsidRPr="001A1F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46083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EAC" w:rsidRDefault="001A0E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620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6201">
                            <w:t>Ub256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0EAC" w:rsidRDefault="001A0E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620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6201">
                      <w:t>Ub256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EAC" w:rsidRPr="001A1F81" w:rsidRDefault="001A0EAC">
    <w:pPr>
      <w:pStyle w:val="FSHNormal"/>
      <w:tabs>
        <w:tab w:val="right" w:pos="5840"/>
      </w:tabs>
    </w:pPr>
    <w:r w:rsidRPr="001A1F81">
      <w:br/>
    </w:r>
    <w:r w:rsidRPr="001A1F81">
      <w:fldChar w:fldCharType="begin" w:fldLock="1"/>
    </w:r>
    <w:r w:rsidRPr="001A1F81">
      <w:instrText xml:space="preserve"> DOCPROPERTY</w:instrText>
    </w:r>
    <w:r w:rsidRPr="001A1F81">
      <w:rPr>
        <w:sz w:val="18"/>
      </w:rPr>
      <w:instrText xml:space="preserve"> "YearUser" *\charformat </w:instrText>
    </w:r>
    <w:r w:rsidRPr="001A1F81">
      <w:fldChar w:fldCharType="separate"/>
    </w:r>
    <w:r w:rsidR="00DF6201" w:rsidRPr="001A1F81">
      <w:t>2005/06</w:t>
    </w:r>
    <w:r w:rsidRPr="001A1F81">
      <w:fldChar w:fldCharType="end"/>
    </w:r>
    <w:r w:rsidRPr="001A1F81">
      <w:t xml:space="preserve"> </w:t>
    </w:r>
    <w:r w:rsidRPr="001A1F81">
      <w:tab/>
      <w:t xml:space="preserve">mnr: </w:t>
    </w:r>
    <w:r w:rsidRPr="001A1F81">
      <w:fldChar w:fldCharType="begin" w:fldLock="1"/>
    </w:r>
    <w:r w:rsidRPr="001A1F81">
      <w:instrText xml:space="preserve"> DOCPROPERTY</w:instrText>
    </w:r>
    <w:r w:rsidRPr="001A1F81">
      <w:rPr>
        <w:sz w:val="18"/>
      </w:rPr>
      <w:instrText xml:space="preserve"> "Motionsnummer" *\charformat </w:instrText>
    </w:r>
    <w:r w:rsidRPr="001A1F81">
      <w:fldChar w:fldCharType="separate"/>
    </w:r>
    <w:r w:rsidR="00DF6201" w:rsidRPr="001A1F81">
      <w:t>Ub256</w:t>
    </w:r>
    <w:r w:rsidRPr="001A1F81">
      <w:fldChar w:fldCharType="end"/>
    </w:r>
    <w:r w:rsidRPr="001A1F81">
      <w:br/>
    </w:r>
    <w:r w:rsidRPr="001A1F81">
      <w:fldChar w:fldCharType="begin" w:fldLock="1"/>
    </w:r>
    <w:r w:rsidRPr="001A1F81">
      <w:instrText xml:space="preserve"> DOCPROPERTY</w:instrText>
    </w:r>
    <w:r w:rsidRPr="001A1F81">
      <w:rPr>
        <w:sz w:val="18"/>
      </w:rPr>
      <w:instrText xml:space="preserve"> "Samling" *\charformat </w:instrText>
    </w:r>
    <w:r w:rsidRPr="001A1F81">
      <w:fldChar w:fldCharType="end"/>
    </w:r>
    <w:r w:rsidRPr="001A1F81">
      <w:tab/>
      <w:t xml:space="preserve">pnr: </w:t>
    </w:r>
    <w:r w:rsidRPr="001A1F81">
      <w:fldChar w:fldCharType="begin" w:fldLock="1"/>
    </w:r>
    <w:r w:rsidRPr="001A1F81">
      <w:instrText xml:space="preserve"> DOCPROPERTY</w:instrText>
    </w:r>
    <w:r w:rsidRPr="001A1F81">
      <w:rPr>
        <w:sz w:val="18"/>
      </w:rPr>
      <w:instrText xml:space="preserve"> "Partinummer" *\charformat </w:instrText>
    </w:r>
    <w:r w:rsidRPr="001A1F81">
      <w:fldChar w:fldCharType="separate"/>
    </w:r>
    <w:r w:rsidR="00DF6201" w:rsidRPr="001A1F81">
      <w:t>kd604</w:t>
    </w:r>
    <w:r w:rsidRPr="001A1F81">
      <w:fldChar w:fldCharType="end"/>
    </w:r>
  </w:p>
  <w:p w:rsidR="001A0EAC" w:rsidRPr="001A1F81" w:rsidRDefault="001A0EAC">
    <w:pPr>
      <w:pStyle w:val="FSHRub1"/>
    </w:pPr>
    <w:r w:rsidRPr="001A1F81">
      <w:t>Motion till riksdagen</w:t>
    </w:r>
    <w:r w:rsidRPr="001A1F81">
      <w:br/>
    </w:r>
    <w:r w:rsidRPr="001A1F81">
      <w:fldChar w:fldCharType="begin" w:fldLock="1"/>
    </w:r>
    <w:r w:rsidRPr="001A1F81">
      <w:instrText xml:space="preserve"> DOCPROPERTY "YearUser" *\charformat </w:instrText>
    </w:r>
    <w:r w:rsidRPr="001A1F81">
      <w:fldChar w:fldCharType="separate"/>
    </w:r>
    <w:r w:rsidR="00DF6201" w:rsidRPr="001A1F81">
      <w:t>2005/06</w:t>
    </w:r>
    <w:r w:rsidRPr="001A1F81">
      <w:fldChar w:fldCharType="end"/>
    </w:r>
    <w:r w:rsidRPr="001A1F81">
      <w:t>:</w:t>
    </w:r>
    <w:r w:rsidRPr="001A1F81">
      <w:fldChar w:fldCharType="begin" w:fldLock="1"/>
    </w:r>
    <w:r w:rsidRPr="001A1F81">
      <w:instrText xml:space="preserve"> DOCPROPERTY "Motionsnummer" *\charformat </w:instrText>
    </w:r>
    <w:r w:rsidRPr="001A1F81">
      <w:fldChar w:fldCharType="separate"/>
    </w:r>
    <w:r w:rsidR="00DF6201" w:rsidRPr="001A1F81">
      <w:t>Ub256</w:t>
    </w:r>
    <w:r w:rsidRPr="001A1F81">
      <w:fldChar w:fldCharType="end"/>
    </w:r>
  </w:p>
  <w:p w:rsidR="001A0EAC" w:rsidRPr="001A1F81" w:rsidRDefault="001A0EAC">
    <w:pPr>
      <w:pStyle w:val="FSHNormalS5"/>
    </w:pPr>
    <w:r w:rsidRPr="001A1F81">
      <w:fldChar w:fldCharType="begin" w:fldLock="1"/>
    </w:r>
    <w:r w:rsidRPr="001A1F81">
      <w:instrText xml:space="preserve"> DOCPROPERTY "MotionarText" *\charformat </w:instrText>
    </w:r>
    <w:r w:rsidRPr="001A1F81">
      <w:fldChar w:fldCharType="separate"/>
    </w:r>
    <w:r w:rsidR="00DF6201" w:rsidRPr="001A1F81">
      <w:t>av Torsten Lindström (kd)</w:t>
    </w:r>
    <w:r w:rsidRPr="001A1F81">
      <w:fldChar w:fldCharType="end"/>
    </w:r>
    <w:r w:rsidRPr="001A1F81">
      <w:br/>
    </w:r>
    <w:r w:rsidRPr="001A1F81">
      <w:fldChar w:fldCharType="begin" w:fldLock="1"/>
    </w:r>
    <w:r w:rsidRPr="001A1F81">
      <w:instrText xml:space="preserve"> DOCPROPERTY "SvarFrasKort" *\charformat </w:instrText>
    </w:r>
    <w:r w:rsidRPr="001A1F81">
      <w:fldChar w:fldCharType="end"/>
    </w:r>
  </w:p>
  <w:p w:rsidR="001A0EAC" w:rsidRPr="001A1F81" w:rsidRDefault="001A0EAC">
    <w:pPr>
      <w:pStyle w:val="FSHTitel"/>
    </w:pPr>
    <w:r w:rsidRPr="001A1F81">
      <w:fldChar w:fldCharType="begin" w:fldLock="1"/>
    </w:r>
    <w:r w:rsidRPr="001A1F81">
      <w:instrText xml:space="preserve"> DOCPROPERTY</w:instrText>
    </w:r>
    <w:r w:rsidRPr="001A1F81">
      <w:rPr>
        <w:sz w:val="18"/>
      </w:rPr>
      <w:instrText xml:space="preserve"> "RubrikSvar" *\charformat </w:instrText>
    </w:r>
    <w:r w:rsidRPr="001A1F81">
      <w:fldChar w:fldCharType="separate"/>
    </w:r>
    <w:r w:rsidR="00DF6201" w:rsidRPr="001A1F81">
      <w:t>Musikinstrumentmakarutbildning</w:t>
    </w:r>
    <w:r w:rsidRPr="001A1F81">
      <w:fldChar w:fldCharType="end"/>
    </w:r>
  </w:p>
  <w:p w:rsidR="001A0EAC" w:rsidRPr="001A1F81" w:rsidRDefault="001A0EAC" w:rsidP="001A0EA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E629B00"/>
    <w:lvl w:ilvl="0" w:tplc="4A0C259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478302">
    <w:abstractNumId w:val="13"/>
  </w:num>
  <w:num w:numId="2" w16cid:durableId="1477071136">
    <w:abstractNumId w:val="10"/>
  </w:num>
  <w:num w:numId="3" w16cid:durableId="2124567506">
    <w:abstractNumId w:val="11"/>
  </w:num>
  <w:num w:numId="4" w16cid:durableId="1616785250">
    <w:abstractNumId w:val="12"/>
  </w:num>
  <w:num w:numId="5" w16cid:durableId="1854610849">
    <w:abstractNumId w:val="8"/>
  </w:num>
  <w:num w:numId="6" w16cid:durableId="1398239332">
    <w:abstractNumId w:val="3"/>
  </w:num>
  <w:num w:numId="7" w16cid:durableId="1946493965">
    <w:abstractNumId w:val="2"/>
  </w:num>
  <w:num w:numId="8" w16cid:durableId="1220246831">
    <w:abstractNumId w:val="1"/>
  </w:num>
  <w:num w:numId="9" w16cid:durableId="1323965108">
    <w:abstractNumId w:val="0"/>
  </w:num>
  <w:num w:numId="10" w16cid:durableId="430393280">
    <w:abstractNumId w:val="9"/>
  </w:num>
  <w:num w:numId="11" w16cid:durableId="1395470441">
    <w:abstractNumId w:val="7"/>
  </w:num>
  <w:num w:numId="12" w16cid:durableId="1705984106">
    <w:abstractNumId w:val="6"/>
  </w:num>
  <w:num w:numId="13" w16cid:durableId="1482848605">
    <w:abstractNumId w:val="5"/>
  </w:num>
  <w:num w:numId="14" w16cid:durableId="1037504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D43282"/>
    <w:rsid w:val="00004BD6"/>
    <w:rsid w:val="00064BC3"/>
    <w:rsid w:val="00066775"/>
    <w:rsid w:val="00072FB9"/>
    <w:rsid w:val="00100531"/>
    <w:rsid w:val="0016124F"/>
    <w:rsid w:val="001A0EAC"/>
    <w:rsid w:val="001A1F81"/>
    <w:rsid w:val="00201DFB"/>
    <w:rsid w:val="00204A63"/>
    <w:rsid w:val="00212FF1"/>
    <w:rsid w:val="00230193"/>
    <w:rsid w:val="0025068A"/>
    <w:rsid w:val="002818D3"/>
    <w:rsid w:val="002D11A8"/>
    <w:rsid w:val="00364F1D"/>
    <w:rsid w:val="00380B9A"/>
    <w:rsid w:val="00445271"/>
    <w:rsid w:val="004A0504"/>
    <w:rsid w:val="004E38D9"/>
    <w:rsid w:val="006F4687"/>
    <w:rsid w:val="00740D6D"/>
    <w:rsid w:val="007565A5"/>
    <w:rsid w:val="00794149"/>
    <w:rsid w:val="007B67A7"/>
    <w:rsid w:val="007C6092"/>
    <w:rsid w:val="00832DBA"/>
    <w:rsid w:val="008A7F3D"/>
    <w:rsid w:val="009B25F0"/>
    <w:rsid w:val="009C1D61"/>
    <w:rsid w:val="00A053C6"/>
    <w:rsid w:val="00A34D05"/>
    <w:rsid w:val="00B13BF0"/>
    <w:rsid w:val="00C1285C"/>
    <w:rsid w:val="00C27B7D"/>
    <w:rsid w:val="00D1174F"/>
    <w:rsid w:val="00D43282"/>
    <w:rsid w:val="00DC6C70"/>
    <w:rsid w:val="00DF6201"/>
    <w:rsid w:val="00E22893"/>
    <w:rsid w:val="00E360DE"/>
    <w:rsid w:val="00E75D28"/>
    <w:rsid w:val="00E84F25"/>
    <w:rsid w:val="00F1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FDAA87-E22D-4AD7-9045-32F291C8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A0EA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A0EA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A7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1353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Ub256</vt:lpstr>
    </vt:vector>
  </TitlesOfParts>
  <Company>Riksdagen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Ub256</dc:title>
  <dc:subject>Ub256</dc:subject>
  <dc:creator>Riksdagen</dc:creator>
  <cp:keywords>Riksdagen</cp:keywords>
  <dc:description/>
  <cp:lastModifiedBy>Lars Brink</cp:lastModifiedBy>
  <cp:revision>2</cp:revision>
  <cp:lastPrinted>2005-11-14T14:48:00Z</cp:lastPrinted>
  <dcterms:created xsi:type="dcterms:W3CDTF">2025-12-16T21:56:00Z</dcterms:created>
  <dcterms:modified xsi:type="dcterms:W3CDTF">2025-12-16T21:56:00Z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Musikinstrumentmakarutbildning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Musikinstrumentmakarutbildning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20052006000001070100000006040069</vt:lpwstr>
  </property>
  <property fmtid="{D5CDD505-2E9C-101B-9397-08002B2CF9AE}" pid="47" name="datum">
    <vt:lpwstr>050922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20052006000001070100000006040069</vt:lpwstr>
  </property>
  <property fmtid="{D5CDD505-2E9C-101B-9397-08002B2CF9AE}" pid="50" name="nummer">
    <vt:lpwstr>256</vt:lpwstr>
  </property>
  <property fmtid="{D5CDD505-2E9C-101B-9397-08002B2CF9AE}" pid="51" name="utskottsbeteckning">
    <vt:lpwstr>Ub</vt:lpwstr>
  </property>
</Properties>
</file>