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6141" w:rsidRPr="00400283" w:rsidTr="00E7614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6141" w:rsidRPr="00400283" w:rsidRDefault="00BA5872" w:rsidP="00E76141">
            <w:pPr>
              <w:pStyle w:val="RSKRbeteckning"/>
              <w:spacing w:before="240"/>
            </w:pPr>
            <w:r w:rsidRPr="00400283">
              <w:t>Riksdagsskrivelse</w:t>
            </w:r>
          </w:p>
          <w:p w:rsidR="00E76141" w:rsidRPr="00400283" w:rsidRDefault="00BA5872" w:rsidP="00E76141">
            <w:pPr>
              <w:pStyle w:val="RSKRbeteckning"/>
            </w:pPr>
            <w:r w:rsidRPr="00400283">
              <w:t>2007/08</w:t>
            </w:r>
            <w:r w:rsidR="00E76141" w:rsidRPr="00400283">
              <w:t>:</w:t>
            </w:r>
            <w:r w:rsidRPr="00400283">
              <w:t>91</w:t>
            </w:r>
          </w:p>
        </w:tc>
        <w:tc>
          <w:tcPr>
            <w:tcW w:w="1134" w:type="dxa"/>
          </w:tcPr>
          <w:p w:rsidR="00E76141" w:rsidRPr="00400283" w:rsidRDefault="00400283" w:rsidP="00E76141">
            <w:pPr>
              <w:jc w:val="right"/>
            </w:pPr>
            <w:r w:rsidRPr="0040028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141" w:rsidRPr="00400283" w:rsidTr="00E7614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6141" w:rsidRPr="00400283" w:rsidRDefault="00E76141">
            <w:pPr>
              <w:rPr>
                <w:sz w:val="10"/>
              </w:rPr>
            </w:pPr>
          </w:p>
        </w:tc>
      </w:tr>
    </w:tbl>
    <w:p w:rsidR="00E76141" w:rsidRPr="00400283" w:rsidRDefault="00E76141"/>
    <w:p w:rsidR="00E76141" w:rsidRPr="00400283" w:rsidRDefault="00BA5872" w:rsidP="00E76141">
      <w:pPr>
        <w:pStyle w:val="Mottagare1"/>
      </w:pPr>
      <w:r w:rsidRPr="00400283">
        <w:t>Regeringen</w:t>
      </w:r>
    </w:p>
    <w:p w:rsidR="00E76141" w:rsidRPr="00400283" w:rsidRDefault="00BA5872" w:rsidP="00E76141">
      <w:pPr>
        <w:pStyle w:val="Mottagare2"/>
      </w:pPr>
      <w:r w:rsidRPr="00400283">
        <w:t>Finansdepartementet</w:t>
      </w:r>
    </w:p>
    <w:p w:rsidR="00E76141" w:rsidRPr="00400283" w:rsidRDefault="00E76141" w:rsidP="00E76141">
      <w:r w:rsidRPr="00400283">
        <w:t xml:space="preserve">Med överlämnande av </w:t>
      </w:r>
      <w:r w:rsidR="00BA5872" w:rsidRPr="00400283">
        <w:t>skatteutskottet</w:t>
      </w:r>
      <w:r w:rsidRPr="00400283">
        <w:t xml:space="preserve">s betänkande </w:t>
      </w:r>
      <w:r w:rsidR="00BA5872" w:rsidRPr="00400283">
        <w:t>2007/08</w:t>
      </w:r>
      <w:r w:rsidRPr="00400283">
        <w:t>:</w:t>
      </w:r>
      <w:r w:rsidR="00BA5872" w:rsidRPr="00400283">
        <w:t>SkU14</w:t>
      </w:r>
      <w:r w:rsidRPr="00400283">
        <w:t xml:space="preserve"> </w:t>
      </w:r>
      <w:r w:rsidR="00BA5872" w:rsidRPr="00400283">
        <w:t>Förlängd redovisningsperiod och vissa andra mervärdesskattefrågor</w:t>
      </w:r>
      <w:r w:rsidRPr="00400283">
        <w:t xml:space="preserve"> får jag anmäla att riksdagen denna dag bifallit utskottets förslag till riksdagsbeslut.</w:t>
      </w:r>
    </w:p>
    <w:p w:rsidR="00E76141" w:rsidRPr="00400283" w:rsidRDefault="00E76141" w:rsidP="00E76141">
      <w:pPr>
        <w:pStyle w:val="Stockholm"/>
      </w:pPr>
      <w:r w:rsidRPr="00400283">
        <w:t xml:space="preserve">Stockholm den </w:t>
      </w:r>
      <w:r w:rsidR="00BA5872" w:rsidRPr="00400283">
        <w:t>2007-12-17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6141" w:rsidRPr="00400283" w:rsidTr="00E7614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6141" w:rsidRPr="00400283" w:rsidRDefault="00BA5872" w:rsidP="00E76141">
            <w:pPr>
              <w:pStyle w:val="AvsTalman"/>
            </w:pPr>
            <w:r w:rsidRPr="00400283">
              <w:t>Per Westerberg</w:t>
            </w:r>
          </w:p>
        </w:tc>
        <w:tc>
          <w:tcPr>
            <w:tcW w:w="3628" w:type="dxa"/>
          </w:tcPr>
          <w:p w:rsidR="00E76141" w:rsidRPr="00400283" w:rsidRDefault="00BA5872" w:rsidP="00E76141">
            <w:pPr>
              <w:pStyle w:val="AvsTjnsteman"/>
            </w:pPr>
            <w:r w:rsidRPr="00400283">
              <w:t>Ulf Christoffersson</w:t>
            </w:r>
          </w:p>
        </w:tc>
      </w:tr>
    </w:tbl>
    <w:p w:rsidR="00D85057" w:rsidRPr="00400283" w:rsidRDefault="00D85057" w:rsidP="00E76141"/>
    <w:sectPr w:rsidR="00D85057" w:rsidRPr="0040028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41"/>
    <w:rsid w:val="0009098F"/>
    <w:rsid w:val="000C2D8D"/>
    <w:rsid w:val="001667BD"/>
    <w:rsid w:val="001C2855"/>
    <w:rsid w:val="00224A43"/>
    <w:rsid w:val="00243D3C"/>
    <w:rsid w:val="00244660"/>
    <w:rsid w:val="0026798D"/>
    <w:rsid w:val="0040028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A5872"/>
    <w:rsid w:val="00BB222A"/>
    <w:rsid w:val="00BB66ED"/>
    <w:rsid w:val="00C1040E"/>
    <w:rsid w:val="00C72B82"/>
    <w:rsid w:val="00D609F6"/>
    <w:rsid w:val="00D644E9"/>
    <w:rsid w:val="00D85057"/>
    <w:rsid w:val="00DC0766"/>
    <w:rsid w:val="00E570D1"/>
    <w:rsid w:val="00E76141"/>
    <w:rsid w:val="00F520C1"/>
    <w:rsid w:val="00F7538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CE27F-6ED4-4C74-A6D5-CA7CB39F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309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2007-12-13T09:59:00Z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91</vt:lpwstr>
  </property>
  <property fmtid="{D5CDD505-2E9C-101B-9397-08002B2CF9AE}" pid="6" name="Datum">
    <vt:lpwstr>2007-12-17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14</vt:lpwstr>
  </property>
  <property fmtid="{D5CDD505-2E9C-101B-9397-08002B2CF9AE}" pid="17" name="RefRubrik">
    <vt:lpwstr>Förlängd redovisningsperiod och vissa andra mervärdesskattefrågor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