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6708" w:rsidRPr="0007712A" w:rsidRDefault="009A6708" w:rsidP="008F698C">
      <w:pPr>
        <w:pStyle w:val="Hemstlrubrik"/>
      </w:pPr>
      <w:r w:rsidRPr="0007712A">
        <w:t>Förslag till riksdagsbeslut</w:t>
      </w:r>
    </w:p>
    <w:p w:rsidR="009A6708" w:rsidRPr="0007712A" w:rsidRDefault="009A6708" w:rsidP="009A6708">
      <w:pPr>
        <w:pStyle w:val="Hemstlatt"/>
      </w:pPr>
      <w:r w:rsidRPr="0007712A">
        <w:t>Riksdagen tillkännager för regeringen som sin mening vad i motionen anförs om att förändra skrivningen i trafikförordningen från ”rörelsehin</w:t>
      </w:r>
      <w:r w:rsidRPr="0007712A">
        <w:t>d</w:t>
      </w:r>
      <w:r w:rsidRPr="0007712A">
        <w:t>rade personer” till ”personer med funktionshinder”.</w:t>
      </w:r>
    </w:p>
    <w:p w:rsidR="009A6708" w:rsidRPr="0007712A" w:rsidRDefault="009A6708" w:rsidP="009A6708">
      <w:pPr>
        <w:pStyle w:val="Hemstlatt"/>
      </w:pPr>
      <w:r w:rsidRPr="0007712A">
        <w:t>Riksdagen tillkännager för regeringen som sin mening vad i motionen anförs om att Vägverket ska</w:t>
      </w:r>
      <w:r w:rsidR="00C93B17" w:rsidRPr="0007712A">
        <w:t>ll</w:t>
      </w:r>
      <w:r w:rsidRPr="0007712A">
        <w:t xml:space="preserve"> meddela föreskrifter om att personer med osynliga funktionshinder eller nedsatt funktion i inre organ ska</w:t>
      </w:r>
      <w:r w:rsidR="00C93B17" w:rsidRPr="0007712A">
        <w:t>ll</w:t>
      </w:r>
      <w:r w:rsidRPr="0007712A">
        <w:t xml:space="preserve"> vara b</w:t>
      </w:r>
      <w:r w:rsidRPr="0007712A">
        <w:t>e</w:t>
      </w:r>
      <w:r w:rsidRPr="0007712A">
        <w:t>rättigande till särski</w:t>
      </w:r>
      <w:r w:rsidR="00014FDB" w:rsidRPr="0007712A">
        <w:t>lt parkeringstillstånd enligt 1</w:t>
      </w:r>
      <w:r w:rsidRPr="0007712A">
        <w:t>3 kap</w:t>
      </w:r>
      <w:r w:rsidR="00C93B17" w:rsidRPr="0007712A">
        <w:t>.</w:t>
      </w:r>
      <w:r w:rsidR="00014FDB" w:rsidRPr="0007712A">
        <w:t xml:space="preserve"> </w:t>
      </w:r>
      <w:r w:rsidRPr="0007712A">
        <w:t>8 §</w:t>
      </w:r>
      <w:r w:rsidR="00C93B17" w:rsidRPr="0007712A">
        <w:t xml:space="preserve"> trafikföror</w:t>
      </w:r>
      <w:r w:rsidR="00C93B17" w:rsidRPr="0007712A">
        <w:t>d</w:t>
      </w:r>
      <w:r w:rsidR="00C93B17" w:rsidRPr="0007712A">
        <w:t>ningen.</w:t>
      </w:r>
    </w:p>
    <w:p w:rsidR="00E84F25" w:rsidRPr="0007712A" w:rsidRDefault="007C6092" w:rsidP="00E22893">
      <w:pPr>
        <w:pStyle w:val="Rubrik1"/>
      </w:pPr>
      <w:r w:rsidRPr="0007712A">
        <w:t>Motivering</w:t>
      </w:r>
    </w:p>
    <w:p w:rsidR="00014FDB" w:rsidRPr="0007712A" w:rsidRDefault="004F4342" w:rsidP="00C93B17">
      <w:r w:rsidRPr="0007712A">
        <w:t>På grund av den formulering som</w:t>
      </w:r>
      <w:r w:rsidR="008F698C" w:rsidRPr="0007712A">
        <w:t xml:space="preserve"> återfinns i </w:t>
      </w:r>
      <w:r w:rsidRPr="0007712A">
        <w:t>13 kap</w:t>
      </w:r>
      <w:r w:rsidR="008F698C" w:rsidRPr="0007712A">
        <w:t>.</w:t>
      </w:r>
      <w:r w:rsidRPr="0007712A">
        <w:t xml:space="preserve"> 8</w:t>
      </w:r>
      <w:r w:rsidR="008F698C" w:rsidRPr="0007712A">
        <w:t xml:space="preserve"> </w:t>
      </w:r>
      <w:r w:rsidRPr="0007712A">
        <w:t>§</w:t>
      </w:r>
      <w:r w:rsidR="008F698C" w:rsidRPr="0007712A">
        <w:t xml:space="preserve"> trafikförordningen</w:t>
      </w:r>
      <w:r w:rsidRPr="0007712A">
        <w:t xml:space="preserve"> drabbas människor med osynliga funktionshinder, exempelvis personer som har nedsatt funktion i matsmältningskanalen, menligt när det gäller att få parkeringstillstånd utfärdade. Termen ”rörelsehindrad” är i den av riksdagen antagna handikapplanen ersatt med termen ”funktionshindrad”.</w:t>
      </w:r>
    </w:p>
    <w:p w:rsidR="004F4342" w:rsidRPr="0007712A" w:rsidRDefault="004F4342" w:rsidP="008F698C">
      <w:pPr>
        <w:pStyle w:val="Normaltindrag"/>
      </w:pPr>
      <w:r w:rsidRPr="0007712A">
        <w:t>I trafikförordningen hänger dock den gamla formuleringen kvar, vilket l</w:t>
      </w:r>
      <w:r w:rsidRPr="0007712A">
        <w:t>e</w:t>
      </w:r>
      <w:r w:rsidRPr="0007712A">
        <w:t>der till att personer med nedsatt funktion i inre organ inte omfattas av 13 kap</w:t>
      </w:r>
      <w:r w:rsidR="008F698C" w:rsidRPr="0007712A">
        <w:t>.</w:t>
      </w:r>
      <w:r w:rsidRPr="0007712A">
        <w:t xml:space="preserve"> 8 §</w:t>
      </w:r>
      <w:r w:rsidR="008F698C" w:rsidRPr="0007712A">
        <w:t xml:space="preserve"> trafikförordningen</w:t>
      </w:r>
      <w:r w:rsidRPr="0007712A">
        <w:t>.</w:t>
      </w:r>
    </w:p>
    <w:p w:rsidR="00766BFD" w:rsidRPr="0007712A" w:rsidRDefault="004F4342" w:rsidP="008F698C">
      <w:pPr>
        <w:pStyle w:val="Normaltindrag"/>
      </w:pPr>
      <w:r w:rsidRPr="0007712A">
        <w:t>Genom att ändra skrivningen i 13 kap</w:t>
      </w:r>
      <w:r w:rsidR="008F698C" w:rsidRPr="0007712A">
        <w:t>.</w:t>
      </w:r>
      <w:r w:rsidRPr="0007712A">
        <w:t xml:space="preserve"> 8 §</w:t>
      </w:r>
      <w:r w:rsidR="008F698C" w:rsidRPr="0007712A">
        <w:t xml:space="preserve"> trafikförordningen </w:t>
      </w:r>
      <w:r w:rsidRPr="0007712A">
        <w:t>om ”rörels</w:t>
      </w:r>
      <w:r w:rsidRPr="0007712A">
        <w:t>e</w:t>
      </w:r>
      <w:r w:rsidRPr="0007712A">
        <w:t>hindrade personer” till ”personer med funktionshinder” undanröjs de hinder som i</w:t>
      </w:r>
      <w:r w:rsidR="005E2A1C" w:rsidRPr="0007712A">
        <w:t xml:space="preserve"> </w:t>
      </w:r>
      <w:r w:rsidRPr="0007712A">
        <w:t>dag utestänger personer med nedsatt funktion i inre organ från att erhå</w:t>
      </w:r>
      <w:r w:rsidRPr="0007712A">
        <w:t>l</w:t>
      </w:r>
      <w:r w:rsidRPr="0007712A">
        <w:t>la särskilt parkeringstillstånd. Detta bör riksdagen ge regeringen till</w:t>
      </w:r>
      <w:r w:rsidR="008F698C" w:rsidRPr="0007712A">
        <w:t xml:space="preserve"> </w:t>
      </w:r>
      <w:r w:rsidRPr="0007712A">
        <w:t>känna.</w:t>
      </w:r>
    </w:p>
    <w:p w:rsidR="004F4342" w:rsidRPr="0007712A" w:rsidRDefault="004F4342" w:rsidP="008F698C">
      <w:pPr>
        <w:pStyle w:val="Normaltindrag"/>
      </w:pPr>
      <w:r w:rsidRPr="0007712A">
        <w:t>Vägverket är den myndighet som enligt 13 kap</w:t>
      </w:r>
      <w:r w:rsidR="008F698C" w:rsidRPr="0007712A">
        <w:t>.</w:t>
      </w:r>
      <w:r w:rsidRPr="0007712A">
        <w:t xml:space="preserve"> 9 §</w:t>
      </w:r>
      <w:r w:rsidR="008F698C" w:rsidRPr="0007712A">
        <w:t xml:space="preserve"> trafikförordningen</w:t>
      </w:r>
      <w:r w:rsidRPr="0007712A">
        <w:t xml:space="preserve"> har rätt att meddela föreskrifter om utformningen av parkeringstillstånd för pe</w:t>
      </w:r>
      <w:r w:rsidRPr="0007712A">
        <w:t>r</w:t>
      </w:r>
      <w:r w:rsidRPr="0007712A">
        <w:t>soner med rörelsehinder. Vägverket får vidare meddela föreskrifter om hur parke</w:t>
      </w:r>
      <w:r w:rsidRPr="0007712A">
        <w:t>r</w:t>
      </w:r>
      <w:r w:rsidRPr="0007712A">
        <w:t>ingstillstånd för rörelsehindrade skall användas. Det är av stor vikt att riksdagen tillkännager för regeringen som sin mening att Vägverkets utfo</w:t>
      </w:r>
      <w:r w:rsidRPr="0007712A">
        <w:t>r</w:t>
      </w:r>
      <w:r w:rsidRPr="0007712A">
        <w:lastRenderedPageBreak/>
        <w:t>mande av föreskrifter för parkeringstillstånd för rörelsehindrade förtydligas så att pers</w:t>
      </w:r>
      <w:r w:rsidRPr="0007712A">
        <w:t>o</w:t>
      </w:r>
      <w:r w:rsidRPr="0007712A">
        <w:t>ner med nedsatt funktion i matsmältningskanalen omfattas av 13 kap</w:t>
      </w:r>
      <w:r w:rsidR="008F698C" w:rsidRPr="0007712A">
        <w:t>.</w:t>
      </w:r>
      <w:r w:rsidRPr="0007712A">
        <w:t xml:space="preserve"> 8 §</w:t>
      </w:r>
      <w:r w:rsidR="008F698C" w:rsidRPr="0007712A">
        <w:t xml:space="preserve"> trafikförordningen</w:t>
      </w:r>
      <w:r w:rsidRPr="0007712A">
        <w:t>. Detta bör riksdagen ge regeringen till</w:t>
      </w:r>
      <w:r w:rsidR="008F698C" w:rsidRPr="0007712A">
        <w:t xml:space="preserve"> </w:t>
      </w:r>
      <w:r w:rsidRPr="0007712A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F698C" w:rsidRPr="000771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F698C" w:rsidRPr="0007712A" w:rsidRDefault="008F698C" w:rsidP="008F698C">
            <w:pPr>
              <w:pStyle w:val="UnderskriftDatum"/>
              <w:spacing w:before="240"/>
            </w:pPr>
            <w:r w:rsidRPr="0007712A">
              <w:t>Stockholm den 29 september 2005</w:t>
            </w:r>
          </w:p>
        </w:tc>
        <w:tc>
          <w:tcPr>
            <w:tcW w:w="3047" w:type="dxa"/>
          </w:tcPr>
          <w:p w:rsidR="008F698C" w:rsidRPr="0007712A" w:rsidRDefault="008F698C" w:rsidP="008F698C">
            <w:pPr>
              <w:pStyle w:val="Underskrifter"/>
              <w:spacing w:before="240"/>
            </w:pPr>
          </w:p>
        </w:tc>
      </w:tr>
      <w:tr w:rsidR="008F698C" w:rsidRPr="000771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F698C" w:rsidRPr="0007712A" w:rsidRDefault="008F698C" w:rsidP="008F698C">
            <w:pPr>
              <w:pStyle w:val="Underskrifter"/>
            </w:pPr>
            <w:r w:rsidRPr="0007712A">
              <w:t>Ulrik Lindgren (kd)</w:t>
            </w:r>
          </w:p>
        </w:tc>
        <w:tc>
          <w:tcPr>
            <w:tcW w:w="3047" w:type="dxa"/>
          </w:tcPr>
          <w:p w:rsidR="008F698C" w:rsidRPr="0007712A" w:rsidRDefault="008F698C" w:rsidP="008F698C">
            <w:pPr>
              <w:pStyle w:val="Underskrifter"/>
            </w:pPr>
          </w:p>
        </w:tc>
      </w:tr>
    </w:tbl>
    <w:p w:rsidR="004F4342" w:rsidRPr="0007712A" w:rsidRDefault="004F4342" w:rsidP="008F698C">
      <w:pPr>
        <w:pStyle w:val="Normaltindrag"/>
      </w:pPr>
    </w:p>
    <w:sectPr w:rsidR="004F4342" w:rsidRPr="0007712A" w:rsidSect="008F69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4B57" w:rsidRPr="0007712A" w:rsidRDefault="00264B57">
      <w:r w:rsidRPr="0007712A">
        <w:separator/>
      </w:r>
    </w:p>
  </w:endnote>
  <w:endnote w:type="continuationSeparator" w:id="0">
    <w:p w:rsidR="00264B57" w:rsidRPr="0007712A" w:rsidRDefault="00264B57">
      <w:r w:rsidRPr="000771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698C" w:rsidRPr="0007712A" w:rsidRDefault="0007712A" w:rsidP="008F698C">
    <w:pPr>
      <w:pStyle w:val="Sidfot"/>
    </w:pPr>
    <w:r w:rsidRPr="0007712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45625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698C" w:rsidRDefault="008F698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E2A1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698C" w:rsidRDefault="008F698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E2A1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698C" w:rsidRPr="0007712A" w:rsidRDefault="0007712A" w:rsidP="008F698C">
    <w:pPr>
      <w:pStyle w:val="Sidfot"/>
    </w:pPr>
    <w:r w:rsidRPr="0007712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48940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698C" w:rsidRDefault="008F69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E2A1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698C" w:rsidRDefault="008F69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E2A1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698C" w:rsidRPr="0007712A" w:rsidRDefault="0007712A" w:rsidP="008F698C">
    <w:pPr>
      <w:pStyle w:val="Sidfot"/>
    </w:pPr>
    <w:r w:rsidRPr="0007712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68141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698C" w:rsidRDefault="008F69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E2A1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698C" w:rsidRDefault="008F69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E2A1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4B57" w:rsidRPr="0007712A" w:rsidRDefault="00264B57">
      <w:r w:rsidRPr="0007712A">
        <w:separator/>
      </w:r>
    </w:p>
  </w:footnote>
  <w:footnote w:type="continuationSeparator" w:id="0">
    <w:p w:rsidR="00264B57" w:rsidRPr="0007712A" w:rsidRDefault="00264B57">
      <w:r w:rsidRPr="000771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698C" w:rsidRPr="0007712A" w:rsidRDefault="0007712A" w:rsidP="008F698C">
    <w:pPr>
      <w:pStyle w:val="Sidhuvud"/>
    </w:pPr>
    <w:r w:rsidRPr="0007712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7689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698C" w:rsidRDefault="008F698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E2A1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E2A1C">
                            <w:t>T586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698C" w:rsidRDefault="008F698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E2A1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E2A1C">
                      <w:t>T586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698C" w:rsidRPr="0007712A" w:rsidRDefault="0007712A" w:rsidP="008F698C">
    <w:pPr>
      <w:pStyle w:val="Sidhuvud"/>
    </w:pPr>
    <w:r w:rsidRPr="0007712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36840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698C" w:rsidRDefault="008F698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E2A1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E2A1C">
                            <w:t>T586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698C" w:rsidRDefault="008F698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E2A1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E2A1C">
                      <w:t>T586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698C" w:rsidRPr="0007712A" w:rsidRDefault="008F698C">
    <w:pPr>
      <w:pStyle w:val="FSHNormal"/>
      <w:tabs>
        <w:tab w:val="right" w:pos="5840"/>
      </w:tabs>
    </w:pPr>
    <w:r w:rsidRPr="0007712A">
      <w:br/>
    </w:r>
    <w:r w:rsidRPr="0007712A">
      <w:fldChar w:fldCharType="begin" w:fldLock="1"/>
    </w:r>
    <w:r w:rsidRPr="0007712A">
      <w:instrText xml:space="preserve"> DOCPROPERTY</w:instrText>
    </w:r>
    <w:r w:rsidRPr="0007712A">
      <w:rPr>
        <w:sz w:val="18"/>
      </w:rPr>
      <w:instrText xml:space="preserve"> "YearUser" *\charformat </w:instrText>
    </w:r>
    <w:r w:rsidRPr="0007712A">
      <w:fldChar w:fldCharType="separate"/>
    </w:r>
    <w:r w:rsidR="005E2A1C" w:rsidRPr="0007712A">
      <w:t>2005/06</w:t>
    </w:r>
    <w:r w:rsidRPr="0007712A">
      <w:fldChar w:fldCharType="end"/>
    </w:r>
    <w:r w:rsidRPr="0007712A">
      <w:t xml:space="preserve"> </w:t>
    </w:r>
    <w:r w:rsidRPr="0007712A">
      <w:tab/>
      <w:t xml:space="preserve">mnr: </w:t>
    </w:r>
    <w:r w:rsidRPr="0007712A">
      <w:fldChar w:fldCharType="begin" w:fldLock="1"/>
    </w:r>
    <w:r w:rsidRPr="0007712A">
      <w:instrText xml:space="preserve"> DOCPROPERTY</w:instrText>
    </w:r>
    <w:r w:rsidRPr="0007712A">
      <w:rPr>
        <w:sz w:val="18"/>
      </w:rPr>
      <w:instrText xml:space="preserve"> "Motionsnummer" *\charformat </w:instrText>
    </w:r>
    <w:r w:rsidRPr="0007712A">
      <w:fldChar w:fldCharType="separate"/>
    </w:r>
    <w:r w:rsidR="005E2A1C" w:rsidRPr="0007712A">
      <w:t>T586</w:t>
    </w:r>
    <w:r w:rsidRPr="0007712A">
      <w:fldChar w:fldCharType="end"/>
    </w:r>
    <w:r w:rsidRPr="0007712A">
      <w:br/>
    </w:r>
    <w:r w:rsidRPr="0007712A">
      <w:fldChar w:fldCharType="begin" w:fldLock="1"/>
    </w:r>
    <w:r w:rsidRPr="0007712A">
      <w:instrText xml:space="preserve"> DOCPROPERTY</w:instrText>
    </w:r>
    <w:r w:rsidRPr="0007712A">
      <w:rPr>
        <w:sz w:val="18"/>
      </w:rPr>
      <w:instrText xml:space="preserve"> "Samling" *\charformat </w:instrText>
    </w:r>
    <w:r w:rsidRPr="0007712A">
      <w:fldChar w:fldCharType="end"/>
    </w:r>
    <w:r w:rsidRPr="0007712A">
      <w:tab/>
      <w:t xml:space="preserve">pnr: </w:t>
    </w:r>
    <w:r w:rsidRPr="0007712A">
      <w:fldChar w:fldCharType="begin" w:fldLock="1"/>
    </w:r>
    <w:r w:rsidRPr="0007712A">
      <w:instrText xml:space="preserve"> DOCPROPERTY</w:instrText>
    </w:r>
    <w:r w:rsidRPr="0007712A">
      <w:rPr>
        <w:sz w:val="18"/>
      </w:rPr>
      <w:instrText xml:space="preserve"> "Partinummer" *\charformat </w:instrText>
    </w:r>
    <w:r w:rsidRPr="0007712A">
      <w:fldChar w:fldCharType="separate"/>
    </w:r>
    <w:r w:rsidR="005E2A1C" w:rsidRPr="0007712A">
      <w:t>kd799</w:t>
    </w:r>
    <w:r w:rsidRPr="0007712A">
      <w:fldChar w:fldCharType="end"/>
    </w:r>
  </w:p>
  <w:p w:rsidR="008F698C" w:rsidRPr="0007712A" w:rsidRDefault="008F698C">
    <w:pPr>
      <w:pStyle w:val="FSHRub1"/>
    </w:pPr>
    <w:r w:rsidRPr="0007712A">
      <w:t>Motion till riksdagen</w:t>
    </w:r>
    <w:r w:rsidRPr="0007712A">
      <w:br/>
    </w:r>
    <w:r w:rsidRPr="0007712A">
      <w:fldChar w:fldCharType="begin" w:fldLock="1"/>
    </w:r>
    <w:r w:rsidRPr="0007712A">
      <w:instrText xml:space="preserve"> DOCPROPERTY "YearUser" *\charformat </w:instrText>
    </w:r>
    <w:r w:rsidRPr="0007712A">
      <w:fldChar w:fldCharType="separate"/>
    </w:r>
    <w:r w:rsidR="005E2A1C" w:rsidRPr="0007712A">
      <w:t>2005/06</w:t>
    </w:r>
    <w:r w:rsidRPr="0007712A">
      <w:fldChar w:fldCharType="end"/>
    </w:r>
    <w:r w:rsidRPr="0007712A">
      <w:t>:</w:t>
    </w:r>
    <w:r w:rsidRPr="0007712A">
      <w:fldChar w:fldCharType="begin" w:fldLock="1"/>
    </w:r>
    <w:r w:rsidRPr="0007712A">
      <w:instrText xml:space="preserve"> DOCPROPERTY "Motionsnummer" *\charformat </w:instrText>
    </w:r>
    <w:r w:rsidRPr="0007712A">
      <w:fldChar w:fldCharType="separate"/>
    </w:r>
    <w:r w:rsidR="005E2A1C" w:rsidRPr="0007712A">
      <w:t>T586</w:t>
    </w:r>
    <w:r w:rsidRPr="0007712A">
      <w:fldChar w:fldCharType="end"/>
    </w:r>
  </w:p>
  <w:p w:rsidR="008F698C" w:rsidRPr="0007712A" w:rsidRDefault="008F698C">
    <w:pPr>
      <w:pStyle w:val="FSHNormalS5"/>
    </w:pPr>
    <w:r w:rsidRPr="0007712A">
      <w:fldChar w:fldCharType="begin" w:fldLock="1"/>
    </w:r>
    <w:r w:rsidRPr="0007712A">
      <w:instrText xml:space="preserve"> DOCPROPERTY "MotionarText" *\charformat </w:instrText>
    </w:r>
    <w:r w:rsidRPr="0007712A">
      <w:fldChar w:fldCharType="separate"/>
    </w:r>
    <w:r w:rsidR="005E2A1C" w:rsidRPr="0007712A">
      <w:t>av Ulrik Lindgren (kd)</w:t>
    </w:r>
    <w:r w:rsidRPr="0007712A">
      <w:fldChar w:fldCharType="end"/>
    </w:r>
    <w:r w:rsidRPr="0007712A">
      <w:br/>
    </w:r>
    <w:r w:rsidRPr="0007712A">
      <w:fldChar w:fldCharType="begin" w:fldLock="1"/>
    </w:r>
    <w:r w:rsidRPr="0007712A">
      <w:instrText xml:space="preserve"> DOCPROPERTY "SvarFrasKort" *\charformat </w:instrText>
    </w:r>
    <w:r w:rsidRPr="0007712A">
      <w:fldChar w:fldCharType="end"/>
    </w:r>
  </w:p>
  <w:p w:rsidR="008F698C" w:rsidRPr="0007712A" w:rsidRDefault="008F698C">
    <w:pPr>
      <w:pStyle w:val="FSHTitel"/>
    </w:pPr>
    <w:r w:rsidRPr="0007712A">
      <w:fldChar w:fldCharType="begin" w:fldLock="1"/>
    </w:r>
    <w:r w:rsidRPr="0007712A">
      <w:instrText xml:space="preserve"> DOCPROPERTY</w:instrText>
    </w:r>
    <w:r w:rsidRPr="0007712A">
      <w:rPr>
        <w:sz w:val="18"/>
      </w:rPr>
      <w:instrText xml:space="preserve"> "RubrikSvar" *\charformat </w:instrText>
    </w:r>
    <w:r w:rsidRPr="0007712A">
      <w:fldChar w:fldCharType="separate"/>
    </w:r>
    <w:r w:rsidR="005E2A1C" w:rsidRPr="0007712A">
      <w:t>Parkeringstillstånd för personer med osynliga handikapp</w:t>
    </w:r>
    <w:r w:rsidRPr="0007712A">
      <w:fldChar w:fldCharType="end"/>
    </w:r>
  </w:p>
  <w:p w:rsidR="008F698C" w:rsidRPr="0007712A" w:rsidRDefault="008F698C" w:rsidP="008F698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4F5E96"/>
    <w:multiLevelType w:val="hybridMultilevel"/>
    <w:tmpl w:val="7422A73C"/>
    <w:lvl w:ilvl="0" w:tplc="4A425E0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1373508">
    <w:abstractNumId w:val="13"/>
  </w:num>
  <w:num w:numId="2" w16cid:durableId="152188011">
    <w:abstractNumId w:val="10"/>
  </w:num>
  <w:num w:numId="3" w16cid:durableId="596793363">
    <w:abstractNumId w:val="11"/>
  </w:num>
  <w:num w:numId="4" w16cid:durableId="545069927">
    <w:abstractNumId w:val="12"/>
  </w:num>
  <w:num w:numId="5" w16cid:durableId="1727799806">
    <w:abstractNumId w:val="8"/>
  </w:num>
  <w:num w:numId="6" w16cid:durableId="1009063821">
    <w:abstractNumId w:val="3"/>
  </w:num>
  <w:num w:numId="7" w16cid:durableId="548339715">
    <w:abstractNumId w:val="2"/>
  </w:num>
  <w:num w:numId="8" w16cid:durableId="834302518">
    <w:abstractNumId w:val="1"/>
  </w:num>
  <w:num w:numId="9" w16cid:durableId="1368600930">
    <w:abstractNumId w:val="0"/>
  </w:num>
  <w:num w:numId="10" w16cid:durableId="971714736">
    <w:abstractNumId w:val="9"/>
  </w:num>
  <w:num w:numId="11" w16cid:durableId="259066093">
    <w:abstractNumId w:val="7"/>
  </w:num>
  <w:num w:numId="12" w16cid:durableId="420835641">
    <w:abstractNumId w:val="6"/>
  </w:num>
  <w:num w:numId="13" w16cid:durableId="1787310756">
    <w:abstractNumId w:val="5"/>
  </w:num>
  <w:num w:numId="14" w16cid:durableId="226843584">
    <w:abstractNumId w:val="4"/>
  </w:num>
  <w:num w:numId="15" w16cid:durableId="4484766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2"/>
  </w:docVars>
  <w:rsids>
    <w:rsidRoot w:val="009A6708"/>
    <w:rsid w:val="0000492F"/>
    <w:rsid w:val="00014FDB"/>
    <w:rsid w:val="0004381F"/>
    <w:rsid w:val="00064BC3"/>
    <w:rsid w:val="00066775"/>
    <w:rsid w:val="00072FB9"/>
    <w:rsid w:val="0007712A"/>
    <w:rsid w:val="00100531"/>
    <w:rsid w:val="00201DFB"/>
    <w:rsid w:val="00204A63"/>
    <w:rsid w:val="00212FF1"/>
    <w:rsid w:val="00217A7F"/>
    <w:rsid w:val="00230193"/>
    <w:rsid w:val="0025068A"/>
    <w:rsid w:val="00264B57"/>
    <w:rsid w:val="002818D3"/>
    <w:rsid w:val="002D11A8"/>
    <w:rsid w:val="00335B89"/>
    <w:rsid w:val="003669E3"/>
    <w:rsid w:val="00445271"/>
    <w:rsid w:val="004A0504"/>
    <w:rsid w:val="004E38D9"/>
    <w:rsid w:val="004F4342"/>
    <w:rsid w:val="005B145B"/>
    <w:rsid w:val="005E2A1C"/>
    <w:rsid w:val="006346C2"/>
    <w:rsid w:val="00740D6D"/>
    <w:rsid w:val="00766BFD"/>
    <w:rsid w:val="00794149"/>
    <w:rsid w:val="007B67A7"/>
    <w:rsid w:val="007C6092"/>
    <w:rsid w:val="008F698C"/>
    <w:rsid w:val="00912273"/>
    <w:rsid w:val="009A6708"/>
    <w:rsid w:val="00A053C6"/>
    <w:rsid w:val="00B13BF0"/>
    <w:rsid w:val="00C1285C"/>
    <w:rsid w:val="00C27B7D"/>
    <w:rsid w:val="00C93B17"/>
    <w:rsid w:val="00CF7A43"/>
    <w:rsid w:val="00D1174F"/>
    <w:rsid w:val="00DC6C70"/>
    <w:rsid w:val="00DD05C9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D54119-0161-47EF-A219-4D55C005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normal0">
    <w:name w:val="normal"/>
    <w:basedOn w:val="Normal"/>
    <w:rsid w:val="004F4342"/>
    <w:pPr>
      <w:spacing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4F4342"/>
    <w:pPr>
      <w:spacing w:line="240" w:lineRule="auto"/>
    </w:pPr>
    <w:rPr>
      <w:rFonts w:ascii="Verdana" w:hAnsi="Verdana"/>
      <w:szCs w:val="24"/>
    </w:rPr>
  </w:style>
  <w:style w:type="paragraph" w:customStyle="1" w:styleId="Hemstlrubrik">
    <w:name w:val="Hemstl_rubrik"/>
    <w:basedOn w:val="Rubrik1"/>
    <w:next w:val="Normal"/>
    <w:rsid w:val="008F698C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F698C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Ballongtext">
    <w:name w:val="Balloon Text"/>
    <w:basedOn w:val="Normal"/>
    <w:semiHidden/>
    <w:rsid w:val="00634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277</Words>
  <Characters>1754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T586</vt:lpstr>
    </vt:vector>
  </TitlesOfParts>
  <Company>Riksdagen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T586</dc:title>
  <dc:subject>T586</dc:subject>
  <dc:creator>Riksdagen</dc:creator>
  <cp:keywords>Riksdagen</cp:keywords>
  <dc:description/>
  <cp:lastModifiedBy>Lars Brink</cp:lastModifiedBy>
  <cp:revision>2</cp:revision>
  <cp:lastPrinted>2006-01-17T10:31:00Z</cp:lastPrinted>
  <dcterms:created xsi:type="dcterms:W3CDTF">2025-12-16T21:42:00Z</dcterms:created>
  <dcterms:modified xsi:type="dcterms:W3CDTF">2025-12-16T21:42:00Z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mot2000_423_2006-01-12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Parkeringstillstånd för personer med osynliga handikapp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Parkeringstillstånd för personer med osynliga handikapp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kd799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Ulrik Lindgren (kd)</vt:lpwstr>
  </property>
  <property fmtid="{D5CDD505-2E9C-101B-9397-08002B2CF9AE}" pid="26" name="MotionarLista">
    <vt:lpwstr>Lindgren, Ulrik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20052006000001070100000007990069</vt:lpwstr>
  </property>
  <property fmtid="{D5CDD505-2E9C-101B-9397-08002B2CF9AE}" pid="47" name="datum">
    <vt:lpwstr>050929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20052006000001070100000007990069</vt:lpwstr>
  </property>
  <property fmtid="{D5CDD505-2E9C-101B-9397-08002B2CF9AE}" pid="50" name="nummer">
    <vt:lpwstr>586</vt:lpwstr>
  </property>
  <property fmtid="{D5CDD505-2E9C-101B-9397-08002B2CF9AE}" pid="51" name="utskottsbeteckning">
    <vt:lpwstr>T</vt:lpwstr>
  </property>
</Properties>
</file>