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01A1C" w:rsidRDefault="006E04A4">
      <w:pPr>
        <w:pStyle w:val="Dokumentbeteckning"/>
        <w:rPr>
          <w:u w:val="single"/>
        </w:rPr>
      </w:pPr>
      <w:r w:rsidRPr="00701A1C">
        <w:fldChar w:fldCharType="begin" w:fldLock="1"/>
      </w:r>
      <w:r w:rsidRPr="00701A1C">
        <w:instrText xml:space="preserve"> DOCPROPERTY "DocumentYear" </w:instrText>
      </w:r>
      <w:r w:rsidRPr="00701A1C">
        <w:fldChar w:fldCharType="separate"/>
      </w:r>
      <w:r w:rsidR="00A31814" w:rsidRPr="00701A1C">
        <w:t>2008/09</w:t>
      </w:r>
      <w:r w:rsidRPr="00701A1C">
        <w:fldChar w:fldCharType="end"/>
      </w:r>
      <w:r w:rsidRPr="00701A1C">
        <w:t>:</w:t>
      </w:r>
      <w:r w:rsidRPr="00701A1C">
        <w:fldChar w:fldCharType="begin" w:fldLock="1"/>
      </w:r>
      <w:r w:rsidRPr="00701A1C">
        <w:instrText xml:space="preserve"> DOCPROPERTY "DocumentNumber" </w:instrText>
      </w:r>
      <w:r w:rsidRPr="00701A1C">
        <w:fldChar w:fldCharType="separate"/>
      </w:r>
      <w:r w:rsidR="00A31814" w:rsidRPr="00701A1C">
        <w:t>126</w:t>
      </w:r>
      <w:r w:rsidRPr="00701A1C">
        <w:fldChar w:fldCharType="end"/>
      </w:r>
    </w:p>
    <w:p w:rsidR="006E04A4" w:rsidRPr="00701A1C" w:rsidRDefault="006E04A4">
      <w:pPr>
        <w:pStyle w:val="Datum"/>
        <w:outlineLvl w:val="0"/>
      </w:pPr>
      <w:r w:rsidRPr="00701A1C">
        <w:fldChar w:fldCharType="begin" w:fldLock="1"/>
      </w:r>
      <w:r w:rsidRPr="00701A1C">
        <w:instrText xml:space="preserve"> DOCPROPERTY "DocumentDate" </w:instrText>
      </w:r>
      <w:r w:rsidRPr="00701A1C">
        <w:fldChar w:fldCharType="separate"/>
      </w:r>
      <w:r w:rsidR="00A31814" w:rsidRPr="00701A1C">
        <w:t>Fredagen den 5 juni 2009</w:t>
      </w:r>
      <w:r w:rsidRPr="00701A1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01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01A1C" w:rsidRDefault="00E948F1">
            <w:pPr>
              <w:pStyle w:val="Plenum"/>
              <w:tabs>
                <w:tab w:val="clear" w:pos="1418"/>
              </w:tabs>
            </w:pPr>
            <w:r w:rsidRPr="00701A1C">
              <w:t>Kl.</w:t>
            </w:r>
          </w:p>
        </w:tc>
        <w:tc>
          <w:tcPr>
            <w:tcW w:w="851" w:type="dxa"/>
          </w:tcPr>
          <w:p w:rsidR="006E04A4" w:rsidRPr="00701A1C" w:rsidRDefault="00E948F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01A1C">
              <w:t>14.00</w:t>
            </w:r>
          </w:p>
        </w:tc>
        <w:tc>
          <w:tcPr>
            <w:tcW w:w="397" w:type="dxa"/>
          </w:tcPr>
          <w:p w:rsidR="006E04A4" w:rsidRPr="00701A1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01A1C" w:rsidRDefault="00E948F1">
            <w:pPr>
              <w:pStyle w:val="Plenum"/>
              <w:tabs>
                <w:tab w:val="clear" w:pos="1418"/>
              </w:tabs>
              <w:ind w:right="1"/>
            </w:pPr>
            <w:r w:rsidRPr="00701A1C">
              <w:t>Bordläggningsplenum</w:t>
            </w:r>
          </w:p>
        </w:tc>
      </w:tr>
    </w:tbl>
    <w:p w:rsidR="006E04A4" w:rsidRPr="00701A1C" w:rsidRDefault="006E04A4">
      <w:pPr>
        <w:pStyle w:val="StreckLngt"/>
      </w:pPr>
      <w:r w:rsidRPr="00701A1C">
        <w:tab/>
      </w:r>
    </w:p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3B23D7" w:rsidP="00F71300">
            <w:pPr>
              <w:pStyle w:val="HuvudrubrikEnsam"/>
              <w:spacing w:before="640"/>
            </w:pPr>
            <w:bookmarkStart w:id="1" w:name="TypRubrik"/>
            <w:bookmarkEnd w:id="1"/>
            <w:r w:rsidRPr="00701A1C">
              <w:t>Meddelande om ändring i kammarens sammanträdesplan</w:t>
            </w:r>
          </w:p>
        </w:tc>
        <w:tc>
          <w:tcPr>
            <w:tcW w:w="2481" w:type="dxa"/>
          </w:tcPr>
          <w:p w:rsidR="003B23D7" w:rsidRPr="00701A1C" w:rsidRDefault="003B23D7" w:rsidP="00F71300">
            <w:pPr>
              <w:pStyle w:val="HuvudrubrikKolumn3"/>
              <w:spacing w:before="640"/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Underrubrik"/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Underrubrik"/>
            </w:pPr>
            <w:bookmarkStart w:id="2" w:name="TypUnderrubrik"/>
            <w:bookmarkEnd w:id="2"/>
            <w:r w:rsidRPr="00701A1C">
              <w:t>Tisdagen den 9 juni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Under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Bordläggningsplenum kl. 13.00 har tillkommit. Tidigare aviserat interpellationssvar utgår.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</w:tbl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3B23D7" w:rsidP="00F71300">
            <w:pPr>
              <w:pStyle w:val="HuvudrubrikEnsam"/>
              <w:spacing w:before="640"/>
            </w:pPr>
            <w:r w:rsidRPr="00701A1C">
              <w:t>Meddelande om partiledardebatt</w:t>
            </w:r>
          </w:p>
        </w:tc>
        <w:tc>
          <w:tcPr>
            <w:tcW w:w="2481" w:type="dxa"/>
          </w:tcPr>
          <w:p w:rsidR="003B23D7" w:rsidRPr="00701A1C" w:rsidRDefault="003B23D7" w:rsidP="00F71300">
            <w:pPr>
              <w:pStyle w:val="HuvudrubrikKolumn3"/>
              <w:spacing w:before="640"/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Onsdagen den 17 juni kl 9.00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</w:tbl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E75084" w:rsidP="00F71300">
            <w:pPr>
              <w:pStyle w:val="HuvudrubrikEnsam"/>
              <w:spacing w:before="640"/>
            </w:pPr>
            <w:r w:rsidRPr="00701A1C">
              <w:t>Meddelande om å</w:t>
            </w:r>
            <w:r w:rsidR="003B23D7" w:rsidRPr="00701A1C">
              <w:t>terrapportering från Europeiska rådets möte</w:t>
            </w:r>
          </w:p>
        </w:tc>
        <w:tc>
          <w:tcPr>
            <w:tcW w:w="2481" w:type="dxa"/>
          </w:tcPr>
          <w:p w:rsidR="003B23D7" w:rsidRPr="00701A1C" w:rsidRDefault="003B23D7" w:rsidP="00F71300">
            <w:pPr>
              <w:pStyle w:val="HuvudrubrikKolumn3"/>
              <w:spacing w:before="640"/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Tisdagen den 23 juni kl.13.00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</w:tbl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3B23D7" w:rsidP="00F71300">
            <w:pPr>
              <w:pStyle w:val="HuvudrubrikEnsam"/>
              <w:spacing w:before="640"/>
            </w:pPr>
            <w:r w:rsidRPr="00701A1C">
              <w:t>Meddelande om information från regeringen</w:t>
            </w:r>
          </w:p>
        </w:tc>
        <w:tc>
          <w:tcPr>
            <w:tcW w:w="2481" w:type="dxa"/>
          </w:tcPr>
          <w:p w:rsidR="003B23D7" w:rsidRPr="00701A1C" w:rsidRDefault="003B23D7" w:rsidP="00F71300">
            <w:pPr>
              <w:pStyle w:val="HuvudrubrikKolumn3"/>
              <w:spacing w:before="640"/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Underrubrik"/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Underrubrik"/>
            </w:pPr>
            <w:r w:rsidRPr="00701A1C">
              <w:t>Tisdagen den 23 juni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Under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 xml:space="preserve">Statsminister Fredrik Reinfeldt (m) informerar om regeringens prioriteringar inför ordförandeskapet 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</w:tbl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3B23D7" w:rsidP="00F71300">
            <w:pPr>
              <w:pStyle w:val="HuvudrubrikEnsam"/>
              <w:spacing w:before="640"/>
            </w:pPr>
            <w:r w:rsidRPr="00701A1C">
              <w:t>Anmälan om uppteckningar vid EU-nämndens sammanträden</w:t>
            </w:r>
          </w:p>
        </w:tc>
        <w:tc>
          <w:tcPr>
            <w:tcW w:w="2481" w:type="dxa"/>
          </w:tcPr>
          <w:p w:rsidR="003B23D7" w:rsidRPr="00701A1C" w:rsidRDefault="003B23D7" w:rsidP="00F71300">
            <w:pPr>
              <w:pStyle w:val="HuvudrubrikKolumn3"/>
              <w:spacing w:before="640"/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2008/09:34 Fredagen den 15 maj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</w:tbl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3B23D7" w:rsidP="00F71300">
            <w:pPr>
              <w:pStyle w:val="HuvudrubrikEnsam"/>
              <w:spacing w:before="640"/>
            </w:pPr>
            <w:bookmarkStart w:id="4" w:name="Start_FördröjdaInterpellationer"/>
            <w:bookmarkEnd w:id="4"/>
            <w:r w:rsidRPr="00701A1C">
              <w:t>Anmälan om fördröjda svar på interpellationer</w:t>
            </w:r>
          </w:p>
        </w:tc>
        <w:tc>
          <w:tcPr>
            <w:tcW w:w="2481" w:type="dxa"/>
          </w:tcPr>
          <w:p w:rsidR="003B23D7" w:rsidRPr="00701A1C" w:rsidRDefault="003B23D7" w:rsidP="00F71300">
            <w:pPr>
              <w:pStyle w:val="HuvudrubrikKolumn3"/>
              <w:spacing w:before="640"/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2008/09:540 av Bosse Ringholm (s)</w:t>
            </w:r>
          </w:p>
          <w:p w:rsidR="003B23D7" w:rsidRPr="00701A1C" w:rsidRDefault="003B23D7" w:rsidP="00650B4D">
            <w:r w:rsidRPr="00701A1C">
              <w:t>Minskning av andelen arbetssökande som har arbetslöshetsersättning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2008/09:541 av Bosse Ringholm (s)</w:t>
            </w:r>
          </w:p>
          <w:p w:rsidR="003B23D7" w:rsidRPr="00701A1C" w:rsidRDefault="003B23D7" w:rsidP="00650B4D">
            <w:r w:rsidRPr="00701A1C">
              <w:t>De arbetslösas möjlighet till utbildning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2008/09:549 av Göran Persson i Simrishamn (s)</w:t>
            </w:r>
          </w:p>
          <w:p w:rsidR="003B23D7" w:rsidRPr="00701A1C" w:rsidRDefault="003B23D7" w:rsidP="00650B4D">
            <w:r w:rsidRPr="00701A1C">
              <w:t>Ohälsa i arbetslivet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</w:tbl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3B23D7" w:rsidP="00F71300">
            <w:pPr>
              <w:pStyle w:val="HuvudrubrikEnsam"/>
              <w:spacing w:before="640"/>
            </w:pPr>
            <w:bookmarkStart w:id="5" w:name="Start_EUdokument"/>
            <w:bookmarkEnd w:id="5"/>
            <w:r w:rsidRPr="00701A1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B23D7" w:rsidRPr="00701A1C" w:rsidRDefault="003B23D7" w:rsidP="00F71300">
            <w:pPr>
              <w:pStyle w:val="HuvudrubrikKolumn3"/>
              <w:spacing w:before="640"/>
            </w:pPr>
            <w:r w:rsidRPr="00701A1C">
              <w:t>Ansvarigt utskott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2008/09:FPM124 Meddelande om en gemenskapsstrategi för förebyggande av katastrofer</w:t>
            </w:r>
            <w:r w:rsidRPr="00701A1C">
              <w:rPr>
                <w:i/>
              </w:rPr>
              <w:t xml:space="preserve"> KOM(2009)82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 xml:space="preserve">FöU 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2008/09:FPM125 Grönbok om översyn av Bryssel I-förordningen</w:t>
            </w:r>
            <w:r w:rsidRPr="00701A1C">
              <w:rPr>
                <w:i/>
              </w:rPr>
              <w:t xml:space="preserve"> KOM(2009)175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 xml:space="preserve">CU 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2008/09:FPM126 Meddelande om god förvaltning i skattefrågor</w:t>
            </w:r>
            <w:r w:rsidRPr="00701A1C">
              <w:rPr>
                <w:i/>
              </w:rPr>
              <w:t xml:space="preserve"> KOM(2009)201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 xml:space="preserve">SkU </w:t>
            </w:r>
          </w:p>
        </w:tc>
      </w:tr>
    </w:tbl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3B23D7" w:rsidP="00F71300">
            <w:pPr>
              <w:pStyle w:val="Huvudrubrik"/>
              <w:spacing w:before="640"/>
            </w:pPr>
            <w:bookmarkStart w:id="6" w:name="Start_HänvisningTillUtskott"/>
            <w:bookmarkEnd w:id="6"/>
            <w:r w:rsidRPr="00701A1C">
              <w:t>Ärenden för hänvisning till utskott</w:t>
            </w:r>
          </w:p>
        </w:tc>
        <w:tc>
          <w:tcPr>
            <w:tcW w:w="2481" w:type="dxa"/>
          </w:tcPr>
          <w:p w:rsidR="003B23D7" w:rsidRPr="00701A1C" w:rsidRDefault="003B23D7" w:rsidP="00F71300">
            <w:pPr>
              <w:pStyle w:val="HuvudrubrikKolumn3"/>
              <w:spacing w:before="640"/>
            </w:pPr>
            <w:r w:rsidRPr="00701A1C">
              <w:t>Förslag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renderubrik"/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renderubrik"/>
            </w:pPr>
            <w:r w:rsidRPr="00701A1C">
              <w:t>Proposition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rende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2008/09:212 Influensa A (H1N1) av den typ som upptäcktes och började spridas bland människor i Mexiko under första halvåret 2009</w:t>
            </w:r>
          </w:p>
          <w:p w:rsidR="003B23D7" w:rsidRPr="00701A1C" w:rsidRDefault="003B23D7" w:rsidP="00650B4D">
            <w:pPr>
              <w:rPr>
                <w:i/>
              </w:rPr>
            </w:pPr>
            <w:r w:rsidRPr="00701A1C">
              <w:rPr>
                <w:i/>
              </w:rPr>
              <w:t>Kammaren har beslutat om förkortad motionstid för denna proposition</w:t>
            </w:r>
          </w:p>
          <w:p w:rsidR="003B23D7" w:rsidRPr="00701A1C" w:rsidRDefault="003B23D7" w:rsidP="00650B4D">
            <w:pPr>
              <w:spacing w:line="360" w:lineRule="auto"/>
              <w:rPr>
                <w:szCs w:val="24"/>
              </w:rPr>
            </w:pPr>
            <w:r w:rsidRPr="00701A1C">
              <w:rPr>
                <w:i/>
                <w:szCs w:val="24"/>
              </w:rPr>
              <w:t xml:space="preserve">Motionstiden utgår </w:t>
            </w:r>
            <w:r w:rsidR="003A5F80" w:rsidRPr="00701A1C">
              <w:rPr>
                <w:i/>
                <w:szCs w:val="24"/>
              </w:rPr>
              <w:t xml:space="preserve">måndagen </w:t>
            </w:r>
            <w:r w:rsidRPr="00701A1C">
              <w:rPr>
                <w:i/>
                <w:szCs w:val="24"/>
              </w:rPr>
              <w:t>den 8 juni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>SoU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renderubrik"/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renderubrik"/>
            </w:pPr>
            <w:r w:rsidRPr="00701A1C">
              <w:t>Skrivelse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rende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2008/09:130 Redovisning av AP-fondernas verksamhet t.o.m. 2008</w:t>
            </w:r>
          </w:p>
          <w:p w:rsidR="003B23D7" w:rsidRPr="00701A1C" w:rsidRDefault="003B23D7" w:rsidP="00650B4D">
            <w:pPr>
              <w:rPr>
                <w:i/>
              </w:rPr>
            </w:pPr>
            <w:r w:rsidRPr="00701A1C">
              <w:rPr>
                <w:i/>
              </w:rPr>
              <w:t>Kammaren har beslutat om förlängd motionstid för denna skrivelse</w:t>
            </w:r>
          </w:p>
          <w:p w:rsidR="003B23D7" w:rsidRPr="00701A1C" w:rsidRDefault="003B23D7" w:rsidP="00650B4D">
            <w:r w:rsidRPr="00701A1C">
              <w:rPr>
                <w:i/>
                <w:szCs w:val="24"/>
              </w:rPr>
              <w:t>Motionstiden utgår</w:t>
            </w:r>
            <w:r w:rsidR="003A5F80" w:rsidRPr="00701A1C">
              <w:rPr>
                <w:i/>
                <w:szCs w:val="24"/>
              </w:rPr>
              <w:t xml:space="preserve"> </w:t>
            </w:r>
            <w:r w:rsidR="00D300B3" w:rsidRPr="00701A1C">
              <w:rPr>
                <w:i/>
                <w:szCs w:val="24"/>
              </w:rPr>
              <w:t>onsdagen</w:t>
            </w:r>
            <w:r w:rsidRPr="00701A1C">
              <w:rPr>
                <w:i/>
                <w:szCs w:val="24"/>
              </w:rPr>
              <w:t xml:space="preserve"> den 17 juni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>FiU</w:t>
            </w:r>
          </w:p>
        </w:tc>
      </w:tr>
    </w:tbl>
    <w:p w:rsidR="003B23D7" w:rsidRPr="00701A1C" w:rsidRDefault="003B23D7" w:rsidP="003675A0">
      <w:pPr>
        <w:pStyle w:val="Blankrad"/>
      </w:pPr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23D7" w:rsidRPr="00701A1C" w:rsidTr="00650B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23D7" w:rsidRPr="00701A1C" w:rsidRDefault="003B23D7" w:rsidP="00F71300">
            <w:pPr>
              <w:pStyle w:val="HuvudrubrikFlisteNr"/>
              <w:spacing w:before="640"/>
            </w:pPr>
          </w:p>
        </w:tc>
        <w:tc>
          <w:tcPr>
            <w:tcW w:w="6237" w:type="dxa"/>
          </w:tcPr>
          <w:p w:rsidR="003B23D7" w:rsidRPr="00701A1C" w:rsidRDefault="003B23D7" w:rsidP="00F71300">
            <w:pPr>
              <w:pStyle w:val="HuvudrubrikEnsam"/>
              <w:spacing w:before="640"/>
            </w:pPr>
            <w:r w:rsidRPr="00701A1C">
              <w:t xml:space="preserve">Ärenden för avgörande </w:t>
            </w:r>
            <w:r w:rsidRPr="00701A1C">
              <w:br/>
              <w:t>onsdagen den 10 juni kl. 16.00</w:t>
            </w:r>
          </w:p>
        </w:tc>
        <w:tc>
          <w:tcPr>
            <w:tcW w:w="2481" w:type="dxa"/>
          </w:tcPr>
          <w:p w:rsidR="003B23D7" w:rsidRPr="00701A1C" w:rsidRDefault="00C35739" w:rsidP="00F71300">
            <w:pPr>
              <w:pStyle w:val="HuvudrubrikKolumn3"/>
              <w:spacing w:before="640"/>
            </w:pPr>
            <w:r w:rsidRPr="00701A1C">
              <w:t>Reservationer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Underrubrik"/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Underrubrik"/>
            </w:pPr>
            <w:r w:rsidRPr="00701A1C">
              <w:t>Tidigare slutdebatterade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Under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Underrubrik"/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renderubrik"/>
            </w:pPr>
            <w:r w:rsidRPr="00701A1C">
              <w:t>Konstitutionsutskottets betänkande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rende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2008/09:KU23 Lag om nationella minoriteter och minoritetsspråk m.m.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>8 res. (s,v,mp)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renderubrik"/>
            </w:pPr>
            <w:r w:rsidRPr="00701A1C">
              <w:t>Finansutskottets betänkande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rende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2008/09:FiU28 Riksrevisionens årsredovisning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renderubrik"/>
            </w:pPr>
            <w:r w:rsidRPr="00701A1C">
              <w:t>Arbetsmarknadsutskottets betänkande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rende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2008/09:AU9 Ändringar i arbetsmiljölagen m.m.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>17 res. (s,v,mp)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renderubrik"/>
            </w:pPr>
            <w:r w:rsidRPr="00701A1C">
              <w:t>Utbildningsutskottets betänkanden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rende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2008/09:UbU14 Frihet och inflytande – kårobligatoriets avskaffande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>3 res. (s,v,mp)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2008/09:UbU18 Forskarutbildning med profilering och kvalitet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  <w:r w:rsidRPr="00701A1C">
              <w:rPr>
                <w:spacing w:val="-4"/>
              </w:rPr>
              <w:t>1 res. (s,v,mp)</w:t>
            </w: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2008/09:UbU20 Stiftelsen Riksbankens Jubileumsfonds verksamhet 2008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pPr>
              <w:pStyle w:val="renderubrik"/>
            </w:pPr>
            <w:r w:rsidRPr="00701A1C">
              <w:t>Trafikutskottets betänkande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pStyle w:val="renderubrik"/>
              <w:rPr>
                <w:spacing w:val="-4"/>
              </w:rPr>
            </w:pPr>
          </w:p>
        </w:tc>
      </w:tr>
      <w:tr w:rsidR="003B23D7" w:rsidRPr="00701A1C" w:rsidTr="00650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23D7" w:rsidRPr="00701A1C" w:rsidRDefault="003B23D7" w:rsidP="00650B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23D7" w:rsidRPr="00701A1C" w:rsidRDefault="003B23D7" w:rsidP="00650B4D">
            <w:r w:rsidRPr="00701A1C">
              <w:t>2008/09:TU15 2006 års sjöarbetskonvention</w:t>
            </w:r>
          </w:p>
        </w:tc>
        <w:tc>
          <w:tcPr>
            <w:tcW w:w="2481" w:type="dxa"/>
          </w:tcPr>
          <w:p w:rsidR="003B23D7" w:rsidRPr="00701A1C" w:rsidRDefault="003B23D7" w:rsidP="00650B4D">
            <w:pPr>
              <w:rPr>
                <w:spacing w:val="-4"/>
              </w:rPr>
            </w:pPr>
          </w:p>
        </w:tc>
      </w:tr>
    </w:tbl>
    <w:p w:rsidR="003B23D7" w:rsidRPr="00701A1C" w:rsidRDefault="003B23D7" w:rsidP="003675A0">
      <w:pPr>
        <w:pStyle w:val="Blankrad"/>
      </w:pPr>
      <w:r w:rsidRPr="00701A1C">
        <w:t>     </w:t>
      </w:r>
    </w:p>
    <w:p w:rsidR="009E3EE1" w:rsidRPr="00701A1C" w:rsidRDefault="003B23D7" w:rsidP="003675A0">
      <w:pPr>
        <w:pStyle w:val="Blankrad"/>
      </w:pPr>
      <w:bookmarkStart w:id="7" w:name="Start"/>
      <w:bookmarkEnd w:id="7"/>
      <w:r w:rsidRPr="00701A1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01A1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01A1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01A1C" w:rsidRDefault="006E04A4" w:rsidP="00D016E9">
            <w:pPr>
              <w:pStyle w:val="StreckMitten"/>
            </w:pPr>
            <w:r w:rsidRPr="00701A1C">
              <w:tab/>
            </w:r>
            <w:r w:rsidRPr="00701A1C">
              <w:tab/>
            </w:r>
          </w:p>
        </w:tc>
      </w:tr>
    </w:tbl>
    <w:p w:rsidR="006E04A4" w:rsidRPr="00701A1C" w:rsidRDefault="006E04A4" w:rsidP="003675A0">
      <w:pPr>
        <w:pStyle w:val="Blankrad"/>
      </w:pPr>
    </w:p>
    <w:sectPr w:rsidR="006E04A4" w:rsidRPr="00701A1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5A1" w:rsidRPr="00701A1C" w:rsidRDefault="004615A1">
      <w:r w:rsidRPr="00701A1C">
        <w:separator/>
      </w:r>
    </w:p>
  </w:endnote>
  <w:endnote w:type="continuationSeparator" w:id="0">
    <w:p w:rsidR="004615A1" w:rsidRPr="00701A1C" w:rsidRDefault="004615A1">
      <w:r w:rsidRPr="00701A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F1" w:rsidRPr="00701A1C" w:rsidRDefault="00E948F1">
    <w:pPr>
      <w:pStyle w:val="Sidhuvud"/>
      <w:jc w:val="center"/>
    </w:pPr>
    <w:r w:rsidRPr="00701A1C">
      <w:fldChar w:fldCharType="begin" w:fldLock="1"/>
    </w:r>
    <w:r w:rsidRPr="00701A1C">
      <w:instrText xml:space="preserve"> PAGE </w:instrText>
    </w:r>
    <w:r w:rsidRPr="00701A1C">
      <w:fldChar w:fldCharType="separate"/>
    </w:r>
    <w:r w:rsidR="00F71300" w:rsidRPr="00701A1C">
      <w:t>2</w:t>
    </w:r>
    <w:r w:rsidRPr="00701A1C">
      <w:fldChar w:fldCharType="end"/>
    </w:r>
    <w:r w:rsidRPr="00701A1C">
      <w:t xml:space="preserve"> (</w:t>
    </w:r>
    <w:r w:rsidRPr="00701A1C">
      <w:fldChar w:fldCharType="begin" w:fldLock="1"/>
    </w:r>
    <w:r w:rsidRPr="00701A1C">
      <w:instrText xml:space="preserve"> NUMPAGES </w:instrText>
    </w:r>
    <w:r w:rsidRPr="00701A1C">
      <w:fldChar w:fldCharType="separate"/>
    </w:r>
    <w:r w:rsidR="00F71300" w:rsidRPr="00701A1C">
      <w:t>3</w:t>
    </w:r>
    <w:r w:rsidRPr="00701A1C">
      <w:fldChar w:fldCharType="end"/>
    </w:r>
    <w:r w:rsidRPr="00701A1C">
      <w:t>)</w:t>
    </w:r>
  </w:p>
  <w:p w:rsidR="00E948F1" w:rsidRPr="00701A1C" w:rsidRDefault="00E948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F1" w:rsidRPr="00701A1C" w:rsidRDefault="00E948F1">
    <w:pPr>
      <w:pStyle w:val="Sidhuvud"/>
      <w:jc w:val="center"/>
    </w:pPr>
    <w:r w:rsidRPr="00701A1C">
      <w:fldChar w:fldCharType="begin" w:fldLock="1"/>
    </w:r>
    <w:r w:rsidRPr="00701A1C">
      <w:instrText xml:space="preserve"> PAGE </w:instrText>
    </w:r>
    <w:r w:rsidRPr="00701A1C">
      <w:fldChar w:fldCharType="separate"/>
    </w:r>
    <w:r w:rsidR="004615A1" w:rsidRPr="00701A1C">
      <w:t>1</w:t>
    </w:r>
    <w:r w:rsidRPr="00701A1C">
      <w:fldChar w:fldCharType="end"/>
    </w:r>
    <w:r w:rsidRPr="00701A1C">
      <w:t xml:space="preserve"> (</w:t>
    </w:r>
    <w:r w:rsidRPr="00701A1C">
      <w:fldChar w:fldCharType="begin" w:fldLock="1"/>
    </w:r>
    <w:r w:rsidRPr="00701A1C">
      <w:instrText xml:space="preserve"> NUMPAGES </w:instrText>
    </w:r>
    <w:r w:rsidRPr="00701A1C">
      <w:fldChar w:fldCharType="separate"/>
    </w:r>
    <w:r w:rsidR="00F71300" w:rsidRPr="00701A1C">
      <w:t>3</w:t>
    </w:r>
    <w:r w:rsidRPr="00701A1C">
      <w:fldChar w:fldCharType="end"/>
    </w:r>
    <w:r w:rsidRPr="00701A1C">
      <w:t>)</w:t>
    </w:r>
  </w:p>
  <w:p w:rsidR="00E948F1" w:rsidRPr="00701A1C" w:rsidRDefault="00E948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5A1" w:rsidRPr="00701A1C" w:rsidRDefault="004615A1">
      <w:r w:rsidRPr="00701A1C">
        <w:separator/>
      </w:r>
    </w:p>
  </w:footnote>
  <w:footnote w:type="continuationSeparator" w:id="0">
    <w:p w:rsidR="004615A1" w:rsidRPr="00701A1C" w:rsidRDefault="004615A1">
      <w:r w:rsidRPr="00701A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F1" w:rsidRPr="00701A1C" w:rsidRDefault="00E948F1">
    <w:pPr>
      <w:pStyle w:val="Sidhuvud"/>
      <w:tabs>
        <w:tab w:val="clear" w:pos="4536"/>
      </w:tabs>
    </w:pPr>
    <w:r w:rsidRPr="00701A1C">
      <w:fldChar w:fldCharType="begin" w:fldLock="1"/>
    </w:r>
    <w:r w:rsidRPr="00701A1C">
      <w:instrText xml:space="preserve"> DOCPROPERTY "DocumentDate" </w:instrText>
    </w:r>
    <w:r w:rsidRPr="00701A1C">
      <w:fldChar w:fldCharType="separate"/>
    </w:r>
    <w:r w:rsidR="00A31814" w:rsidRPr="00701A1C">
      <w:t>Fredagen den 5 juni 2009</w:t>
    </w:r>
    <w:r w:rsidRPr="00701A1C">
      <w:fldChar w:fldCharType="end"/>
    </w:r>
    <w:r w:rsidRPr="00701A1C">
      <w:tab/>
    </w:r>
  </w:p>
  <w:p w:rsidR="00E948F1" w:rsidRPr="00701A1C" w:rsidRDefault="00E948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01A1C">
      <w:rPr>
        <w:sz w:val="12"/>
      </w:rPr>
      <w:tab/>
    </w:r>
  </w:p>
  <w:p w:rsidR="00E948F1" w:rsidRPr="00701A1C" w:rsidRDefault="00E948F1"/>
  <w:p w:rsidR="00E948F1" w:rsidRPr="00701A1C" w:rsidRDefault="00E948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F1" w:rsidRPr="00701A1C" w:rsidRDefault="00701A1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01A1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48F1" w:rsidRPr="00701A1C" w:rsidRDefault="00E948F1">
    <w:pPr>
      <w:pStyle w:val="Dokumentrubrik"/>
      <w:spacing w:after="360"/>
    </w:pPr>
    <w:r w:rsidRPr="00701A1C">
      <w:t>Föredragningslista</w:t>
    </w:r>
  </w:p>
  <w:p w:rsidR="00E948F1" w:rsidRPr="00701A1C" w:rsidRDefault="00E948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9456496">
    <w:abstractNumId w:val="5"/>
  </w:num>
  <w:num w:numId="2" w16cid:durableId="1565749661">
    <w:abstractNumId w:val="2"/>
  </w:num>
  <w:num w:numId="3" w16cid:durableId="1587105414">
    <w:abstractNumId w:val="4"/>
  </w:num>
  <w:num w:numId="4" w16cid:durableId="995305294">
    <w:abstractNumId w:val="1"/>
  </w:num>
  <w:num w:numId="5" w16cid:durableId="194513456">
    <w:abstractNumId w:val="0"/>
  </w:num>
  <w:num w:numId="6" w16cid:durableId="168453584">
    <w:abstractNumId w:val="3"/>
  </w:num>
  <w:num w:numId="7" w16cid:durableId="787578047">
    <w:abstractNumId w:val="3"/>
  </w:num>
  <w:num w:numId="8" w16cid:durableId="227229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0A94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0FB2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357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5F80"/>
    <w:rsid w:val="003B23D7"/>
    <w:rsid w:val="003B796F"/>
    <w:rsid w:val="003C1FD3"/>
    <w:rsid w:val="003C5072"/>
    <w:rsid w:val="003C6664"/>
    <w:rsid w:val="003C7487"/>
    <w:rsid w:val="003C7EDD"/>
    <w:rsid w:val="003D027A"/>
    <w:rsid w:val="003D0B0F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5348A"/>
    <w:rsid w:val="00455A42"/>
    <w:rsid w:val="004603CE"/>
    <w:rsid w:val="004615A1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C6F47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0122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46883"/>
    <w:rsid w:val="00650B4D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17AC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1A1C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5228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1510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32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3EE1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4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2424"/>
    <w:rsid w:val="00AA4B94"/>
    <w:rsid w:val="00AA5156"/>
    <w:rsid w:val="00AA5BB4"/>
    <w:rsid w:val="00AA66FE"/>
    <w:rsid w:val="00AB2879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AF6A2B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4968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061EB"/>
    <w:rsid w:val="00C113CE"/>
    <w:rsid w:val="00C11760"/>
    <w:rsid w:val="00C16809"/>
    <w:rsid w:val="00C175DA"/>
    <w:rsid w:val="00C20D9F"/>
    <w:rsid w:val="00C25CD0"/>
    <w:rsid w:val="00C324D8"/>
    <w:rsid w:val="00C337B2"/>
    <w:rsid w:val="00C339E2"/>
    <w:rsid w:val="00C34AF3"/>
    <w:rsid w:val="00C354BF"/>
    <w:rsid w:val="00C35739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00B3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89C"/>
    <w:rsid w:val="00D52B77"/>
    <w:rsid w:val="00D52C90"/>
    <w:rsid w:val="00D5755C"/>
    <w:rsid w:val="00D604D8"/>
    <w:rsid w:val="00D643A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A94"/>
    <w:rsid w:val="00D80B4A"/>
    <w:rsid w:val="00D82BA7"/>
    <w:rsid w:val="00D852CE"/>
    <w:rsid w:val="00D923F2"/>
    <w:rsid w:val="00D93CC8"/>
    <w:rsid w:val="00D968AE"/>
    <w:rsid w:val="00D97A4B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5084"/>
    <w:rsid w:val="00E7771F"/>
    <w:rsid w:val="00E835F2"/>
    <w:rsid w:val="00E948F1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2D2F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553A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1300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33C7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0BD681-F264-488D-AE02-9F34C386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E151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346</Words>
  <Characters>2395</Characters>
  <Application>Microsoft Office Word</Application>
  <DocSecurity>4</DocSecurity>
  <Lines>184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2008/09:126</vt:lpstr>
      <vt:lpstr>Fredagen den 5 juni 2009</vt:lpstr>
    </vt:vector>
  </TitlesOfParts>
  <Company>Riksdagen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2009-06-04T14:10:00Z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5 juni 2009</vt:lpwstr>
  </property>
  <property fmtid="{D5CDD505-2E9C-101B-9397-08002B2CF9AE}" pid="3" name="DocumentNumber">
    <vt:lpwstr>126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2009-06-05</vt:lpwstr>
  </property>
</Properties>
</file>