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0538014" w14:textId="77777777" w:rsidTr="002B0B94">
        <w:trPr>
          <w:cantSplit/>
          <w:trHeight w:val="742"/>
        </w:trPr>
        <w:tc>
          <w:tcPr>
            <w:tcW w:w="1790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D9D17A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95B00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2B0B94">
        <w:tc>
          <w:tcPr>
            <w:tcW w:w="1790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8E5062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6609C2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695B00">
              <w:rPr>
                <w:sz w:val="22"/>
                <w:szCs w:val="22"/>
              </w:rPr>
              <w:t>16</w:t>
            </w:r>
          </w:p>
        </w:tc>
      </w:tr>
      <w:tr w:rsidR="0096348C" w:rsidRPr="00477C9F" w14:paraId="4053801A" w14:textId="77777777" w:rsidTr="002B0B94">
        <w:tc>
          <w:tcPr>
            <w:tcW w:w="1790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778738F" w:rsidR="00BD53C1" w:rsidRPr="00477C9F" w:rsidRDefault="00695B0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E391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–</w:t>
            </w:r>
            <w:r w:rsidR="00624D4F">
              <w:rPr>
                <w:sz w:val="22"/>
                <w:szCs w:val="22"/>
              </w:rPr>
              <w:t>9.40</w:t>
            </w:r>
          </w:p>
        </w:tc>
      </w:tr>
      <w:tr w:rsidR="0096348C" w:rsidRPr="00477C9F" w14:paraId="4053801D" w14:textId="77777777" w:rsidTr="002B0B94">
        <w:tc>
          <w:tcPr>
            <w:tcW w:w="1790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03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6778"/>
      </w:tblGrid>
      <w:tr w:rsidR="00F84080" w:rsidRPr="009A6075" w14:paraId="2CB677B1" w14:textId="77777777" w:rsidTr="002B0B94">
        <w:tc>
          <w:tcPr>
            <w:tcW w:w="525" w:type="dxa"/>
          </w:tcPr>
          <w:p w14:paraId="4A254A54" w14:textId="656FC7B2" w:rsidR="00F84080" w:rsidRPr="009A607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07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A607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778" w:type="dxa"/>
          </w:tcPr>
          <w:p w14:paraId="22D4D00B" w14:textId="4431BD99" w:rsidR="00695B00" w:rsidRPr="009A6075" w:rsidRDefault="00695B00" w:rsidP="00695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07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34361E3" w14:textId="77777777" w:rsidR="00695B00" w:rsidRPr="009A6075" w:rsidRDefault="00695B00" w:rsidP="00695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286B46" w14:textId="493574F6" w:rsidR="00695B00" w:rsidRPr="009A6075" w:rsidRDefault="00695B00" w:rsidP="00695B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46E274E2" w14:textId="733EEDD4" w:rsidR="00695B00" w:rsidRPr="009A6075" w:rsidRDefault="00695B00" w:rsidP="00695B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68F67C" w14:textId="240BDAFF" w:rsidR="00695B00" w:rsidRDefault="00695B00" w:rsidP="00695B00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9A6075">
              <w:rPr>
                <w:snapToGrid w:val="0"/>
              </w:rPr>
              <w:t xml:space="preserve">Granskning av statsrådet Ann Linde (anmäld av Markus Wiechel (SD), inkom 2021-08-06, dnr </w:t>
            </w:r>
            <w:proofErr w:type="gramStart"/>
            <w:r w:rsidRPr="009A6075">
              <w:rPr>
                <w:snapToGrid w:val="0"/>
              </w:rPr>
              <w:t>2501-2020</w:t>
            </w:r>
            <w:proofErr w:type="gramEnd"/>
            <w:r w:rsidRPr="009A6075">
              <w:rPr>
                <w:snapToGrid w:val="0"/>
              </w:rPr>
              <w:t>/21)</w:t>
            </w:r>
          </w:p>
          <w:p w14:paraId="00C4B48A" w14:textId="1BCFC851" w:rsidR="00695B00" w:rsidRDefault="00695B00" w:rsidP="00695B00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9A6075">
              <w:rPr>
                <w:snapToGrid w:val="0"/>
              </w:rPr>
              <w:t>Granskning av statsrådet Per Bolunds hantering av Svensk kärnbränslehantering AB:s ansökan om systemet för använt kärnbränsle (anmäld av Joar Forssell (L), inkom 2021-08-26, dnr</w:t>
            </w:r>
            <w:r w:rsidR="00CC44EC">
              <w:rPr>
                <w:snapToGrid w:val="0"/>
              </w:rPr>
              <w:t xml:space="preserve"> </w:t>
            </w:r>
            <w:proofErr w:type="gramStart"/>
            <w:r w:rsidRPr="009A6075">
              <w:rPr>
                <w:snapToGrid w:val="0"/>
              </w:rPr>
              <w:t>2564-2020</w:t>
            </w:r>
            <w:proofErr w:type="gramEnd"/>
            <w:r w:rsidRPr="009A6075">
              <w:rPr>
                <w:snapToGrid w:val="0"/>
              </w:rPr>
              <w:t>/21</w:t>
            </w:r>
            <w:r w:rsidR="001F39EF">
              <w:rPr>
                <w:snapToGrid w:val="0"/>
              </w:rPr>
              <w:t>)</w:t>
            </w:r>
          </w:p>
          <w:p w14:paraId="154EBC2C" w14:textId="0803E620" w:rsidR="00695B00" w:rsidRDefault="00695B00" w:rsidP="00695B00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9A6075">
              <w:rPr>
                <w:snapToGrid w:val="0"/>
              </w:rPr>
              <w:t xml:space="preserve">Granskning av regeringens och statsrådet Per Bolunds hantering av ärendet angående regeringsbeslutet om mellanlagring av kärnbränsle i Oskarshamn (anmäld av Anders Åkesson (C), inkom 2021-08-26, dnr </w:t>
            </w:r>
            <w:proofErr w:type="gramStart"/>
            <w:r w:rsidRPr="009A6075">
              <w:rPr>
                <w:snapToGrid w:val="0"/>
              </w:rPr>
              <w:t>2566-2020</w:t>
            </w:r>
            <w:proofErr w:type="gramEnd"/>
            <w:r w:rsidRPr="009A6075">
              <w:rPr>
                <w:snapToGrid w:val="0"/>
              </w:rPr>
              <w:t>/21)</w:t>
            </w:r>
          </w:p>
          <w:p w14:paraId="089593A5" w14:textId="4EBBF4C6" w:rsidR="00695B00" w:rsidRDefault="00695B00" w:rsidP="00695B00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9A6075">
              <w:rPr>
                <w:snapToGrid w:val="0"/>
              </w:rPr>
              <w:t xml:space="preserve">Granskning av statsrådet Ibrahim </w:t>
            </w:r>
            <w:proofErr w:type="spellStart"/>
            <w:r w:rsidRPr="009A6075">
              <w:rPr>
                <w:snapToGrid w:val="0"/>
              </w:rPr>
              <w:t>Baylans</w:t>
            </w:r>
            <w:proofErr w:type="spellEnd"/>
            <w:r w:rsidRPr="009A6075">
              <w:rPr>
                <w:snapToGrid w:val="0"/>
              </w:rPr>
              <w:t xml:space="preserve"> hantering av utredningen av konsekvenser av ett eventuellt stopp för Cementas kalkbrytning (anmäld av Arman </w:t>
            </w:r>
            <w:proofErr w:type="spellStart"/>
            <w:r w:rsidRPr="009A6075">
              <w:rPr>
                <w:snapToGrid w:val="0"/>
              </w:rPr>
              <w:t>Teimouri</w:t>
            </w:r>
            <w:proofErr w:type="spellEnd"/>
            <w:r w:rsidRPr="009A6075">
              <w:rPr>
                <w:snapToGrid w:val="0"/>
              </w:rPr>
              <w:t xml:space="preserve"> (L), inkom 2021-09-13,</w:t>
            </w:r>
            <w:r w:rsidR="009A6075" w:rsidRPr="009A6075">
              <w:rPr>
                <w:snapToGrid w:val="0"/>
              </w:rPr>
              <w:t xml:space="preserve"> </w:t>
            </w:r>
            <w:r w:rsidRPr="009A6075">
              <w:rPr>
                <w:snapToGrid w:val="0"/>
              </w:rPr>
              <w:t>dnr</w:t>
            </w:r>
            <w:r w:rsidR="009A6075" w:rsidRPr="009A6075">
              <w:rPr>
                <w:snapToGrid w:val="0"/>
              </w:rPr>
              <w:t xml:space="preserve"> </w:t>
            </w:r>
            <w:proofErr w:type="gramStart"/>
            <w:r w:rsidRPr="009A6075">
              <w:rPr>
                <w:snapToGrid w:val="0"/>
              </w:rPr>
              <w:t>2637</w:t>
            </w:r>
            <w:r w:rsidR="009A6075" w:rsidRPr="009A6075">
              <w:rPr>
                <w:snapToGrid w:val="0"/>
              </w:rPr>
              <w:t>-</w:t>
            </w:r>
            <w:r w:rsidRPr="009A6075">
              <w:rPr>
                <w:snapToGrid w:val="0"/>
              </w:rPr>
              <w:t>2020</w:t>
            </w:r>
            <w:proofErr w:type="gramEnd"/>
            <w:r w:rsidRPr="009A6075">
              <w:rPr>
                <w:snapToGrid w:val="0"/>
              </w:rPr>
              <w:t>/21)</w:t>
            </w:r>
          </w:p>
          <w:p w14:paraId="34B3E4D2" w14:textId="2194F25E" w:rsidR="00695B00" w:rsidRPr="009A6075" w:rsidRDefault="00695B00" w:rsidP="00DB4AE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9A6075">
              <w:rPr>
                <w:snapToGrid w:val="0"/>
              </w:rPr>
              <w:t xml:space="preserve">Granskning av statsrådet Ibrahim </w:t>
            </w:r>
            <w:proofErr w:type="spellStart"/>
            <w:r w:rsidRPr="009A6075">
              <w:rPr>
                <w:snapToGrid w:val="0"/>
              </w:rPr>
              <w:t>Baylan</w:t>
            </w:r>
            <w:proofErr w:type="spellEnd"/>
            <w:r w:rsidRPr="009A6075">
              <w:rPr>
                <w:snapToGrid w:val="0"/>
              </w:rPr>
              <w:t xml:space="preserve"> (anmäld av Helena Lindahl (C), inkom 2021-09-13, dnr </w:t>
            </w:r>
            <w:proofErr w:type="gramStart"/>
            <w:r w:rsidRPr="009A6075">
              <w:rPr>
                <w:snapToGrid w:val="0"/>
              </w:rPr>
              <w:t>2639-2020</w:t>
            </w:r>
            <w:proofErr w:type="gramEnd"/>
            <w:r w:rsidRPr="009A6075">
              <w:rPr>
                <w:snapToGrid w:val="0"/>
              </w:rPr>
              <w:t>/21).</w:t>
            </w:r>
          </w:p>
          <w:p w14:paraId="7C578261" w14:textId="294F8577" w:rsidR="00F84080" w:rsidRPr="009A6075" w:rsidRDefault="00695B00" w:rsidP="00695B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Kanslichefen anmälde därutöver granskningslistan som för närvarande upptar 1</w:t>
            </w:r>
            <w:r w:rsidR="009A6075" w:rsidRPr="009A6075">
              <w:rPr>
                <w:snapToGrid w:val="0"/>
                <w:sz w:val="22"/>
                <w:szCs w:val="22"/>
              </w:rPr>
              <w:t>2</w:t>
            </w:r>
            <w:r w:rsidRPr="009A6075">
              <w:rPr>
                <w:snapToGrid w:val="0"/>
                <w:sz w:val="22"/>
                <w:szCs w:val="22"/>
              </w:rPr>
              <w:t xml:space="preserve"> ärenden, se </w:t>
            </w:r>
            <w:r w:rsidRPr="002D70B1">
              <w:rPr>
                <w:snapToGrid w:val="0"/>
                <w:sz w:val="22"/>
                <w:szCs w:val="22"/>
              </w:rPr>
              <w:t>bilaga 2</w:t>
            </w:r>
            <w:r w:rsidRPr="009A6075">
              <w:rPr>
                <w:snapToGrid w:val="0"/>
                <w:sz w:val="22"/>
                <w:szCs w:val="22"/>
              </w:rPr>
              <w:t>.</w:t>
            </w:r>
          </w:p>
          <w:p w14:paraId="13A143E6" w14:textId="053278F8" w:rsidR="00695B00" w:rsidRPr="009A6075" w:rsidRDefault="00695B00" w:rsidP="00695B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9A6075" w14:paraId="0D96CA6F" w14:textId="77777777" w:rsidTr="002B0B94">
        <w:tc>
          <w:tcPr>
            <w:tcW w:w="525" w:type="dxa"/>
          </w:tcPr>
          <w:p w14:paraId="47A39D9D" w14:textId="5988BABB" w:rsidR="008273F4" w:rsidRPr="009A607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07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9A607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9A607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778" w:type="dxa"/>
          </w:tcPr>
          <w:p w14:paraId="3FE5C410" w14:textId="3F65E978" w:rsidR="00695B00" w:rsidRPr="009A6075" w:rsidRDefault="00695B00" w:rsidP="00695B0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82607823"/>
            <w:r w:rsidRPr="009A6075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  <w:bookmarkEnd w:id="0"/>
          </w:p>
          <w:p w14:paraId="43BA74F7" w14:textId="77777777" w:rsidR="00695B00" w:rsidRPr="009A6075" w:rsidRDefault="00695B00" w:rsidP="00695B0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0B43AC" w14:textId="6CBB7642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Utskottet beslutade att inleda en granskning av r</w:t>
            </w:r>
            <w:r w:rsidRPr="009A6075">
              <w:rPr>
                <w:color w:val="000000"/>
                <w:sz w:val="22"/>
                <w:szCs w:val="22"/>
              </w:rPr>
              <w:t>egeringens sammansättning och regeringsarbetets organisation.</w:t>
            </w:r>
          </w:p>
          <w:p w14:paraId="6EB4BD88" w14:textId="7777777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</w:p>
          <w:p w14:paraId="472FF693" w14:textId="466433B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  <w:r w:rsidRPr="009A6075">
              <w:rPr>
                <w:color w:val="000000"/>
                <w:sz w:val="22"/>
                <w:szCs w:val="22"/>
              </w:rPr>
              <w:t>Utskottet beslutade att en skrivelse med begäran om vissa uppgifter m.m. skulle sändas till Regeringskansliet.</w:t>
            </w:r>
          </w:p>
          <w:p w14:paraId="0D20D3B1" w14:textId="7777777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</w:p>
          <w:p w14:paraId="415F6F02" w14:textId="77777777" w:rsidR="00695B00" w:rsidRPr="009A6075" w:rsidRDefault="00695B00" w:rsidP="00695B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6325EF6F" w:rsidR="00695B00" w:rsidRPr="009A6075" w:rsidRDefault="00695B00" w:rsidP="00695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9A6075" w14:paraId="392836AD" w14:textId="77777777" w:rsidTr="002B0B94">
        <w:tc>
          <w:tcPr>
            <w:tcW w:w="525" w:type="dxa"/>
          </w:tcPr>
          <w:p w14:paraId="581EEC39" w14:textId="15082EC1" w:rsidR="00F84080" w:rsidRPr="009A607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07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778" w:type="dxa"/>
          </w:tcPr>
          <w:p w14:paraId="162C5B01" w14:textId="06290887" w:rsidR="00695B00" w:rsidRPr="009A6075" w:rsidRDefault="00695B00" w:rsidP="00695B00">
            <w:pPr>
              <w:rPr>
                <w:b/>
                <w:snapToGrid w:val="0"/>
                <w:sz w:val="22"/>
                <w:szCs w:val="22"/>
              </w:rPr>
            </w:pPr>
            <w:bookmarkStart w:id="1" w:name="_Hlk82607832"/>
            <w:r w:rsidRPr="009A6075">
              <w:rPr>
                <w:b/>
                <w:snapToGrid w:val="0"/>
                <w:sz w:val="22"/>
                <w:szCs w:val="22"/>
              </w:rPr>
              <w:t>Beslut från Riksdagens ombudsmän eller justitieombudsmännen (JO)</w:t>
            </w:r>
          </w:p>
          <w:bookmarkEnd w:id="1"/>
          <w:p w14:paraId="6F38E92C" w14:textId="77777777" w:rsidR="00695B00" w:rsidRPr="009A6075" w:rsidRDefault="00695B00" w:rsidP="00695B00">
            <w:pPr>
              <w:rPr>
                <w:b/>
                <w:snapToGrid w:val="0"/>
                <w:sz w:val="22"/>
                <w:szCs w:val="22"/>
              </w:rPr>
            </w:pPr>
          </w:p>
          <w:p w14:paraId="3EAC0324" w14:textId="3A4331BE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Utskottet beslutade att inleda en granskning av beslut från Riksdagens ombudsmän eller justitieombudsmännen (JO).</w:t>
            </w:r>
          </w:p>
          <w:p w14:paraId="3ED82435" w14:textId="7777777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</w:p>
          <w:p w14:paraId="68014462" w14:textId="7777777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Utskottet beslutade att en skrivelse med begäran om vissa uppgifter skulle sändas till Regeringskansliet.</w:t>
            </w:r>
          </w:p>
          <w:p w14:paraId="4FE2B80D" w14:textId="77777777" w:rsidR="00695B00" w:rsidRPr="009A6075" w:rsidRDefault="00695B00" w:rsidP="00695B00">
            <w:pPr>
              <w:rPr>
                <w:snapToGrid w:val="0"/>
                <w:sz w:val="22"/>
                <w:szCs w:val="22"/>
              </w:rPr>
            </w:pPr>
          </w:p>
          <w:p w14:paraId="088D2B27" w14:textId="77777777" w:rsidR="00F84080" w:rsidRPr="009A6075" w:rsidRDefault="00695B00" w:rsidP="00695B00">
            <w:pPr>
              <w:rPr>
                <w:b/>
                <w:snapToGrid w:val="0"/>
                <w:sz w:val="22"/>
                <w:szCs w:val="22"/>
              </w:rPr>
            </w:pPr>
            <w:r w:rsidRPr="009A6075">
              <w:rPr>
                <w:snapToGrid w:val="0"/>
                <w:sz w:val="22"/>
                <w:szCs w:val="22"/>
              </w:rPr>
              <w:t>Ärendet bordlades</w:t>
            </w:r>
            <w:r w:rsidRPr="009A6075">
              <w:rPr>
                <w:b/>
                <w:snapToGrid w:val="0"/>
                <w:sz w:val="22"/>
                <w:szCs w:val="22"/>
              </w:rPr>
              <w:t>.</w:t>
            </w:r>
          </w:p>
          <w:p w14:paraId="35592D36" w14:textId="75563DC8" w:rsidR="00695B00" w:rsidRPr="009A6075" w:rsidRDefault="00695B00" w:rsidP="00695B0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0671C572" w14:textId="4200EB1B" w:rsidR="001F39EF" w:rsidRDefault="001F39EF"/>
    <w:tbl>
      <w:tblPr>
        <w:tblW w:w="7371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6846"/>
      </w:tblGrid>
      <w:tr w:rsidR="009A6075" w:rsidRPr="009A6075" w14:paraId="64AA9F5E" w14:textId="77777777" w:rsidTr="002B0B94">
        <w:tc>
          <w:tcPr>
            <w:tcW w:w="525" w:type="dxa"/>
          </w:tcPr>
          <w:p w14:paraId="62E18E40" w14:textId="51E62DA4" w:rsidR="009A6075" w:rsidRPr="009A6075" w:rsidRDefault="009A60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46" w:type="dxa"/>
          </w:tcPr>
          <w:p w14:paraId="5D5D0D6B" w14:textId="77777777" w:rsidR="009A6075" w:rsidRDefault="009A6075" w:rsidP="00695B00">
            <w:pPr>
              <w:rPr>
                <w:b/>
                <w:snapToGrid w:val="0"/>
                <w:sz w:val="22"/>
                <w:szCs w:val="22"/>
              </w:rPr>
            </w:pPr>
            <w:bookmarkStart w:id="2" w:name="_Hlk82607843"/>
            <w:r>
              <w:rPr>
                <w:b/>
                <w:snapToGrid w:val="0"/>
                <w:sz w:val="22"/>
                <w:szCs w:val="22"/>
              </w:rPr>
              <w:t>Beredning och redovisning av beställningsbemyndiganden</w:t>
            </w:r>
            <w:bookmarkEnd w:id="2"/>
          </w:p>
          <w:p w14:paraId="73EE2EDC" w14:textId="77777777" w:rsidR="009A6075" w:rsidRPr="00C719A1" w:rsidRDefault="009A6075" w:rsidP="00695B00">
            <w:pPr>
              <w:rPr>
                <w:snapToGrid w:val="0"/>
                <w:sz w:val="22"/>
                <w:szCs w:val="22"/>
              </w:rPr>
            </w:pPr>
          </w:p>
          <w:p w14:paraId="6E1FECBA" w14:textId="77777777" w:rsidR="009A6075" w:rsidRPr="00C719A1" w:rsidRDefault="009A6075" w:rsidP="00695B00">
            <w:pPr>
              <w:rPr>
                <w:snapToGrid w:val="0"/>
                <w:sz w:val="22"/>
                <w:szCs w:val="22"/>
              </w:rPr>
            </w:pPr>
            <w:r w:rsidRPr="00C719A1">
              <w:rPr>
                <w:snapToGrid w:val="0"/>
                <w:sz w:val="22"/>
                <w:szCs w:val="22"/>
              </w:rPr>
              <w:t>Utskottet beslutade att inleda en granskning av beredning och redovisning av beställningsbemyndiganden.</w:t>
            </w:r>
          </w:p>
          <w:p w14:paraId="21E080ED" w14:textId="77777777" w:rsidR="009A6075" w:rsidRPr="00C719A1" w:rsidRDefault="009A6075" w:rsidP="00695B00">
            <w:pPr>
              <w:rPr>
                <w:snapToGrid w:val="0"/>
                <w:sz w:val="22"/>
                <w:szCs w:val="22"/>
              </w:rPr>
            </w:pPr>
          </w:p>
          <w:p w14:paraId="6D069523" w14:textId="5A2BA325" w:rsidR="00C719A1" w:rsidRPr="00D21E69" w:rsidRDefault="00C719A1" w:rsidP="00C719A1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 xml:space="preserve">Utskottet beslutade att en skrivelse med vissa frågor </w:t>
            </w:r>
            <w:r w:rsidR="00B34F1E">
              <w:rPr>
                <w:color w:val="000000"/>
                <w:sz w:val="22"/>
                <w:szCs w:val="22"/>
              </w:rPr>
              <w:t xml:space="preserve">m.m. </w:t>
            </w:r>
            <w:r w:rsidRPr="00D21E69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04954D61" w14:textId="77777777" w:rsidR="009A6075" w:rsidRPr="00C719A1" w:rsidRDefault="00C719A1" w:rsidP="00695B00">
            <w:pPr>
              <w:rPr>
                <w:snapToGrid w:val="0"/>
                <w:sz w:val="22"/>
                <w:szCs w:val="22"/>
              </w:rPr>
            </w:pPr>
            <w:r w:rsidRPr="00C719A1">
              <w:rPr>
                <w:snapToGrid w:val="0"/>
                <w:sz w:val="22"/>
                <w:szCs w:val="22"/>
              </w:rPr>
              <w:t>Ärendet bordlade.</w:t>
            </w:r>
          </w:p>
          <w:p w14:paraId="021B196A" w14:textId="18C97B8B" w:rsidR="00C719A1" w:rsidRPr="009A6075" w:rsidRDefault="00C719A1" w:rsidP="00695B0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719A1" w:rsidRPr="009A6075" w14:paraId="4EF37ED7" w14:textId="77777777" w:rsidTr="002B0B94">
        <w:tc>
          <w:tcPr>
            <w:tcW w:w="525" w:type="dxa"/>
          </w:tcPr>
          <w:p w14:paraId="558CDA8D" w14:textId="4CD626E0" w:rsidR="00C719A1" w:rsidRDefault="00C719A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46" w:type="dxa"/>
          </w:tcPr>
          <w:p w14:paraId="3DE87518" w14:textId="77777777" w:rsidR="00C719A1" w:rsidRDefault="00C719A1" w:rsidP="00695B00">
            <w:pPr>
              <w:rPr>
                <w:b/>
                <w:snapToGrid w:val="0"/>
                <w:sz w:val="22"/>
                <w:szCs w:val="22"/>
              </w:rPr>
            </w:pPr>
            <w:bookmarkStart w:id="3" w:name="_Hlk82607853"/>
            <w:r>
              <w:rPr>
                <w:b/>
                <w:snapToGrid w:val="0"/>
                <w:sz w:val="22"/>
                <w:szCs w:val="22"/>
              </w:rPr>
              <w:t>Kontroll och samordning av normgivning under coronapandemin</w:t>
            </w:r>
            <w:bookmarkEnd w:id="3"/>
          </w:p>
          <w:p w14:paraId="65CA082C" w14:textId="77777777" w:rsidR="00C719A1" w:rsidRDefault="00C719A1" w:rsidP="00695B00">
            <w:pPr>
              <w:rPr>
                <w:b/>
                <w:snapToGrid w:val="0"/>
                <w:sz w:val="22"/>
                <w:szCs w:val="22"/>
              </w:rPr>
            </w:pPr>
          </w:p>
          <w:p w14:paraId="5D46CE8D" w14:textId="77777777" w:rsidR="00C719A1" w:rsidRDefault="00C719A1" w:rsidP="00695B0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inleda en granskning av kontroll och samordning av normgivning under coronapandemin.</w:t>
            </w:r>
          </w:p>
          <w:p w14:paraId="372BDAEA" w14:textId="77777777" w:rsidR="00C719A1" w:rsidRDefault="00C719A1" w:rsidP="00695B00">
            <w:pPr>
              <w:rPr>
                <w:snapToGrid w:val="0"/>
                <w:sz w:val="22"/>
                <w:szCs w:val="22"/>
              </w:rPr>
            </w:pPr>
          </w:p>
          <w:p w14:paraId="22D222ED" w14:textId="77777777" w:rsidR="00C719A1" w:rsidRDefault="00C719A1" w:rsidP="00695B0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EC1A539" w14:textId="77777777" w:rsidR="00C719A1" w:rsidRDefault="00C719A1" w:rsidP="00695B00">
            <w:pPr>
              <w:rPr>
                <w:snapToGrid w:val="0"/>
                <w:sz w:val="22"/>
                <w:szCs w:val="22"/>
              </w:rPr>
            </w:pPr>
          </w:p>
          <w:p w14:paraId="2F8DDF08" w14:textId="77777777" w:rsidR="00C719A1" w:rsidRDefault="00C719A1" w:rsidP="00695B0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7A924BF" w14:textId="095C2897" w:rsidR="00C719A1" w:rsidRPr="00C719A1" w:rsidRDefault="00C719A1" w:rsidP="00695B00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9A6075" w14:paraId="40538057" w14:textId="77777777" w:rsidTr="002B0B94">
        <w:tc>
          <w:tcPr>
            <w:tcW w:w="7371" w:type="dxa"/>
            <w:gridSpan w:val="2"/>
          </w:tcPr>
          <w:p w14:paraId="136F159B" w14:textId="6E6C24A5" w:rsidR="008273F4" w:rsidRPr="009A60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6075">
              <w:rPr>
                <w:sz w:val="22"/>
                <w:szCs w:val="22"/>
              </w:rPr>
              <w:t>Vid protokollet</w:t>
            </w:r>
          </w:p>
          <w:p w14:paraId="5746705F" w14:textId="32BB1A8F" w:rsidR="008273F4" w:rsidRPr="009A60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6075">
              <w:rPr>
                <w:sz w:val="22"/>
                <w:szCs w:val="22"/>
              </w:rPr>
              <w:t>Justera</w:t>
            </w:r>
            <w:r w:rsidR="00CC44EC">
              <w:rPr>
                <w:sz w:val="22"/>
                <w:szCs w:val="22"/>
              </w:rPr>
              <w:t>t</w:t>
            </w:r>
            <w:r w:rsidRPr="009A6075">
              <w:rPr>
                <w:sz w:val="22"/>
                <w:szCs w:val="22"/>
              </w:rPr>
              <w:t xml:space="preserve"> </w:t>
            </w:r>
            <w:r w:rsidR="00CC44EC">
              <w:rPr>
                <w:sz w:val="22"/>
                <w:szCs w:val="22"/>
              </w:rPr>
              <w:t>2021-09-23</w:t>
            </w:r>
          </w:p>
          <w:p w14:paraId="40538056" w14:textId="4EF6B5E4" w:rsidR="00AF32C5" w:rsidRPr="009A6075" w:rsidRDefault="008273F4" w:rsidP="00CC44E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6075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7"/>
        <w:gridCol w:w="409"/>
        <w:gridCol w:w="112"/>
        <w:gridCol w:w="273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277"/>
        <w:gridCol w:w="78"/>
        <w:gridCol w:w="354"/>
        <w:gridCol w:w="354"/>
        <w:gridCol w:w="354"/>
        <w:gridCol w:w="335"/>
        <w:gridCol w:w="17"/>
      </w:tblGrid>
      <w:tr w:rsidR="00D93C2E" w14:paraId="79DE2F22" w14:textId="77777777" w:rsidTr="00CC44EC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3F3FCE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6B693F">
              <w:rPr>
                <w:sz w:val="20"/>
              </w:rPr>
              <w:t>6</w:t>
            </w:r>
            <w:r w:rsidRPr="00612FF5">
              <w:rPr>
                <w:sz w:val="20"/>
              </w:rPr>
              <w:t>-</w:t>
            </w:r>
            <w:r w:rsidR="00D23951">
              <w:rPr>
                <w:sz w:val="20"/>
              </w:rPr>
              <w:t>1</w:t>
            </w:r>
            <w:r w:rsidR="006B693F">
              <w:rPr>
                <w:sz w:val="20"/>
              </w:rPr>
              <w:t>0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8CE78E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</w:t>
            </w:r>
            <w:r w:rsidR="00EE7911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EE7911">
              <w:rPr>
                <w:sz w:val="16"/>
                <w:szCs w:val="16"/>
              </w:rPr>
              <w:t>2</w:t>
            </w:r>
            <w:r w:rsidRPr="008E2326">
              <w:rPr>
                <w:sz w:val="16"/>
                <w:szCs w:val="16"/>
              </w:rPr>
              <w:t>:</w:t>
            </w:r>
            <w:r w:rsidR="00F00859">
              <w:rPr>
                <w:sz w:val="16"/>
                <w:szCs w:val="16"/>
              </w:rPr>
              <w:t>1</w:t>
            </w:r>
          </w:p>
        </w:tc>
      </w:tr>
      <w:tr w:rsidR="0025070D" w:rsidRPr="000A7521" w14:paraId="612DC205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00520C8F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101D7">
              <w:rPr>
                <w:sz w:val="20"/>
              </w:rPr>
              <w:t xml:space="preserve"> </w:t>
            </w:r>
            <w:r w:rsidR="00624D4F">
              <w:rPr>
                <w:sz w:val="20"/>
              </w:rPr>
              <w:t>1–5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D1586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66B87BB3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17DC7F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4E6E733F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7E480B5A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4FE52192" w:rsidR="0025070D" w:rsidRPr="00FE2AC1" w:rsidRDefault="00D23951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2CE8893D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6FE5A147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576922DE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5F669C7B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72DD0F5A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27D63FC0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76899FEB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16DF62D9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72473F74" w:rsidR="0025070D" w:rsidRPr="001A5B6F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325A3516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49B34EDB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7EE4F46E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30822E1A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0D2F64F4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6E409F62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trHeight w:val="226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402F5C07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trHeight w:val="22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582DE43D" w:rsidR="0025070D" w:rsidRPr="008E2326" w:rsidRDefault="00D23951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3EA41E5" w:rsidR="0025070D" w:rsidRPr="00214135" w:rsidRDefault="00624D4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B693F" w:rsidRPr="001A5B6F" w14:paraId="38615478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7" w:type="dxa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3C3" w14:textId="49D93806" w:rsidR="006B693F" w:rsidRDefault="006B693F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CFA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B6A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071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E36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B51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A21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673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09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E97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139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D6F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7DD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07F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19A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624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AB5" w14:textId="77777777" w:rsidR="006B693F" w:rsidRPr="00214135" w:rsidRDefault="006B693F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263"/>
          <w:jc w:val="center"/>
        </w:trPr>
        <w:tc>
          <w:tcPr>
            <w:tcW w:w="3318" w:type="dxa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229" w:type="dxa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CC4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262"/>
          <w:jc w:val="center"/>
        </w:trPr>
        <w:tc>
          <w:tcPr>
            <w:tcW w:w="3318" w:type="dxa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229" w:type="dxa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07901"/>
    <w:multiLevelType w:val="hybridMultilevel"/>
    <w:tmpl w:val="E6585F8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E3916"/>
    <w:rsid w:val="001F0C53"/>
    <w:rsid w:val="001F39EF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0B94"/>
    <w:rsid w:val="002B40DE"/>
    <w:rsid w:val="002B51DB"/>
    <w:rsid w:val="002C7177"/>
    <w:rsid w:val="002D0E4D"/>
    <w:rsid w:val="002D2AB5"/>
    <w:rsid w:val="002D70B1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4D4F"/>
    <w:rsid w:val="00626335"/>
    <w:rsid w:val="00640520"/>
    <w:rsid w:val="006503A2"/>
    <w:rsid w:val="00655976"/>
    <w:rsid w:val="006609C2"/>
    <w:rsid w:val="00670574"/>
    <w:rsid w:val="00690BE7"/>
    <w:rsid w:val="00695B00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075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4F1E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19A1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44EC"/>
    <w:rsid w:val="00CC764E"/>
    <w:rsid w:val="00CD4CA0"/>
    <w:rsid w:val="00CD511F"/>
    <w:rsid w:val="00CF6E9E"/>
    <w:rsid w:val="00D15194"/>
    <w:rsid w:val="00D23951"/>
    <w:rsid w:val="00D27984"/>
    <w:rsid w:val="00D34D93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28C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0859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2FF2CB-276E-499C-8350-C64D56E1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167</TotalTime>
  <Pages>3</Pages>
  <Words>519</Words>
  <Characters>3944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10</cp:revision>
  <cp:lastPrinted>2021-09-15T12:16:00Z</cp:lastPrinted>
  <dcterms:created xsi:type="dcterms:W3CDTF">2021-09-15T11:29:00Z</dcterms:created>
  <dcterms:modified xsi:type="dcterms:W3CDTF">2021-09-23T11:21:00Z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