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39D5924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BB3DA2">
              <w:rPr>
                <w:b/>
                <w:sz w:val="22"/>
                <w:szCs w:val="22"/>
              </w:rPr>
              <w:t>75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237382D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CA6E83">
              <w:rPr>
                <w:sz w:val="22"/>
                <w:szCs w:val="22"/>
              </w:rPr>
              <w:t>9</w:t>
            </w:r>
            <w:r w:rsidR="00A955FF" w:rsidRPr="00AA46EB">
              <w:rPr>
                <w:sz w:val="22"/>
                <w:szCs w:val="22"/>
              </w:rPr>
              <w:t>-</w:t>
            </w:r>
            <w:r w:rsidR="00BB3DA2">
              <w:rPr>
                <w:sz w:val="22"/>
                <w:szCs w:val="22"/>
              </w:rPr>
              <w:t>09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21C8E11C" w:rsidR="00725D41" w:rsidRPr="00AA46EB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113AFB">
              <w:rPr>
                <w:sz w:val="22"/>
                <w:szCs w:val="22"/>
              </w:rPr>
              <w:t>9.14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113AF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336F6D9" w14:textId="77777777" w:rsidR="00BA0AA9" w:rsidRDefault="00BA0AA9" w:rsidP="00BA0A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6EA89675" w14:textId="405C9930" w:rsidR="00BA0AA9" w:rsidRDefault="00BA0AA9" w:rsidP="00BA0A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4630DD3B" w14:textId="5AA33A96" w:rsidR="00BC5367" w:rsidRDefault="00BA0AA9" w:rsidP="00BC536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427E18">
              <w:rPr>
                <w:snapToGrid w:val="0"/>
                <w:sz w:val="22"/>
                <w:szCs w:val="22"/>
              </w:rPr>
              <w:t xml:space="preserve"> </w:t>
            </w:r>
            <w:r w:rsidR="00BC5367" w:rsidRPr="000B0C51">
              <w:rPr>
                <w:sz w:val="22"/>
                <w:szCs w:val="22"/>
              </w:rPr>
              <w:t>Ida Karkiainen (S), Lars Jilmstad (M)</w:t>
            </w:r>
            <w:r w:rsidR="00BC5367">
              <w:rPr>
                <w:sz w:val="22"/>
                <w:szCs w:val="22"/>
              </w:rPr>
              <w:t>,</w:t>
            </w:r>
            <w:r w:rsidR="00BC5367" w:rsidRPr="000B0C51">
              <w:rPr>
                <w:sz w:val="22"/>
                <w:szCs w:val="22"/>
              </w:rPr>
              <w:t xml:space="preserve"> Matheus Enholm (SD), Per-Arne Håkansson (S), Linda Modig (C), Ida Drougge (M), Fredrik Lindahl (SD), Tuve Skånberg (KD), Tina Acketoft (L), Mikael Strandman (SD), Anna Sibinska (MP), Erik Ottoson (M),</w:t>
            </w:r>
            <w:r w:rsidR="00BC5367" w:rsidRPr="00AF2197">
              <w:rPr>
                <w:sz w:val="22"/>
                <w:szCs w:val="22"/>
              </w:rPr>
              <w:t xml:space="preserve"> </w:t>
            </w:r>
            <w:r w:rsidR="00BC5367" w:rsidRPr="000B0C51">
              <w:rPr>
                <w:sz w:val="22"/>
                <w:szCs w:val="22"/>
              </w:rPr>
              <w:t xml:space="preserve">Erik Ezelius (S), Annicka Engblom (M), Per Söderlund (SD) </w:t>
            </w:r>
            <w:r w:rsidR="00113AFB" w:rsidRPr="000B0C51">
              <w:rPr>
                <w:sz w:val="22"/>
                <w:szCs w:val="22"/>
              </w:rPr>
              <w:t>och</w:t>
            </w:r>
            <w:r w:rsidR="00113AFB">
              <w:rPr>
                <w:sz w:val="22"/>
                <w:szCs w:val="22"/>
              </w:rPr>
              <w:t xml:space="preserve"> </w:t>
            </w:r>
            <w:r w:rsidR="00BC5367" w:rsidRPr="000B0C51">
              <w:rPr>
                <w:sz w:val="22"/>
                <w:szCs w:val="22"/>
              </w:rPr>
              <w:t>Jessica Wetterling (V)</w:t>
            </w:r>
            <w:r w:rsidR="00BC5367">
              <w:rPr>
                <w:sz w:val="22"/>
                <w:szCs w:val="22"/>
              </w:rPr>
              <w:t>.</w:t>
            </w:r>
          </w:p>
          <w:p w14:paraId="23269BA7" w14:textId="4E1A3A4B" w:rsidR="0058336F" w:rsidRPr="0058336F" w:rsidRDefault="0058336F" w:rsidP="00B3586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113AF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6B2E4908" w14:textId="77777777" w:rsidR="00192B01" w:rsidRDefault="00192B01" w:rsidP="00192B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9B49F61" w14:textId="77777777" w:rsidR="00192B01" w:rsidRPr="00427E18" w:rsidRDefault="00192B01" w:rsidP="00192B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534698" w14:textId="77777777" w:rsidR="00192B01" w:rsidRDefault="00192B01" w:rsidP="00192B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2020/21:73.</w:t>
            </w:r>
          </w:p>
          <w:p w14:paraId="1752097F" w14:textId="0CB50DE8" w:rsidR="0078537F" w:rsidRPr="00BA0AA9" w:rsidRDefault="0078537F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B37B46" w:rsidRPr="00AA46EB" w14:paraId="4690ADBE" w14:textId="77777777" w:rsidTr="00113AFB">
        <w:tc>
          <w:tcPr>
            <w:tcW w:w="497" w:type="dxa"/>
          </w:tcPr>
          <w:p w14:paraId="2143A139" w14:textId="34AA7846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495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4567406" w14:textId="245DC951" w:rsidR="0078537F" w:rsidRPr="004C2633" w:rsidRDefault="0078537F" w:rsidP="0078537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4C2633">
              <w:rPr>
                <w:b/>
                <w:sz w:val="22"/>
                <w:szCs w:val="22"/>
              </w:rPr>
              <w:t>Fortsatt giltighet av covid-19-lagen och lagen om tillfälliga smittskyddsåtgärder på serveringsställen</w:t>
            </w:r>
            <w:r w:rsidR="001624B8">
              <w:rPr>
                <w:b/>
                <w:sz w:val="22"/>
                <w:szCs w:val="22"/>
              </w:rPr>
              <w:t xml:space="preserve"> (KU11y)</w:t>
            </w:r>
          </w:p>
          <w:p w14:paraId="03ADB09F" w14:textId="77777777" w:rsidR="0078537F" w:rsidRDefault="0078537F" w:rsidP="0078537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94824F1" w14:textId="7C100B90" w:rsidR="0078537F" w:rsidRDefault="0078537F" w:rsidP="0078537F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</w:t>
            </w:r>
            <w:r w:rsidRPr="00C2615A">
              <w:rPr>
                <w:sz w:val="22"/>
                <w:szCs w:val="22"/>
              </w:rPr>
              <w:t>behandl</w:t>
            </w:r>
            <w:r>
              <w:rPr>
                <w:sz w:val="22"/>
                <w:szCs w:val="22"/>
              </w:rPr>
              <w:t xml:space="preserve">ingen av </w:t>
            </w:r>
            <w:r w:rsidRPr="00C2615A">
              <w:rPr>
                <w:snapToGrid w:val="0"/>
                <w:sz w:val="22"/>
                <w:szCs w:val="22"/>
              </w:rPr>
              <w:t>fråga</w:t>
            </w:r>
            <w:r>
              <w:rPr>
                <w:snapToGrid w:val="0"/>
                <w:sz w:val="22"/>
                <w:szCs w:val="22"/>
              </w:rPr>
              <w:t>n</w:t>
            </w:r>
            <w:r w:rsidRPr="00C2615A">
              <w:rPr>
                <w:snapToGrid w:val="0"/>
                <w:sz w:val="22"/>
                <w:szCs w:val="22"/>
              </w:rPr>
              <w:t xml:space="preserve"> </w:t>
            </w:r>
            <w:r w:rsidRPr="00C2615A">
              <w:rPr>
                <w:sz w:val="22"/>
                <w:szCs w:val="22"/>
              </w:rPr>
              <w:t xml:space="preserve">om yttrande till socialutskottet över </w:t>
            </w:r>
            <w:r>
              <w:rPr>
                <w:sz w:val="22"/>
                <w:szCs w:val="22"/>
              </w:rPr>
              <w:t>proposition 2020/21:219 och motioner.</w:t>
            </w:r>
          </w:p>
          <w:p w14:paraId="0FBE1476" w14:textId="77777777" w:rsidR="0078537F" w:rsidRDefault="0078537F" w:rsidP="0078537F">
            <w:pPr>
              <w:rPr>
                <w:sz w:val="22"/>
                <w:szCs w:val="22"/>
              </w:rPr>
            </w:pPr>
          </w:p>
          <w:p w14:paraId="0FBDEB93" w14:textId="77777777" w:rsidR="00BA0AA9" w:rsidRPr="00113AFB" w:rsidRDefault="0078537F" w:rsidP="00113AF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13AFB">
              <w:rPr>
                <w:sz w:val="22"/>
                <w:szCs w:val="22"/>
              </w:rPr>
              <w:t>Utskottet justerade yttrande 2020/</w:t>
            </w:r>
            <w:proofErr w:type="gramStart"/>
            <w:r w:rsidRPr="00113AFB">
              <w:rPr>
                <w:sz w:val="22"/>
                <w:szCs w:val="22"/>
              </w:rPr>
              <w:t>21:KU</w:t>
            </w:r>
            <w:proofErr w:type="gramEnd"/>
            <w:r w:rsidRPr="00113AFB">
              <w:rPr>
                <w:sz w:val="22"/>
                <w:szCs w:val="22"/>
              </w:rPr>
              <w:t>11y.</w:t>
            </w:r>
          </w:p>
          <w:p w14:paraId="3A8CCC91" w14:textId="4B54D00A" w:rsidR="00113AFB" w:rsidRPr="00113AFB" w:rsidRDefault="00113AFB" w:rsidP="00113AFB">
            <w:pPr>
              <w:tabs>
                <w:tab w:val="left" w:pos="1701"/>
              </w:tabs>
              <w:rPr>
                <w:i/>
                <w:sz w:val="22"/>
                <w:szCs w:val="22"/>
              </w:rPr>
            </w:pPr>
          </w:p>
        </w:tc>
      </w:tr>
      <w:tr w:rsidR="005B6B91" w:rsidRPr="00AA46EB" w14:paraId="47773141" w14:textId="77777777" w:rsidTr="00113AFB">
        <w:tc>
          <w:tcPr>
            <w:tcW w:w="497" w:type="dxa"/>
          </w:tcPr>
          <w:p w14:paraId="4017C389" w14:textId="261FB96A" w:rsidR="005B6B91" w:rsidRDefault="005B6B9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495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7BB8F356" w14:textId="77777777" w:rsidR="005B6B91" w:rsidRDefault="005B6B91" w:rsidP="005B6B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Inställt sammanträde</w:t>
            </w:r>
          </w:p>
          <w:p w14:paraId="015C1611" w14:textId="77777777" w:rsidR="005B6B91" w:rsidRPr="00427E18" w:rsidRDefault="005B6B91" w:rsidP="005B6B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C74C56" w14:textId="6B958121" w:rsidR="005B6B91" w:rsidRDefault="005B6B91" w:rsidP="005B6B9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Utskottet beslutade att ställa in sammanträdet fredagen den 10 september 2021.</w:t>
            </w:r>
          </w:p>
          <w:p w14:paraId="6AB54724" w14:textId="2743B44C" w:rsidR="005B6B91" w:rsidRPr="005B6B91" w:rsidRDefault="005B6B91" w:rsidP="0078537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C74C63" w:rsidRPr="00AA46EB" w14:paraId="590C7DBA" w14:textId="77777777" w:rsidTr="00113AFB">
        <w:tc>
          <w:tcPr>
            <w:tcW w:w="7585" w:type="dxa"/>
            <w:gridSpan w:val="2"/>
          </w:tcPr>
          <w:p w14:paraId="6402BB1A" w14:textId="77777777" w:rsidR="005C060C" w:rsidRDefault="005C060C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31E61D6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5910BA05" w:rsidR="00F66346" w:rsidRPr="00427E18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427E18">
              <w:rPr>
                <w:sz w:val="22"/>
                <w:szCs w:val="22"/>
              </w:rPr>
              <w:t>t 2021-09-16</w:t>
            </w:r>
            <w:r w:rsidRPr="00427E18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427E18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27E18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0549C6D2" w14:textId="77777777" w:rsidR="00113AFB" w:rsidRDefault="00113AFB"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113AFB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04031503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75B447AB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BA0AA9">
              <w:rPr>
                <w:sz w:val="20"/>
              </w:rPr>
              <w:t>6</w:t>
            </w:r>
            <w:r w:rsidR="00F00B43">
              <w:rPr>
                <w:sz w:val="20"/>
              </w:rPr>
              <w:t>-</w:t>
            </w:r>
            <w:r w:rsidR="00BA0AA9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72FC6A5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A1466D">
              <w:rPr>
                <w:sz w:val="16"/>
                <w:szCs w:val="16"/>
              </w:rPr>
              <w:t>75</w:t>
            </w:r>
          </w:p>
        </w:tc>
      </w:tr>
      <w:tr w:rsidR="00F9138F" w14:paraId="11063DB4" w14:textId="77777777" w:rsidTr="00113AFB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1480739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Pr="00113AFB">
              <w:rPr>
                <w:sz w:val="20"/>
              </w:rPr>
              <w:t>2-</w:t>
            </w:r>
            <w:r w:rsidR="00004959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F152B" w14:paraId="2DB7119A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F79F7C8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152B" w14:paraId="5B4B4463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1998BCC7" w:rsidR="007F152B" w:rsidRDefault="00B26912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523687C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DEB" w14:paraId="4CBD9791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16CC1D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A6C1E32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59133C30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DE0DEB" w:rsidRPr="00BA0AA9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645523A1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F87E6EB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02387576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3144BF1E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0CF4EC1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2CD7F64C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35649D64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C0CF12B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13C6298A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FF6E7B5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78CDB2A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3527F398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6E23F78C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608727D0" w:rsidR="00DE0DEB" w:rsidRDefault="00113AF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2C355ADB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74DCAC2B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1C07F63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DEB" w14:paraId="74804099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50C5E6A1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0E3BFBD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1C9CC949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32D95D0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31360942" w:rsidR="00DE0DEB" w:rsidRDefault="00113AF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79716AE4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16D938E9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80A5160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3C8C13A8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26690F26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10FF2411" w:rsidR="00DE0DEB" w:rsidRDefault="00113AF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DEB" w14:paraId="05F3870B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2776E9BE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FA45792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DEB" w14:paraId="1013AD30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17F1D5B3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EC04DB5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DEB" w14:paraId="39E722E6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339FE5EE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721881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DEB" w14:paraId="08A8D221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844B441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E23018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152B" w14:paraId="54118053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240B2" w14:paraId="7BC347FC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7240B2" w:rsidRDefault="007240B2" w:rsidP="007240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1B627F0B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D64B436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067678EA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7240B2" w:rsidRDefault="007240B2" w:rsidP="007240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74CEA7C7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7240B2" w:rsidRDefault="007240B2" w:rsidP="007240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4979C4F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4701F30C" w:rsidR="007240B2" w:rsidRDefault="00113AFB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30A97EBF" w14:textId="77777777" w:rsidTr="00113AFB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070AD2DD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66BBB001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0F0C622B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7240B2" w:rsidRDefault="007240B2" w:rsidP="007240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7CD63D0E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495C0269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1C10ED05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7240B2" w:rsidRDefault="007240B2" w:rsidP="007240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62DE47F4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1EB81DD8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06F3A29B" w14:textId="77777777" w:rsidTr="00113AFB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D32C5D6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17B3796E" w:rsidR="007240B2" w:rsidRDefault="00113AFB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3F00B458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7240B2" w:rsidRDefault="007240B2" w:rsidP="007240B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0DABE52B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76ADB7C8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0D1957CD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2CB0938D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29C4D22B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557FF4DE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0EDF2F53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2496BDAB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32380B4A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36FB9BD6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54352D22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752EBFFB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63278535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4416B0F1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1A1F0258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7240B2" w:rsidRDefault="007240B2" w:rsidP="007240B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49628AB8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2BF9797C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5B461DFE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3E8A29AD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1BD321B7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11A0799B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5C4E62D9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44F3F727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7C56F027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66BEF47D" w14:textId="77777777" w:rsidTr="00113AF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7240B2" w:rsidRDefault="007240B2" w:rsidP="007240B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0DCD2893" w14:textId="77777777" w:rsidTr="00113AFB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240B2" w14:paraId="6A248750" w14:textId="77777777" w:rsidTr="00113AFB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4959"/>
    <w:rsid w:val="00010A55"/>
    <w:rsid w:val="000144BE"/>
    <w:rsid w:val="000263F9"/>
    <w:rsid w:val="0006043F"/>
    <w:rsid w:val="00072429"/>
    <w:rsid w:val="00072835"/>
    <w:rsid w:val="00094A50"/>
    <w:rsid w:val="00095372"/>
    <w:rsid w:val="000A56C4"/>
    <w:rsid w:val="000C5482"/>
    <w:rsid w:val="000E469C"/>
    <w:rsid w:val="000F2853"/>
    <w:rsid w:val="000F5776"/>
    <w:rsid w:val="00107412"/>
    <w:rsid w:val="00113AFB"/>
    <w:rsid w:val="001150B1"/>
    <w:rsid w:val="00131C6A"/>
    <w:rsid w:val="00136DBE"/>
    <w:rsid w:val="0014124C"/>
    <w:rsid w:val="00147CC0"/>
    <w:rsid w:val="001624B8"/>
    <w:rsid w:val="001738B7"/>
    <w:rsid w:val="00175973"/>
    <w:rsid w:val="00182EF0"/>
    <w:rsid w:val="0018621C"/>
    <w:rsid w:val="00192B01"/>
    <w:rsid w:val="001A6F90"/>
    <w:rsid w:val="001D6F36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27E18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469D7"/>
    <w:rsid w:val="0058336F"/>
    <w:rsid w:val="00585C22"/>
    <w:rsid w:val="005955A8"/>
    <w:rsid w:val="005A06A0"/>
    <w:rsid w:val="005B4221"/>
    <w:rsid w:val="005B6B91"/>
    <w:rsid w:val="005C060C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8537F"/>
    <w:rsid w:val="00790A46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17808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C1800"/>
    <w:rsid w:val="009C474F"/>
    <w:rsid w:val="009C66FB"/>
    <w:rsid w:val="009E3885"/>
    <w:rsid w:val="009F0B3F"/>
    <w:rsid w:val="009F3280"/>
    <w:rsid w:val="00A11339"/>
    <w:rsid w:val="00A1466D"/>
    <w:rsid w:val="00A148DE"/>
    <w:rsid w:val="00A2412F"/>
    <w:rsid w:val="00A27F07"/>
    <w:rsid w:val="00A318A0"/>
    <w:rsid w:val="00A37376"/>
    <w:rsid w:val="00A630B8"/>
    <w:rsid w:val="00A9524D"/>
    <w:rsid w:val="00A955FF"/>
    <w:rsid w:val="00A9592D"/>
    <w:rsid w:val="00AA46EB"/>
    <w:rsid w:val="00AB22B8"/>
    <w:rsid w:val="00AB242E"/>
    <w:rsid w:val="00AD561F"/>
    <w:rsid w:val="00AE17F6"/>
    <w:rsid w:val="00AF2197"/>
    <w:rsid w:val="00AF6851"/>
    <w:rsid w:val="00B026D0"/>
    <w:rsid w:val="00B205AF"/>
    <w:rsid w:val="00B21831"/>
    <w:rsid w:val="00B26912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87ECA"/>
    <w:rsid w:val="00BA0AA9"/>
    <w:rsid w:val="00BB3810"/>
    <w:rsid w:val="00BB3DA2"/>
    <w:rsid w:val="00BC032E"/>
    <w:rsid w:val="00BC5367"/>
    <w:rsid w:val="00BC7ED8"/>
    <w:rsid w:val="00BD7A57"/>
    <w:rsid w:val="00C04BEE"/>
    <w:rsid w:val="00C10F16"/>
    <w:rsid w:val="00C5500B"/>
    <w:rsid w:val="00C74C63"/>
    <w:rsid w:val="00C754DE"/>
    <w:rsid w:val="00C75C07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D060D5"/>
    <w:rsid w:val="00D10CCE"/>
    <w:rsid w:val="00D21AD5"/>
    <w:rsid w:val="00D60CC7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2</Pages>
  <Words>489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2021-09-10T11:30:00Z</cp:lastPrinted>
  <dcterms:created xsi:type="dcterms:W3CDTF">2021-09-14T14:01:00Z</dcterms:created>
  <dcterms:modified xsi:type="dcterms:W3CDTF">2021-09-16T08:49:00Z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