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F03B2" w:rsidRDefault="009A2300" w14:paraId="595AEE3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8810C83FFE34B1FBD0DBF7CA7F565E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9f3b653-0e48-4d4e-942f-0cc91432d34a"/>
        <w:id w:val="817696006"/>
        <w:lock w:val="sdtLocked"/>
      </w:sdtPr>
      <w:sdtEndPr/>
      <w:sdtContent>
        <w:p w:rsidR="00685F89" w:rsidRDefault="00AD3656" w14:paraId="43D68951" w14:textId="77777777">
          <w:pPr>
            <w:pStyle w:val="Frslagstext"/>
          </w:pPr>
          <w:r>
            <w:t>Riksdagen ställer sig bakom det som anförs i motionen om att överväga möjligheten att utbilda lärare och fritidspedagoger i friluftskunskap samt bedriva en del av undervisningen utomhus och tillkännager detta för regeringen.</w:t>
          </w:r>
        </w:p>
      </w:sdtContent>
    </w:sdt>
    <w:sdt>
      <w:sdtPr>
        <w:alias w:val="Yrkande 2"/>
        <w:tag w:val="292e5241-4581-4094-aa80-98f5df3d5ddb"/>
        <w:id w:val="-1033187502"/>
        <w:lock w:val="sdtLocked"/>
      </w:sdtPr>
      <w:sdtEndPr/>
      <w:sdtContent>
        <w:p w:rsidR="00685F89" w:rsidRDefault="00AD3656" w14:paraId="7356BA4B" w14:textId="77777777">
          <w:pPr>
            <w:pStyle w:val="Frslagstext"/>
          </w:pPr>
          <w:r>
            <w:t>Riksdagen ställer sig bakom det som anförs i motionen om att se över möjligheten att ge Skolverket och övriga skolmyndigheter en myndighetsinstruktion som tydliggör ansvaret för det nationella målet om ”ett rikt friluftsliv i skolan” och tillkännager detta för regeringen.</w:t>
          </w:r>
        </w:p>
      </w:sdtContent>
    </w:sdt>
    <w:sdt>
      <w:sdtPr>
        <w:alias w:val="Yrkande 3"/>
        <w:tag w:val="16463b0c-8eca-4621-8e35-93cb39a122d0"/>
        <w:id w:val="1484969654"/>
        <w:lock w:val="sdtLocked"/>
      </w:sdtPr>
      <w:sdtEndPr/>
      <w:sdtContent>
        <w:p w:rsidR="00685F89" w:rsidRDefault="00AD3656" w14:paraId="692E3203" w14:textId="77777777">
          <w:pPr>
            <w:pStyle w:val="Frslagstext"/>
          </w:pPr>
          <w:r>
            <w:t>Riksdagen ställer sig bakom det som anförs i motionen om att överväga att ge Skolinspektionen i uppdrag att utvärdera skolornas friluftsverksamhet med utgångspunkt i den utökade timplanen i idrott och hälsa (100 timmar) och uppdraget om mer rörelse i skolan och tillkännager detta för regeringen.</w:t>
          </w:r>
        </w:p>
      </w:sdtContent>
    </w:sdt>
    <w:sdt>
      <w:sdtPr>
        <w:alias w:val="Yrkande 4"/>
        <w:tag w:val="744ef195-b3ca-4792-97d4-7ea551198705"/>
        <w:id w:val="1003549727"/>
        <w:lock w:val="sdtLocked"/>
      </w:sdtPr>
      <w:sdtEndPr/>
      <w:sdtContent>
        <w:p w:rsidR="00685F89" w:rsidRDefault="00AD3656" w14:paraId="3EFA284A" w14:textId="77777777">
          <w:pPr>
            <w:pStyle w:val="Frslagstext"/>
          </w:pPr>
          <w:r>
            <w:t>Riksdagen ställer sig bakom det som anförs i motionen om att se över möjligheten att uppdatera läroplanerna i enlighet med främjafys-kommitténs slutbetänkande så det framgår att ”eleverna ska ges möjlighet och uppmuntras att delta i hälsofrämjande fysiska aktiviteter under skoldagen” och tillkännager detta för regeringen.</w:t>
          </w:r>
        </w:p>
      </w:sdtContent>
    </w:sdt>
    <w:sdt>
      <w:sdtPr>
        <w:alias w:val="Yrkande 5"/>
        <w:tag w:val="9ec026d1-5d39-4859-a148-d5a8d7f03fba"/>
        <w:id w:val="-1712253326"/>
        <w:lock w:val="sdtLocked"/>
      </w:sdtPr>
      <w:sdtEndPr/>
      <w:sdtContent>
        <w:p w:rsidR="00685F89" w:rsidRDefault="00AD3656" w14:paraId="58B5AEA0" w14:textId="77777777">
          <w:pPr>
            <w:pStyle w:val="Frslagstext"/>
          </w:pPr>
          <w:r>
            <w:t>Riksdagen ställer sig bakom det som anförs i motionen om att överväga att återinföra obligatoriska friluftsdagar och se till att utomhuspedagogik nämns i läroplanen, utöver ämnet idrott och hälsa,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ACCF4045CF64A05975106861B7EC22F"/>
        </w:placeholder>
        <w:text/>
      </w:sdtPr>
      <w:sdtEndPr/>
      <w:sdtContent>
        <w:p w:rsidRPr="009B062B" w:rsidR="006D79C9" w:rsidP="00333E95" w:rsidRDefault="006D79C9" w14:paraId="53CF603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62804" w:rsidP="00B62804" w:rsidRDefault="00B62804" w14:paraId="68547D35" w14:textId="020135BD">
      <w:pPr>
        <w:pStyle w:val="Normalutanindragellerluft"/>
      </w:pPr>
      <w:r>
        <w:t>Skolinspektionens granskningar visar att bara hälften av landets skolelever får den friluftsundervisning de har rätt till. Ett av flera skäl är att de obligatoriska frilufts</w:t>
      </w:r>
      <w:r w:rsidR="00FE43E0">
        <w:softHyphen/>
      </w:r>
      <w:r>
        <w:t xml:space="preserve">dagarna tagits bort. Av riksdagens tio friluftspolitiska mål är det just målet om </w:t>
      </w:r>
      <w:r w:rsidR="00AD3656">
        <w:t>e</w:t>
      </w:r>
      <w:r w:rsidRPr="00042A03">
        <w:t>tt</w:t>
      </w:r>
      <w:r>
        <w:t xml:space="preserve"> rikt friluftsliv i skolan som </w:t>
      </w:r>
      <w:r w:rsidR="00604497">
        <w:t xml:space="preserve">har </w:t>
      </w:r>
      <w:r>
        <w:t>utveckla</w:t>
      </w:r>
      <w:r w:rsidR="00AD3656">
        <w:t>t</w:t>
      </w:r>
      <w:r>
        <w:t xml:space="preserve">s sämst. En sammanställning från Linköpings </w:t>
      </w:r>
      <w:r>
        <w:lastRenderedPageBreak/>
        <w:t>universitet visar att mer utomhusundervisning i skolans pedagogiska verksamhet genererar en rad positiva effekter på elevers lärande, hälsa, fysiska aktivitet och deras personliga och sociala utveckling. Friluftsfrämjandets lärarenkät visar att lärare vill genomföra mer undervisning utomhus/genomföra friluftsaktiviteter. Hinder som uppges är brist på vuxna i skolan, brist på kunskap hos läraren eller utmaningar för schema</w:t>
      </w:r>
      <w:r w:rsidR="00FE43E0">
        <w:softHyphen/>
      </w:r>
      <w:r>
        <w:t>brytande aktiviteter. Att involvera fritidshemmets verksamhet är en lösning som skulle ge fler barn inom låg- och mellanstadiet en naturlig introduktion till friluftsliv.</w:t>
      </w:r>
    </w:p>
    <w:sdt>
      <w:sdtPr>
        <w:alias w:val="CC_Underskrifter"/>
        <w:tag w:val="CC_Underskrifter"/>
        <w:id w:val="583496634"/>
        <w:lock w:val="sdtContentLocked"/>
        <w:placeholder>
          <w:docPart w:val="ACA3A97C190F4352A267A62017933AD1"/>
        </w:placeholder>
      </w:sdtPr>
      <w:sdtEndPr/>
      <w:sdtContent>
        <w:p w:rsidR="00AF03B2" w:rsidP="00C10773" w:rsidRDefault="00AF03B2" w14:paraId="65D9163C" w14:textId="77777777"/>
        <w:p w:rsidRPr="008E0FE2" w:rsidR="004801AC" w:rsidP="00C10773" w:rsidRDefault="009A2300" w14:paraId="757F5EEB" w14:textId="3A49B7E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85F89" w14:paraId="2D6E656A" w14:textId="77777777">
        <w:trPr>
          <w:cantSplit/>
        </w:trPr>
        <w:tc>
          <w:tcPr>
            <w:tcW w:w="50" w:type="pct"/>
            <w:vAlign w:val="bottom"/>
          </w:tcPr>
          <w:p w:rsidR="00685F89" w:rsidRDefault="00AD3656" w14:paraId="2E77A129" w14:textId="77777777">
            <w:pPr>
              <w:pStyle w:val="Underskrifter"/>
              <w:spacing w:after="0"/>
            </w:pPr>
            <w:r>
              <w:t>Emma Ahlström Köster (M)</w:t>
            </w:r>
          </w:p>
        </w:tc>
        <w:tc>
          <w:tcPr>
            <w:tcW w:w="50" w:type="pct"/>
            <w:vAlign w:val="bottom"/>
          </w:tcPr>
          <w:p w:rsidR="00685F89" w:rsidRDefault="00685F89" w14:paraId="3E6E6D93" w14:textId="77777777">
            <w:pPr>
              <w:pStyle w:val="Underskrifter"/>
              <w:spacing w:after="0"/>
            </w:pPr>
          </w:p>
        </w:tc>
      </w:tr>
      <w:tr w:rsidR="00685F89" w14:paraId="1D10F685" w14:textId="77777777">
        <w:trPr>
          <w:cantSplit/>
        </w:trPr>
        <w:tc>
          <w:tcPr>
            <w:tcW w:w="50" w:type="pct"/>
            <w:vAlign w:val="bottom"/>
          </w:tcPr>
          <w:p w:rsidR="00685F89" w:rsidRDefault="00AD3656" w14:paraId="7F355225" w14:textId="77777777"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 w:rsidR="00685F89" w:rsidRDefault="00AD3656" w14:paraId="3B9D4FF3" w14:textId="77777777">
            <w:pPr>
              <w:pStyle w:val="Underskrifter"/>
              <w:spacing w:after="0"/>
            </w:pPr>
            <w:r>
              <w:t>Peter Ollén (M)</w:t>
            </w:r>
          </w:p>
        </w:tc>
      </w:tr>
      <w:tr w:rsidR="00685F89" w14:paraId="23E8FD91" w14:textId="77777777">
        <w:trPr>
          <w:cantSplit/>
        </w:trPr>
        <w:tc>
          <w:tcPr>
            <w:tcW w:w="50" w:type="pct"/>
            <w:vAlign w:val="bottom"/>
          </w:tcPr>
          <w:p w:rsidR="00685F89" w:rsidRDefault="00AD3656" w14:paraId="2ECE0C9B" w14:textId="77777777"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 w:rsidR="00685F89" w:rsidRDefault="00685F89" w14:paraId="31C66A4E" w14:textId="77777777">
            <w:pPr>
              <w:pStyle w:val="Underskrifter"/>
              <w:spacing w:after="0"/>
            </w:pPr>
          </w:p>
        </w:tc>
      </w:tr>
    </w:tbl>
    <w:p w:rsidR="00B66167" w:rsidRDefault="00B66167" w14:paraId="3FA6812D" w14:textId="77777777"/>
    <w:sectPr w:rsidR="00B6616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C324" w14:textId="77777777" w:rsidR="00B62804" w:rsidRDefault="00B62804" w:rsidP="000C1CAD">
      <w:pPr>
        <w:spacing w:line="240" w:lineRule="auto"/>
      </w:pPr>
      <w:r>
        <w:separator/>
      </w:r>
    </w:p>
  </w:endnote>
  <w:endnote w:type="continuationSeparator" w:id="0">
    <w:p w14:paraId="00246BBF" w14:textId="77777777" w:rsidR="00B62804" w:rsidRDefault="00B628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A2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380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6156" w14:textId="77777777" w:rsidR="00C10773" w:rsidRPr="00C10773" w:rsidRDefault="00C10773" w:rsidP="00C107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E573" w14:textId="77777777" w:rsidR="00B62804" w:rsidRDefault="00B62804" w:rsidP="000C1CAD">
      <w:pPr>
        <w:spacing w:line="240" w:lineRule="auto"/>
      </w:pPr>
      <w:r>
        <w:separator/>
      </w:r>
    </w:p>
  </w:footnote>
  <w:footnote w:type="continuationSeparator" w:id="0">
    <w:p w14:paraId="3192461B" w14:textId="77777777" w:rsidR="00B62804" w:rsidRDefault="00B628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1A2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31D403" wp14:editId="309F368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F78E1" w14:textId="78DA027C" w:rsidR="00262EA3" w:rsidRDefault="009A230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6280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10773">
                                <w:t>1042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31D40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BF78E1" w14:textId="78DA027C" w:rsidR="00262EA3" w:rsidRDefault="009A230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6280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10773">
                          <w:t>1042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A7B6F7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563C" w14:textId="77777777" w:rsidR="00262EA3" w:rsidRDefault="00262EA3" w:rsidP="008563AC">
    <w:pPr>
      <w:jc w:val="right"/>
    </w:pPr>
  </w:p>
  <w:p w14:paraId="05E0071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0725" w14:textId="77777777" w:rsidR="00262EA3" w:rsidRDefault="009A230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FCB9A7" wp14:editId="086B343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CBE0D8" w14:textId="6483A689" w:rsidR="00262EA3" w:rsidRDefault="009A230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1077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6280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10773">
          <w:t>1042</w:t>
        </w:r>
      </w:sdtContent>
    </w:sdt>
  </w:p>
  <w:p w14:paraId="4D7DA678" w14:textId="77777777" w:rsidR="00262EA3" w:rsidRPr="008227B3" w:rsidRDefault="009A230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6827ED" w14:textId="1817D86E" w:rsidR="00262EA3" w:rsidRPr="008227B3" w:rsidRDefault="009A230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077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0773">
          <w:t>:1822</w:t>
        </w:r>
      </w:sdtContent>
    </w:sdt>
  </w:p>
  <w:p w14:paraId="7ED0A33C" w14:textId="53561A62" w:rsidR="00262EA3" w:rsidRDefault="009A230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10773">
          <w:t>av Emma Ahlström Köster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5132378" w14:textId="0FB792AC" w:rsidR="00262EA3" w:rsidRDefault="00B62804" w:rsidP="00283E0F">
        <w:pPr>
          <w:pStyle w:val="FSHRub2"/>
        </w:pPr>
        <w:r>
          <w:t>Stärkt friluftsliv i skolan och inom fritidshem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44710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71C4C"/>
    <w:multiLevelType w:val="hybridMultilevel"/>
    <w:tmpl w:val="6CE4F7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D7CD4"/>
    <w:multiLevelType w:val="hybridMultilevel"/>
    <w:tmpl w:val="1726678C"/>
    <w:lvl w:ilvl="0" w:tplc="DF683E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19"/>
  </w:num>
  <w:num w:numId="6">
    <w:abstractNumId w:val="20"/>
  </w:num>
  <w:num w:numId="7">
    <w:abstractNumId w:val="13"/>
  </w:num>
  <w:num w:numId="8">
    <w:abstractNumId w:val="14"/>
  </w:num>
  <w:num w:numId="9">
    <w:abstractNumId w:val="17"/>
  </w:num>
  <w:num w:numId="10">
    <w:abstractNumId w:val="24"/>
  </w:num>
  <w:num w:numId="11">
    <w:abstractNumId w:val="23"/>
  </w:num>
  <w:num w:numId="12">
    <w:abstractNumId w:val="23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3"/>
  </w:num>
  <w:num w:numId="31">
    <w:abstractNumId w:val="23"/>
  </w:num>
  <w:num w:numId="32">
    <w:abstractNumId w:val="24"/>
  </w:num>
  <w:num w:numId="33">
    <w:abstractNumId w:val="23"/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21"/>
  </w:num>
  <w:num w:numId="37">
    <w:abstractNumId w:val="20"/>
    <w:lvlOverride w:ilvl="0">
      <w:startOverride w:val="1"/>
    </w:lvlOverride>
  </w:num>
  <w:num w:numId="38">
    <w:abstractNumId w:val="15"/>
  </w:num>
  <w:num w:numId="39">
    <w:abstractNumId w:val="11"/>
  </w:num>
  <w:num w:numId="40">
    <w:abstractNumId w:val="22"/>
  </w:num>
  <w:num w:numId="41">
    <w:abstractNumId w:val="10"/>
  </w:num>
  <w:num w:numId="4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628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03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900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197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9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497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94A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5F89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2A4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58A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300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656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3B2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04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167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773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3E0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6D7DFF"/>
  <w15:chartTrackingRefBased/>
  <w15:docId w15:val="{80A12C3D-50BB-4DA8-B16F-E0DB0BB4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10C83FFE34B1FBD0DBF7CA7F565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2DF0C-9D3C-4592-BDB1-11EDED83267F}"/>
      </w:docPartPr>
      <w:docPartBody>
        <w:p w:rsidR="007C0E5D" w:rsidRDefault="007C0E5D">
          <w:pPr>
            <w:pStyle w:val="E8810C83FFE34B1FBD0DBF7CA7F565E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ACCF4045CF64A05975106861B7EC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CF8957-CE60-4A66-8F60-F083903120CE}"/>
      </w:docPartPr>
      <w:docPartBody>
        <w:p w:rsidR="007C0E5D" w:rsidRDefault="007C0E5D">
          <w:pPr>
            <w:pStyle w:val="7ACCF4045CF64A05975106861B7EC2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A3A97C190F4352A267A62017933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DF187-6866-412D-AFDE-3283D2E2E02C}"/>
      </w:docPartPr>
      <w:docPartBody>
        <w:p w:rsidR="005D27C8" w:rsidRDefault="005D27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5D"/>
    <w:rsid w:val="005D27C8"/>
    <w:rsid w:val="007C0E5D"/>
    <w:rsid w:val="00A0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00949"/>
    <w:rPr>
      <w:color w:val="F4B083" w:themeColor="accent2" w:themeTint="99"/>
    </w:rPr>
  </w:style>
  <w:style w:type="paragraph" w:customStyle="1" w:styleId="E8810C83FFE34B1FBD0DBF7CA7F565EF">
    <w:name w:val="E8810C83FFE34B1FBD0DBF7CA7F565EF"/>
  </w:style>
  <w:style w:type="paragraph" w:customStyle="1" w:styleId="7ACCF4045CF64A05975106861B7EC22F">
    <w:name w:val="7ACCF4045CF64A05975106861B7EC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4469D-4496-4093-937C-21B40167B01B}"/>
</file>

<file path=customXml/itemProps2.xml><?xml version="1.0" encoding="utf-8"?>
<ds:datastoreItem xmlns:ds="http://schemas.openxmlformats.org/officeDocument/2006/customXml" ds:itemID="{FB06325B-5D51-4994-A257-3173BCA4DF93}"/>
</file>

<file path=customXml/itemProps3.xml><?xml version="1.0" encoding="utf-8"?>
<ds:datastoreItem xmlns:ds="http://schemas.openxmlformats.org/officeDocument/2006/customXml" ds:itemID="{C67591A6-391A-4E0B-A4E0-F122CDF4C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2097</Characters>
  <Application>Microsoft Office Word</Application>
  <DocSecurity>0</DocSecurity>
  <Lines>47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M1042 Stärk friluftslivet i skolan och inom fritidshem</vt:lpstr>
      <vt:lpstr>
      </vt:lpstr>
    </vt:vector>
  </TitlesOfParts>
  <Company>Sveriges riksdag</Company>
  <LinksUpToDate>false</LinksUpToDate>
  <CharactersWithSpaces>2430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