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44DC2" w:rsidRDefault="008323B6" w14:paraId="25EF417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1EB591D38244DA5967E9B14095A556D"/>
          </w:placeholder>
          <w:text/>
        </w:sdtPr>
        <w:sdtEndPr/>
        <w:sdtContent>
          <w:r w:rsidR="00086264">
            <w:t>Förslag till riksdagsbeslut</w:t>
          </w:r>
        </w:sdtContent>
      </w:sdt>
      <w:bookmarkEnd w:id="0"/>
      <w:bookmarkEnd w:id="1"/>
    </w:p>
    <w:sdt>
      <w:sdtPr>
        <w:alias w:val="Yrkande 1"/>
        <w:tag w:val="4386ff04-a71c-42ec-b237-f200ff907369"/>
        <w:id w:val="864105105"/>
        <w:lock w:val="sdtLocked"/>
      </w:sdtPr>
      <w:sdtEndPr/>
      <w:sdtContent>
        <w:p w:rsidR="00004007" w:rsidRDefault="00AB2F1A" w14:paraId="7AFB679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risker och möjligheter med artificiell intelligens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81CF37E5AA6478888801CE355439819"/>
        </w:placeholder>
        <w:text/>
      </w:sdtPr>
      <w:sdtEndPr/>
      <w:sdtContent>
        <w:p w:rsidR="00086264" w:rsidP="00E116C4" w:rsidRDefault="00086264" w14:paraId="10262343" w14:textId="201492F5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86264" w:rsidP="008323B6" w:rsidRDefault="00086264" w14:paraId="78926B5D" w14:textId="77777777">
      <w:pPr>
        <w:pStyle w:val="Normalutanindragellerluft"/>
      </w:pPr>
      <w:r>
        <w:t xml:space="preserve">Artificiell intelligens kan om det används rätt medföra stora samhällsvinster. Samtidigt finns rader av varningar för att det fel använt kan medföra enorma samhällsrisker. </w:t>
      </w:r>
    </w:p>
    <w:p w:rsidR="00086264" w:rsidP="008323B6" w:rsidRDefault="00086264" w14:paraId="28F5BE04" w14:textId="0CB28C6A">
      <w:r>
        <w:t>Sverige har möjlighet att bli en ledande nation när det gäller utveckling och tillämpning av AI-tjänster, men då krävs också en analys av möjligheter och risker och en noggrann avvägning av när AI bör användas och inte.</w:t>
      </w:r>
    </w:p>
    <w:p w:rsidR="00086264" w:rsidP="008323B6" w:rsidRDefault="00086264" w14:paraId="7AC77BAB" w14:textId="77777777">
      <w:r>
        <w:t xml:space="preserve">Det saknas idag en allsidig analys av risker och möjligheter med AI. Därför bör regeringen överväga att ta initiativ till en sådan.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C9C0272E13743C794D985FCCD7FBC79"/>
        </w:placeholder>
      </w:sdtPr>
      <w:sdtEndPr/>
      <w:sdtContent>
        <w:p w:rsidR="00744DC2" w:rsidP="00744DC2" w:rsidRDefault="00744DC2" w14:paraId="086C2E47" w14:textId="77777777"/>
        <w:p w:rsidR="00744DC2" w:rsidP="00744DC2" w:rsidRDefault="008323B6" w14:paraId="0E0E0BE9" w14:textId="0FE050F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04007" w14:paraId="6A6D036A" w14:textId="77777777">
        <w:trPr>
          <w:cantSplit/>
        </w:trPr>
        <w:tc>
          <w:tcPr>
            <w:tcW w:w="50" w:type="pct"/>
            <w:vAlign w:val="bottom"/>
          </w:tcPr>
          <w:p w:rsidR="00004007" w:rsidRDefault="00AB2F1A" w14:paraId="11BD16B9" w14:textId="77777777"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004007" w:rsidRDefault="00004007" w14:paraId="1E1D7061" w14:textId="77777777">
            <w:pPr>
              <w:pStyle w:val="Underskrifter"/>
              <w:spacing w:after="0"/>
            </w:pPr>
          </w:p>
        </w:tc>
      </w:tr>
      <w:tr w:rsidR="00004007" w14:paraId="1964C09E" w14:textId="77777777">
        <w:trPr>
          <w:cantSplit/>
        </w:trPr>
        <w:tc>
          <w:tcPr>
            <w:tcW w:w="50" w:type="pct"/>
            <w:vAlign w:val="bottom"/>
          </w:tcPr>
          <w:p w:rsidR="00004007" w:rsidRDefault="00AB2F1A" w14:paraId="7328F2F7" w14:textId="77777777"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 w:rsidR="00004007" w:rsidRDefault="00AB2F1A" w14:paraId="04FDD86F" w14:textId="77777777">
            <w:pPr>
              <w:pStyle w:val="Underskrifter"/>
              <w:spacing w:after="0"/>
            </w:pPr>
            <w:r>
              <w:t>Kjell Jansson (M)</w:t>
            </w:r>
          </w:p>
        </w:tc>
      </w:tr>
    </w:tbl>
    <w:p w:rsidRPr="008E0FE2" w:rsidR="004801AC" w:rsidP="00DF3554" w:rsidRDefault="004801AC" w14:paraId="6F1EE6C0" w14:textId="4BEBB01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A91A2" w14:textId="77777777" w:rsidR="00033C52" w:rsidRDefault="00033C52" w:rsidP="000C1CAD">
      <w:pPr>
        <w:spacing w:line="240" w:lineRule="auto"/>
      </w:pPr>
      <w:r>
        <w:separator/>
      </w:r>
    </w:p>
  </w:endnote>
  <w:endnote w:type="continuationSeparator" w:id="0">
    <w:p w14:paraId="09BA5CEE" w14:textId="77777777" w:rsidR="00033C52" w:rsidRDefault="00033C5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6685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D54A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0DD8B" w14:textId="09AB9776" w:rsidR="00262EA3" w:rsidRPr="00744DC2" w:rsidRDefault="00262EA3" w:rsidP="00744DC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B81C7" w14:textId="77777777" w:rsidR="00033C52" w:rsidRDefault="00033C52" w:rsidP="000C1CAD">
      <w:pPr>
        <w:spacing w:line="240" w:lineRule="auto"/>
      </w:pPr>
      <w:r>
        <w:separator/>
      </w:r>
    </w:p>
  </w:footnote>
  <w:footnote w:type="continuationSeparator" w:id="0">
    <w:p w14:paraId="744273EF" w14:textId="77777777" w:rsidR="00033C52" w:rsidRDefault="00033C5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5699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BDA1A31" wp14:editId="692BA37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2ED67" w14:textId="4B6AEAF9" w:rsidR="00262EA3" w:rsidRDefault="008323B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D12B7744A2F4082BE82876BC71C4AEE"/>
                              </w:placeholder>
                              <w:text/>
                            </w:sdtPr>
                            <w:sdtEndPr/>
                            <w:sdtContent>
                              <w:r w:rsidR="005545A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CDBA6433FCF4F54B40F358200005277"/>
                              </w:placeholder>
                              <w:text/>
                            </w:sdtPr>
                            <w:sdtEndPr/>
                            <w:sdtContent>
                              <w:r w:rsidR="00E116C4">
                                <w:t>1232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DA1A3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572ED67" w14:textId="4B6AEAF9" w:rsidR="00262EA3" w:rsidRDefault="008323B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D12B7744A2F4082BE82876BC71C4AEE"/>
                        </w:placeholder>
                        <w:text/>
                      </w:sdtPr>
                      <w:sdtEndPr/>
                      <w:sdtContent>
                        <w:r w:rsidR="005545A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CDBA6433FCF4F54B40F358200005277"/>
                        </w:placeholder>
                        <w:text/>
                      </w:sdtPr>
                      <w:sdtEndPr/>
                      <w:sdtContent>
                        <w:r w:rsidR="00E116C4">
                          <w:t>1232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58082D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D978" w14:textId="77777777" w:rsidR="00262EA3" w:rsidRDefault="00262EA3" w:rsidP="008563AC">
    <w:pPr>
      <w:jc w:val="right"/>
    </w:pPr>
  </w:p>
  <w:p w14:paraId="0CF19FF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8C775" w14:textId="77777777" w:rsidR="00262EA3" w:rsidRDefault="008323B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A2BDC82" wp14:editId="0FB748D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F48D846" w14:textId="2BED7E03" w:rsidR="00262EA3" w:rsidRDefault="008323B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44DC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545A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116C4">
          <w:t>1232</w:t>
        </w:r>
      </w:sdtContent>
    </w:sdt>
  </w:p>
  <w:p w14:paraId="589DF089" w14:textId="77777777" w:rsidR="00262EA3" w:rsidRPr="008227B3" w:rsidRDefault="008323B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E21A265" w14:textId="4C9B17E3" w:rsidR="00262EA3" w:rsidRPr="008227B3" w:rsidRDefault="008323B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44DC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44DC2">
          <w:t>:1774</w:t>
        </w:r>
      </w:sdtContent>
    </w:sdt>
  </w:p>
  <w:p w14:paraId="2B5FC260" w14:textId="468C8E7A" w:rsidR="00262EA3" w:rsidRDefault="008323B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D12B7744A2F4082BE82876BC71C4AEE"/>
        </w:placeholder>
        <w15:appearance w15:val="hidden"/>
        <w:text/>
      </w:sdtPr>
      <w:sdtEndPr/>
      <w:sdtContent>
        <w:r w:rsidR="00744DC2">
          <w:t>av Jan Ericson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CDBA6433FCF4F54B40F358200005277"/>
      </w:placeholder>
      <w:text/>
    </w:sdtPr>
    <w:sdtEndPr/>
    <w:sdtContent>
      <w:p w14:paraId="13B0B3DF" w14:textId="593226A8" w:rsidR="00262EA3" w:rsidRDefault="00522AB3" w:rsidP="00283E0F">
        <w:pPr>
          <w:pStyle w:val="FSHRub2"/>
        </w:pPr>
        <w:r>
          <w:t>Risker och möjligheter med artificiell intelligens (AI)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CF1211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5545A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007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3C52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26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2AB3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5A2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428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051C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DC2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3B6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2F1A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6C4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AAF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E4DC03"/>
  <w15:chartTrackingRefBased/>
  <w15:docId w15:val="{DDF67AA8-B033-4A71-A190-454EC8D1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EB591D38244DA5967E9B14095A55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37A7B6-5616-4C91-94A7-B816B18A2EAB}"/>
      </w:docPartPr>
      <w:docPartBody>
        <w:p w:rsidR="00D16219" w:rsidRDefault="00C04C51">
          <w:pPr>
            <w:pStyle w:val="31EB591D38244DA5967E9B14095A556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81CF37E5AA6478888801CE3554398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918B94-E2B9-4B4A-BE28-4510307926D1}"/>
      </w:docPartPr>
      <w:docPartBody>
        <w:p w:rsidR="00D16219" w:rsidRDefault="00C04C51">
          <w:pPr>
            <w:pStyle w:val="B81CF37E5AA6478888801CE35543981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D12B7744A2F4082BE82876BC71C4A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C2A9ED-1DC3-4E70-8822-0B2A3D9F9830}"/>
      </w:docPartPr>
      <w:docPartBody>
        <w:p w:rsidR="00D16219" w:rsidRDefault="00C04C51">
          <w:pPr>
            <w:pStyle w:val="DD12B7744A2F4082BE82876BC71C4AE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DBA6433FCF4F54B40F3582000052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7E2BEF-DB3D-4988-8F2D-19C17299EA93}"/>
      </w:docPartPr>
      <w:docPartBody>
        <w:p w:rsidR="00D16219" w:rsidRDefault="00C04C51">
          <w:pPr>
            <w:pStyle w:val="ACDBA6433FCF4F54B40F358200005277"/>
          </w:pPr>
          <w:r>
            <w:t xml:space="preserve"> </w:t>
          </w:r>
        </w:p>
      </w:docPartBody>
    </w:docPart>
    <w:docPart>
      <w:docPartPr>
        <w:name w:val="2C9C0272E13743C794D985FCCD7FBC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54AC42-A7A0-4683-854D-FB412A862679}"/>
      </w:docPartPr>
      <w:docPartBody>
        <w:p w:rsidR="00B61CBE" w:rsidRDefault="00C8406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219"/>
    <w:rsid w:val="006E5428"/>
    <w:rsid w:val="00C04C51"/>
    <w:rsid w:val="00D1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1EB591D38244DA5967E9B14095A556D">
    <w:name w:val="31EB591D38244DA5967E9B14095A556D"/>
  </w:style>
  <w:style w:type="paragraph" w:customStyle="1" w:styleId="B81CF37E5AA6478888801CE355439819">
    <w:name w:val="B81CF37E5AA6478888801CE355439819"/>
  </w:style>
  <w:style w:type="paragraph" w:customStyle="1" w:styleId="DD12B7744A2F4082BE82876BC71C4AEE">
    <w:name w:val="DD12B7744A2F4082BE82876BC71C4AEE"/>
  </w:style>
  <w:style w:type="paragraph" w:customStyle="1" w:styleId="ACDBA6433FCF4F54B40F358200005277">
    <w:name w:val="ACDBA6433FCF4F54B40F3582000052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BA3CC6-2E58-40B7-A039-4CE2519AFD23}"/>
</file>

<file path=customXml/itemProps2.xml><?xml version="1.0" encoding="utf-8"?>
<ds:datastoreItem xmlns:ds="http://schemas.openxmlformats.org/officeDocument/2006/customXml" ds:itemID="{9AF5E4C1-1A1A-4924-AB38-3D0E95DA284C}"/>
</file>

<file path=customXml/itemProps3.xml><?xml version="1.0" encoding="utf-8"?>
<ds:datastoreItem xmlns:ds="http://schemas.openxmlformats.org/officeDocument/2006/customXml" ds:itemID="{D18869E6-280E-48DC-8C24-2182DE96B0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659</Characters>
  <Application>Microsoft Office Word</Application>
  <DocSecurity>0</DocSecurity>
  <Lines>17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Risker och möjligheter med Artificiell Intelligens  AI</vt:lpstr>
      <vt:lpstr>
      </vt:lpstr>
    </vt:vector>
  </TitlesOfParts>
  <Company>Sveriges riksdag</Company>
  <LinksUpToDate>false</LinksUpToDate>
  <CharactersWithSpaces>768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