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97052D7" w14:textId="77777777">
      <w:pPr>
        <w:pStyle w:val="Normalutanindragellerluft"/>
      </w:pPr>
      <w:bookmarkStart w:name="_Toc106800475" w:id="0"/>
      <w:bookmarkStart w:name="_Toc106801300" w:id="1"/>
    </w:p>
    <w:p xmlns:w14="http://schemas.microsoft.com/office/word/2010/wordml" w:rsidRPr="009B062B" w:rsidR="00AF30DD" w:rsidP="00906F9D" w:rsidRDefault="00906F9D" w14:paraId="3526BC53" w14:textId="77777777">
      <w:pPr>
        <w:pStyle w:val="RubrikFrslagTIllRiksdagsbeslut"/>
      </w:pPr>
      <w:sdt>
        <w:sdtPr>
          <w:alias w:val="CC_Boilerplate_4"/>
          <w:tag w:val="CC_Boilerplate_4"/>
          <w:id w:val="-1644581176"/>
          <w:lock w:val="sdtContentLocked"/>
          <w:placeholder>
            <w:docPart w:val="5F7683AA7DD143739AC7B7D83A14965E"/>
          </w:placeholder>
          <w:text/>
        </w:sdtPr>
        <w:sdtEndPr/>
        <w:sdtContent>
          <w:r w:rsidRPr="009B062B" w:rsidR="00AF30DD">
            <w:t>Förslag till riksdagsbeslut</w:t>
          </w:r>
        </w:sdtContent>
      </w:sdt>
      <w:bookmarkEnd w:id="0"/>
      <w:bookmarkEnd w:id="1"/>
    </w:p>
    <w:sdt>
      <w:sdtPr>
        <w:tag w:val="5adf8a6d-c0f3-4c4e-b324-da868158f49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villkoren för kooperativa driftsformer när det gäller förnybar energiproduktion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784BF225BE4D9EAD3907D1BAB41ABB"/>
        </w:placeholder>
        <w:text/>
      </w:sdtPr>
      <w:sdtEndPr/>
      <w:sdtContent>
        <w:p xmlns:w14="http://schemas.microsoft.com/office/word/2010/wordml" w:rsidRPr="009B062B" w:rsidR="006D79C9" w:rsidP="00333E95" w:rsidRDefault="006D79C9" w14:paraId="4D345A05" w14:textId="77777777">
          <w:pPr>
            <w:pStyle w:val="Rubrik1"/>
          </w:pPr>
          <w:r>
            <w:t>Motivering</w:t>
          </w:r>
        </w:p>
      </w:sdtContent>
    </w:sdt>
    <w:bookmarkEnd w:displacedByCustomXml="prev" w:id="3"/>
    <w:bookmarkEnd w:displacedByCustomXml="prev" w:id="4"/>
    <w:p xmlns:w14="http://schemas.microsoft.com/office/word/2010/wordml" w:rsidR="009D7A02" w:rsidP="009D7A02" w:rsidRDefault="009D7A02" w14:paraId="22EE03D9" w14:textId="507FC30F">
      <w:pPr>
        <w:pStyle w:val="Normalutanindragellerluft"/>
      </w:pPr>
      <w:r>
        <w:t>Småskaliga initiativ i kooperativ form skulle kunna vara en viktig del av lösningen på omställningen av energisystemet i Sverige till mer förnybar energi! Sverige behöver förbättra dagens oförmånliga villkor för medlemmarna i energikooperativ. De ska i huvudsak ha samma ekonomiska förutsättningar som privatpersoner. Att sänka eller slopa energiskatten samt att tillåta investeringsavdrag för medlemmar som köper egenproducerad förnybar el, är åtgärder som kan bidra till en ny rörelse där svenskarna engageras i allt högre grad i energiomställningen!</w:t>
      </w:r>
    </w:p>
    <w:p xmlns:w14="http://schemas.microsoft.com/office/word/2010/wordml" w:rsidR="009D7A02" w:rsidP="00906F9D" w:rsidRDefault="009D7A02" w14:paraId="16687348" w14:textId="77777777">
      <w:r>
        <w:t>I dagsläget är det mer skattemässiga fördelar för privatpersoner och vissa företag att investera och satsa på produktion och försäljning av förnybar energi.</w:t>
      </w:r>
    </w:p>
    <w:p xmlns:w14="http://schemas.microsoft.com/office/word/2010/wordml" w:rsidRPr="00422B9E" w:rsidR="00422B9E" w:rsidP="00906F9D" w:rsidRDefault="009D7A02" w14:paraId="6C6E61C2" w14:textId="039399CB">
      <w:r>
        <w:t>Att flera enskilda personer får möjlighet att tillsammans bilda mindre kooperativa energiproduktionsanläggningar av exempelvis vindkraft och solenergi kommer att bidra till en ökad produktion av förnybar energi till gagn för både landet och den enskilde.</w:t>
      </w:r>
    </w:p>
    <w:p xmlns:w14="http://schemas.microsoft.com/office/word/2010/wordml" w:rsidR="00BB6339" w:rsidP="008E0FE2" w:rsidRDefault="00BB6339" w14:paraId="61A9378D" w14:textId="77777777">
      <w:pPr>
        <w:pStyle w:val="Normalutanindragellerluft"/>
      </w:pPr>
    </w:p>
    <w:sdt>
      <w:sdtPr>
        <w:rPr>
          <w:i/>
          <w:noProof/>
        </w:rPr>
        <w:alias w:val="CC_Underskrifter"/>
        <w:tag w:val="CC_Underskrifter"/>
        <w:id w:val="583496634"/>
        <w:lock w:val="sdtContentLocked"/>
        <w:placeholder>
          <w:docPart w:val="E632639BEC594A5F8847646B5BF3EC8C"/>
        </w:placeholder>
      </w:sdtPr>
      <w:sdtEndPr/>
      <w:sdtContent>
        <w:p xmlns:w14="http://schemas.microsoft.com/office/word/2010/wordml" w:rsidR="00906F9D" w:rsidP="00906F9D" w:rsidRDefault="00906F9D" w14:paraId="1F59AF25" w14:textId="77777777">
          <w:pPr/>
          <w:r/>
        </w:p>
        <w:p xmlns:w14="http://schemas.microsoft.com/office/word/2010/wordml" w:rsidR="00906F9D" w:rsidP="00906F9D" w:rsidRDefault="00906F9D" w14:paraId="0E5EF407" w14:textId="701D61C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Tomas Kronståhl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Mattias Vepsä (S)</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Mats Wiking (S)</w:t>
            </w:r>
          </w:p>
        </w:tc>
      </w:tr>
      <w:tr>
        <w:trPr>
          <w:cantSplit/>
        </w:trPr>
        <w:tc>
          <w:tcPr>
            <w:tcW w:w="50" w:type="pct"/>
            <w:vAlign w:val="bottom"/>
          </w:tcPr>
          <w:p>
            <w:pPr>
              <w:pStyle w:val="Underskrifter"/>
              <w:spacing w:after="0"/>
            </w:pPr>
            <w:r>
              <w:t>Lars Mejern Larsson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Kristoffer Lindberg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Hanna Westerén (S)</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Peter Hedberg (S)</w:t>
            </w:r>
          </w:p>
        </w:tc>
        <w:tc>
          <w:tcPr>
            <w:tcW w:w="50" w:type="pct"/>
            <w:vAlign w:val="bottom"/>
          </w:tcPr>
          <w:p>
            <w:pPr>
              <w:pStyle w:val="Underskrifter"/>
              <w:spacing w:after="0"/>
            </w:pPr>
            <w:r>
              <w:t>Heléne Björklund (S)</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7DB4192" w14:textId="6BC46DE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552E1" w14:textId="77777777" w:rsidR="00307D77" w:rsidRDefault="00307D77" w:rsidP="000C1CAD">
      <w:pPr>
        <w:spacing w:line="240" w:lineRule="auto"/>
      </w:pPr>
      <w:r>
        <w:separator/>
      </w:r>
    </w:p>
  </w:endnote>
  <w:endnote w:type="continuationSeparator" w:id="0">
    <w:p w14:paraId="284CFBB4" w14:textId="77777777" w:rsidR="00307D77" w:rsidRDefault="00307D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A5D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31E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D28F9" w14:textId="252820B1" w:rsidR="00262EA3" w:rsidRPr="00906F9D" w:rsidRDefault="00262EA3" w:rsidP="00906F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AC924" w14:textId="77777777" w:rsidR="00307D77" w:rsidRDefault="00307D77" w:rsidP="000C1CAD">
      <w:pPr>
        <w:spacing w:line="240" w:lineRule="auto"/>
      </w:pPr>
      <w:r>
        <w:separator/>
      </w:r>
    </w:p>
  </w:footnote>
  <w:footnote w:type="continuationSeparator" w:id="0">
    <w:p w14:paraId="4BCBC169" w14:textId="77777777" w:rsidR="00307D77" w:rsidRDefault="00307D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E3DFE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A9727E" wp14:anchorId="1E9CCE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6F9D" w14:paraId="1D5B3E48" w14:textId="0C60E17A">
                          <w:pPr>
                            <w:jc w:val="right"/>
                          </w:pPr>
                          <w:sdt>
                            <w:sdtPr>
                              <w:alias w:val="CC_Noformat_Partikod"/>
                              <w:tag w:val="CC_Noformat_Partikod"/>
                              <w:id w:val="-53464382"/>
                              <w:placeholder>
                                <w:docPart w:val="4BD87829122143BB9438FC3B51F62F03"/>
                              </w:placeholder>
                              <w:text/>
                            </w:sdtPr>
                            <w:sdtEndPr/>
                            <w:sdtContent>
                              <w:r w:rsidR="00307D77">
                                <w:t>S</w:t>
                              </w:r>
                            </w:sdtContent>
                          </w:sdt>
                          <w:sdt>
                            <w:sdtPr>
                              <w:alias w:val="CC_Noformat_Partinummer"/>
                              <w:tag w:val="CC_Noformat_Partinummer"/>
                              <w:id w:val="-1709555926"/>
                              <w:placeholder>
                                <w:docPart w:val="DD3AD94C8DE24664A55E7EDE13CAFA85"/>
                              </w:placeholder>
                              <w:text/>
                            </w:sdtPr>
                            <w:sdtEndPr/>
                            <w:sdtContent>
                              <w:r w:rsidR="009D7A02">
                                <w:t>318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9CCE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6F9D" w14:paraId="1D5B3E48" w14:textId="0C60E17A">
                    <w:pPr>
                      <w:jc w:val="right"/>
                    </w:pPr>
                    <w:sdt>
                      <w:sdtPr>
                        <w:alias w:val="CC_Noformat_Partikod"/>
                        <w:tag w:val="CC_Noformat_Partikod"/>
                        <w:id w:val="-53464382"/>
                        <w:placeholder>
                          <w:docPart w:val="4BD87829122143BB9438FC3B51F62F03"/>
                        </w:placeholder>
                        <w:text/>
                      </w:sdtPr>
                      <w:sdtEndPr/>
                      <w:sdtContent>
                        <w:r w:rsidR="00307D77">
                          <w:t>S</w:t>
                        </w:r>
                      </w:sdtContent>
                    </w:sdt>
                    <w:sdt>
                      <w:sdtPr>
                        <w:alias w:val="CC_Noformat_Partinummer"/>
                        <w:tag w:val="CC_Noformat_Partinummer"/>
                        <w:id w:val="-1709555926"/>
                        <w:placeholder>
                          <w:docPart w:val="DD3AD94C8DE24664A55E7EDE13CAFA85"/>
                        </w:placeholder>
                        <w:text/>
                      </w:sdtPr>
                      <w:sdtEndPr/>
                      <w:sdtContent>
                        <w:r w:rsidR="009D7A02">
                          <w:t>318</w:t>
                        </w:r>
                      </w:sdtContent>
                    </w:sdt>
                  </w:p>
                </w:txbxContent>
              </v:textbox>
              <w10:wrap anchorx="page"/>
            </v:shape>
          </w:pict>
        </mc:Fallback>
      </mc:AlternateContent>
    </w:r>
  </w:p>
  <w:p w:rsidRPr="00293C4F" w:rsidR="00262EA3" w:rsidP="00776B74" w:rsidRDefault="00262EA3" w14:paraId="4B5A2B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31A83A3" w14:textId="77777777">
    <w:pPr>
      <w:jc w:val="right"/>
    </w:pPr>
  </w:p>
  <w:p w:rsidR="00262EA3" w:rsidP="00776B74" w:rsidRDefault="00262EA3" w14:paraId="3B38F1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06F9D" w14:paraId="34163F5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63BD1F" wp14:anchorId="7F99F5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6F9D" w14:paraId="54897D6B" w14:textId="2C7774C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7D77">
          <w:t>S</w:t>
        </w:r>
      </w:sdtContent>
    </w:sdt>
    <w:sdt>
      <w:sdtPr>
        <w:alias w:val="CC_Noformat_Partinummer"/>
        <w:tag w:val="CC_Noformat_Partinummer"/>
        <w:id w:val="-2014525982"/>
        <w:text/>
      </w:sdtPr>
      <w:sdtEndPr/>
      <w:sdtContent>
        <w:r w:rsidR="009D7A02">
          <w:t>318</w:t>
        </w:r>
      </w:sdtContent>
    </w:sdt>
  </w:p>
  <w:p w:rsidRPr="008227B3" w:rsidR="00262EA3" w:rsidP="008227B3" w:rsidRDefault="00906F9D" w14:paraId="399D59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6F9D" w14:paraId="64769F61" w14:textId="7093297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:1872</w:t>
        </w:r>
      </w:sdtContent>
    </w:sdt>
  </w:p>
  <w:p w:rsidR="00262EA3" w:rsidP="00E03A3D" w:rsidRDefault="00906F9D" w14:paraId="35CD3AFC" w14:textId="1A948133">
    <w:pPr>
      <w:pStyle w:val="Motionr"/>
    </w:pPr>
    <w:sdt>
      <w:sdtPr>
        <w:alias w:val="CC_Noformat_Avtext"/>
        <w:tag w:val="CC_Noformat_Avtext"/>
        <w:id w:val="-2020768203"/>
        <w:lock w:val="sdtContentLocked"/>
        <w:placeholder>
          <w:docPart w:val="4BD87829122143BB9438FC3B51F62F03"/>
        </w:placeholder>
        <w15:appearance w15:val="hidden"/>
        <w:text/>
      </w:sdtPr>
      <w:sdtEndPr/>
      <w:sdtContent>
        <w:r>
          <w:t>av Tomas Kronståhl m.fl. (S)</w:t>
        </w:r>
      </w:sdtContent>
    </w:sdt>
  </w:p>
  <w:sdt>
    <w:sdtPr>
      <w:alias w:val="CC_Noformat_Rubtext"/>
      <w:tag w:val="CC_Noformat_Rubtext"/>
      <w:id w:val="-218060500"/>
      <w:lock w:val="sdtContentLocked"/>
      <w:placeholder>
        <w:docPart w:val="DD3AD94C8DE24664A55E7EDE13CAFA85"/>
      </w:placeholder>
      <w:text/>
    </w:sdtPr>
    <w:sdtEndPr/>
    <w:sdtContent>
      <w:p w:rsidR="00262EA3" w:rsidP="00283E0F" w:rsidRDefault="009D7A02" w14:paraId="1D5C9ADC" w14:textId="58DF0D6A">
        <w:pPr>
          <w:pStyle w:val="FSHRub2"/>
        </w:pPr>
        <w:r>
          <w:t>Rättvisa villkor för energikooperativ</w:t>
        </w:r>
      </w:p>
    </w:sdtContent>
  </w:sdt>
  <w:sdt>
    <w:sdtPr>
      <w:alias w:val="CC_Boilerplate_3"/>
      <w:tag w:val="CC_Boilerplate_3"/>
      <w:id w:val="1606463544"/>
      <w:lock w:val="sdtContentLocked"/>
      <w15:appearance w15:val="hidden"/>
      <w:text w:multiLine="1"/>
    </w:sdtPr>
    <w:sdtEndPr/>
    <w:sdtContent>
      <w:p w:rsidR="00262EA3" w:rsidP="00283E0F" w:rsidRDefault="00262EA3" w14:paraId="04AD9E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7D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D77"/>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F9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A02"/>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AAD"/>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1B8725"/>
  <w15:chartTrackingRefBased/>
  <w15:docId w15:val="{E0E2BCB2-B8B0-4846-BD25-294B7C98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7683AA7DD143739AC7B7D83A14965E"/>
        <w:category>
          <w:name w:val="Allmänt"/>
          <w:gallery w:val="placeholder"/>
        </w:category>
        <w:types>
          <w:type w:val="bbPlcHdr"/>
        </w:types>
        <w:behaviors>
          <w:behavior w:val="content"/>
        </w:behaviors>
        <w:guid w:val="{6DF4F331-F897-4B05-93F0-0D0B1934036E}"/>
      </w:docPartPr>
      <w:docPartBody>
        <w:p w:rsidR="002608C6" w:rsidRDefault="002608C6">
          <w:pPr>
            <w:pStyle w:val="5F7683AA7DD143739AC7B7D83A14965E"/>
          </w:pPr>
          <w:r w:rsidRPr="005A0A93">
            <w:rPr>
              <w:rStyle w:val="Platshllartext"/>
            </w:rPr>
            <w:t>Förslag till riksdagsbeslut</w:t>
          </w:r>
        </w:p>
      </w:docPartBody>
    </w:docPart>
    <w:docPart>
      <w:docPartPr>
        <w:name w:val="7BC7B7E2ED094F0E9FD7FBC460AFA7B3"/>
        <w:category>
          <w:name w:val="Allmänt"/>
          <w:gallery w:val="placeholder"/>
        </w:category>
        <w:types>
          <w:type w:val="bbPlcHdr"/>
        </w:types>
        <w:behaviors>
          <w:behavior w:val="content"/>
        </w:behaviors>
        <w:guid w:val="{0456D4D5-FE3A-4A6C-9562-67EB160FE541}"/>
      </w:docPartPr>
      <w:docPartBody>
        <w:p w:rsidR="002608C6" w:rsidRDefault="002608C6">
          <w:pPr>
            <w:pStyle w:val="7BC7B7E2ED094F0E9FD7FBC460AFA7B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7784BF225BE4D9EAD3907D1BAB41ABB"/>
        <w:category>
          <w:name w:val="Allmänt"/>
          <w:gallery w:val="placeholder"/>
        </w:category>
        <w:types>
          <w:type w:val="bbPlcHdr"/>
        </w:types>
        <w:behaviors>
          <w:behavior w:val="content"/>
        </w:behaviors>
        <w:guid w:val="{DD072A93-3509-41C0-937E-444F90EF7CDB}"/>
      </w:docPartPr>
      <w:docPartBody>
        <w:p w:rsidR="002608C6" w:rsidRDefault="002608C6">
          <w:pPr>
            <w:pStyle w:val="57784BF225BE4D9EAD3907D1BAB41ABB"/>
          </w:pPr>
          <w:r w:rsidRPr="005A0A93">
            <w:rPr>
              <w:rStyle w:val="Platshllartext"/>
            </w:rPr>
            <w:t>Motivering</w:t>
          </w:r>
        </w:p>
      </w:docPartBody>
    </w:docPart>
    <w:docPart>
      <w:docPartPr>
        <w:name w:val="E632639BEC594A5F8847646B5BF3EC8C"/>
        <w:category>
          <w:name w:val="Allmänt"/>
          <w:gallery w:val="placeholder"/>
        </w:category>
        <w:types>
          <w:type w:val="bbPlcHdr"/>
        </w:types>
        <w:behaviors>
          <w:behavior w:val="content"/>
        </w:behaviors>
        <w:guid w:val="{7AE153A9-9B3D-475D-BA4B-317232E441FA}"/>
      </w:docPartPr>
      <w:docPartBody>
        <w:p w:rsidR="002608C6" w:rsidRDefault="002608C6">
          <w:pPr>
            <w:pStyle w:val="E632639BEC594A5F8847646B5BF3EC8C"/>
          </w:pPr>
          <w:r w:rsidRPr="009B077E">
            <w:rPr>
              <w:rStyle w:val="Platshllartext"/>
            </w:rPr>
            <w:t>Namn på motionärer infogas/tas bort via panelen.</w:t>
          </w:r>
        </w:p>
      </w:docPartBody>
    </w:docPart>
    <w:docPart>
      <w:docPartPr>
        <w:name w:val="4BD87829122143BB9438FC3B51F62F03"/>
        <w:category>
          <w:name w:val="Allmänt"/>
          <w:gallery w:val="placeholder"/>
        </w:category>
        <w:types>
          <w:type w:val="bbPlcHdr"/>
        </w:types>
        <w:behaviors>
          <w:behavior w:val="content"/>
        </w:behaviors>
        <w:guid w:val="{02B13913-317E-4050-8EBD-117D1CEF5A86}"/>
      </w:docPartPr>
      <w:docPartBody>
        <w:p w:rsidR="002608C6" w:rsidRDefault="002608C6">
          <w:pPr>
            <w:pStyle w:val="4BD87829122143BB9438FC3B51F62F03"/>
          </w:pPr>
          <w:r>
            <w:rPr>
              <w:rStyle w:val="Platshllartext"/>
            </w:rPr>
            <w:t xml:space="preserve"> </w:t>
          </w:r>
        </w:p>
      </w:docPartBody>
    </w:docPart>
    <w:docPart>
      <w:docPartPr>
        <w:name w:val="DD3AD94C8DE24664A55E7EDE13CAFA85"/>
        <w:category>
          <w:name w:val="Allmänt"/>
          <w:gallery w:val="placeholder"/>
        </w:category>
        <w:types>
          <w:type w:val="bbPlcHdr"/>
        </w:types>
        <w:behaviors>
          <w:behavior w:val="content"/>
        </w:behaviors>
        <w:guid w:val="{66177749-A8AB-495E-92CF-A18C47BC2B4D}"/>
      </w:docPartPr>
      <w:docPartBody>
        <w:p w:rsidR="002608C6" w:rsidRDefault="002608C6">
          <w:pPr>
            <w:pStyle w:val="DD3AD94C8DE24664A55E7EDE13CAFA8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8C6"/>
    <w:rsid w:val="002608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7683AA7DD143739AC7B7D83A14965E">
    <w:name w:val="5F7683AA7DD143739AC7B7D83A14965E"/>
  </w:style>
  <w:style w:type="paragraph" w:customStyle="1" w:styleId="7BC7B7E2ED094F0E9FD7FBC460AFA7B3">
    <w:name w:val="7BC7B7E2ED094F0E9FD7FBC460AFA7B3"/>
  </w:style>
  <w:style w:type="paragraph" w:customStyle="1" w:styleId="57784BF225BE4D9EAD3907D1BAB41ABB">
    <w:name w:val="57784BF225BE4D9EAD3907D1BAB41ABB"/>
  </w:style>
  <w:style w:type="paragraph" w:customStyle="1" w:styleId="E632639BEC594A5F8847646B5BF3EC8C">
    <w:name w:val="E632639BEC594A5F8847646B5BF3EC8C"/>
  </w:style>
  <w:style w:type="paragraph" w:customStyle="1" w:styleId="4BD87829122143BB9438FC3B51F62F03">
    <w:name w:val="4BD87829122143BB9438FC3B51F62F03"/>
  </w:style>
  <w:style w:type="paragraph" w:customStyle="1" w:styleId="DD3AD94C8DE24664A55E7EDE13CAFA85">
    <w:name w:val="DD3AD94C8DE24664A55E7EDE13CAFA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320FB1-57B4-4612-80EF-1253723E6B2E}"/>
</file>

<file path=customXml/itemProps2.xml><?xml version="1.0" encoding="utf-8"?>
<ds:datastoreItem xmlns:ds="http://schemas.openxmlformats.org/officeDocument/2006/customXml" ds:itemID="{B880282A-45D5-4182-A203-31A4525143CF}"/>
</file>

<file path=customXml/itemProps3.xml><?xml version="1.0" encoding="utf-8"?>
<ds:datastoreItem xmlns:ds="http://schemas.openxmlformats.org/officeDocument/2006/customXml" ds:itemID="{AA584749-3769-4D51-B232-0C08E3212FE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216</Words>
  <Characters>1297</Characters>
  <Application>Microsoft Office Word</Application>
  <DocSecurity>0</DocSecurity>
  <Lines>39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