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D032A" w:rsidRDefault="009C6F45" w14:paraId="0A8E0A0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634DFB0D10C4368B46AE72F4CDAD66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5a1ba4c-55de-4f8f-87a9-6e4f34d3519d"/>
        <w:id w:val="-1342153470"/>
        <w:lock w:val="sdtLocked"/>
      </w:sdtPr>
      <w:sdtEndPr/>
      <w:sdtContent>
        <w:p w:rsidR="00B64C0A" w:rsidRDefault="00DA008B" w14:paraId="732DD39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incitamenten för privata veterinärer att bidra till smittskydds- och jourberedskap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723EB7DCB2E41D8B0FE77594106DFF2"/>
        </w:placeholder>
        <w:text/>
      </w:sdtPr>
      <w:sdtEndPr/>
      <w:sdtContent>
        <w:p w:rsidRPr="009B062B" w:rsidR="006D79C9" w:rsidP="00333E95" w:rsidRDefault="006D79C9" w14:paraId="27182BD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638DF" w:rsidP="00E638DF" w:rsidRDefault="00E638DF" w14:paraId="6AB03F68" w14:textId="53107BF0">
      <w:pPr>
        <w:pStyle w:val="Normalutanindragellerluft"/>
      </w:pPr>
      <w:r>
        <w:t>Djurens hälso- och sjukvård står inför flera strukturella utmaningar. För Centerpartiet är det av stor vikt att dessa adresseras. Den föreslagna propositionen är ett steg i rätt rikt</w:t>
      </w:r>
      <w:r w:rsidR="009C6F45">
        <w:softHyphen/>
      </w:r>
      <w:r>
        <w:t>ning,</w:t>
      </w:r>
      <w:r w:rsidR="00EE2AB4">
        <w:t xml:space="preserve"> inte minst genom att uppvärdera d</w:t>
      </w:r>
      <w:r w:rsidRPr="00EE2AB4" w:rsidR="00EE2AB4">
        <w:t>jurvårdare</w:t>
      </w:r>
      <w:r w:rsidR="00EE2AB4">
        <w:t>ns betydelse och status. M</w:t>
      </w:r>
      <w:r>
        <w:t>en mer måste till för att säkra helheten</w:t>
      </w:r>
      <w:r w:rsidR="00B44605">
        <w:t xml:space="preserve"> </w:t>
      </w:r>
      <w:r w:rsidRPr="00B44605" w:rsidR="00B44605">
        <w:t>och garantera att det finns en stark veterinärberedskap tillgänglig i hela landet under alla dygnets timmar.</w:t>
      </w:r>
    </w:p>
    <w:p w:rsidR="00BB6339" w:rsidP="009C6F45" w:rsidRDefault="00FD632B" w14:paraId="37595A33" w14:textId="05460FD9">
      <w:r>
        <w:t>I p</w:t>
      </w:r>
      <w:r w:rsidR="00E638DF">
        <w:t>ropositionen konstatera</w:t>
      </w:r>
      <w:r>
        <w:t>s</w:t>
      </w:r>
      <w:r w:rsidR="00E638DF">
        <w:t xml:space="preserve"> att intresset för privata veterinärer att delta i smittskydds</w:t>
      </w:r>
      <w:r w:rsidR="00DA008B">
        <w:t>-</w:t>
      </w:r>
      <w:r w:rsidR="00E638DF">
        <w:t xml:space="preserve"> och jourberedskap är begränsat. Centerpartiet menar att detta är en svepande beskriv</w:t>
      </w:r>
      <w:r w:rsidR="009C6F45">
        <w:softHyphen/>
      </w:r>
      <w:r w:rsidR="00E638DF">
        <w:t>ning som sätter saken i fel ljus. Grundproblematiken har varit bristande</w:t>
      </w:r>
      <w:r w:rsidR="00377A27">
        <w:t xml:space="preserve"> ekonomiska</w:t>
      </w:r>
      <w:r w:rsidR="00E638DF">
        <w:t xml:space="preserve"> incitament </w:t>
      </w:r>
      <w:r w:rsidR="00774DEB">
        <w:t xml:space="preserve">till att bistå i jourarbetet </w:t>
      </w:r>
      <w:r w:rsidR="00E638DF">
        <w:t>och att Distriktsveterinärerna inte lyckats skapa tillräckligt goda samarbet</w:t>
      </w:r>
      <w:r w:rsidR="00156099">
        <w:t>sformer</w:t>
      </w:r>
      <w:r w:rsidR="00E638DF">
        <w:t xml:space="preserve"> med de privata aktörerna. De privata veterinärerna är framåt en nyckel för att jourberedskap </w:t>
      </w:r>
      <w:r w:rsidR="007E5C56">
        <w:t xml:space="preserve">ska finnas </w:t>
      </w:r>
      <w:r w:rsidR="00E638DF">
        <w:t>i hela landet</w:t>
      </w:r>
      <w:r w:rsidR="00EF094B">
        <w:t xml:space="preserve"> och Centerpartiet är över</w:t>
      </w:r>
      <w:r w:rsidR="009C6F45">
        <w:softHyphen/>
      </w:r>
      <w:r w:rsidR="00EF094B">
        <w:t xml:space="preserve">tygade om att intresset att bidra finns från dem </w:t>
      </w:r>
      <w:r w:rsidR="00156099">
        <w:t>o</w:t>
      </w:r>
      <w:r w:rsidR="00EF094B">
        <w:t>m bara förutsättningarna vore de rätta</w:t>
      </w:r>
      <w:r w:rsidR="00E638DF">
        <w:t>. För att uppnå detta krävs rimliga ersättningsmodeller</w:t>
      </w:r>
      <w:r w:rsidR="00774DEB">
        <w:t>, möjligheter att bidra till bered</w:t>
      </w:r>
      <w:r w:rsidR="009C6F45">
        <w:softHyphen/>
      </w:r>
      <w:r w:rsidR="00774DEB">
        <w:t xml:space="preserve">skapsarbete utifrån den egna verksamhetens villkor </w:t>
      </w:r>
      <w:r w:rsidR="00E638DF">
        <w:t xml:space="preserve">och förstärkt samverkan från </w:t>
      </w:r>
      <w:r w:rsidR="00AF64B0">
        <w:t>Distriktsveterinärernas sida</w:t>
      </w:r>
      <w:r w:rsidR="00E638DF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1D9B46EAD3894BBDA4BBC25B27966603"/>
        </w:placeholder>
      </w:sdtPr>
      <w:sdtEndPr/>
      <w:sdtContent>
        <w:p w:rsidR="000D032A" w:rsidP="00E5389B" w:rsidRDefault="000D032A" w14:paraId="3806FEB2" w14:textId="77777777"/>
        <w:p w:rsidRPr="008E0FE2" w:rsidR="004801AC" w:rsidP="00E5389B" w:rsidRDefault="009C6F45" w14:paraId="0C7EB2FB" w14:textId="0C319E2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4C0A" w14:paraId="312E60B5" w14:textId="77777777">
        <w:trPr>
          <w:cantSplit/>
        </w:trPr>
        <w:tc>
          <w:tcPr>
            <w:tcW w:w="50" w:type="pct"/>
            <w:vAlign w:val="bottom"/>
          </w:tcPr>
          <w:p w:rsidR="00B64C0A" w:rsidRDefault="00DA008B" w14:paraId="37DF8285" w14:textId="77777777">
            <w:pPr>
              <w:pStyle w:val="Underskrifter"/>
              <w:spacing w:after="0"/>
            </w:pPr>
            <w:r>
              <w:lastRenderedPageBreak/>
              <w:t>Stina Larsson (C)</w:t>
            </w:r>
          </w:p>
        </w:tc>
        <w:tc>
          <w:tcPr>
            <w:tcW w:w="50" w:type="pct"/>
            <w:vAlign w:val="bottom"/>
          </w:tcPr>
          <w:p w:rsidR="00B64C0A" w:rsidRDefault="00B64C0A" w14:paraId="149EF51F" w14:textId="77777777">
            <w:pPr>
              <w:pStyle w:val="Underskrifter"/>
              <w:spacing w:after="0"/>
            </w:pPr>
          </w:p>
        </w:tc>
      </w:tr>
      <w:tr w:rsidR="00B64C0A" w14:paraId="07B0C727" w14:textId="77777777">
        <w:trPr>
          <w:cantSplit/>
        </w:trPr>
        <w:tc>
          <w:tcPr>
            <w:tcW w:w="50" w:type="pct"/>
            <w:vAlign w:val="bottom"/>
          </w:tcPr>
          <w:p w:rsidR="00B64C0A" w:rsidRDefault="00DA008B" w14:paraId="5B40CD4E" w14:textId="77777777">
            <w:pPr>
              <w:pStyle w:val="Underskrifter"/>
              <w:spacing w:after="0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 w:rsidR="00B64C0A" w:rsidRDefault="00DA008B" w14:paraId="60110319" w14:textId="77777777">
            <w:pPr>
              <w:pStyle w:val="Underskrifter"/>
              <w:spacing w:after="0"/>
            </w:pPr>
            <w:r>
              <w:t>Anders Karlsson (C)</w:t>
            </w:r>
          </w:p>
        </w:tc>
      </w:tr>
      <w:tr w:rsidR="00B64C0A" w14:paraId="13FE2A12" w14:textId="77777777">
        <w:trPr>
          <w:cantSplit/>
        </w:trPr>
        <w:tc>
          <w:tcPr>
            <w:tcW w:w="50" w:type="pct"/>
            <w:vAlign w:val="bottom"/>
          </w:tcPr>
          <w:p w:rsidR="00B64C0A" w:rsidRDefault="00DA008B" w14:paraId="23D4DA51" w14:textId="77777777"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B64C0A" w:rsidRDefault="00B64C0A" w14:paraId="37C82347" w14:textId="77777777">
            <w:pPr>
              <w:pStyle w:val="Underskrifter"/>
              <w:spacing w:after="0"/>
            </w:pPr>
          </w:p>
        </w:tc>
      </w:tr>
    </w:tbl>
    <w:p w:rsidR="00393E9B" w:rsidRDefault="00393E9B" w14:paraId="47FCAE73" w14:textId="77777777"/>
    <w:sectPr w:rsidR="00393E9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EDAC" w14:textId="77777777" w:rsidR="00E638DF" w:rsidRDefault="00E638DF" w:rsidP="000C1CAD">
      <w:pPr>
        <w:spacing w:line="240" w:lineRule="auto"/>
      </w:pPr>
      <w:r>
        <w:separator/>
      </w:r>
    </w:p>
  </w:endnote>
  <w:endnote w:type="continuationSeparator" w:id="0">
    <w:p w14:paraId="4F448C8D" w14:textId="77777777" w:rsidR="00E638DF" w:rsidRDefault="00E638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EA5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F7C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D6D8" w14:textId="70F48524" w:rsidR="00262EA3" w:rsidRPr="00E5389B" w:rsidRDefault="00262EA3" w:rsidP="00E538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D2DC" w14:textId="77777777" w:rsidR="00E638DF" w:rsidRDefault="00E638DF" w:rsidP="000C1CAD">
      <w:pPr>
        <w:spacing w:line="240" w:lineRule="auto"/>
      </w:pPr>
      <w:r>
        <w:separator/>
      </w:r>
    </w:p>
  </w:footnote>
  <w:footnote w:type="continuationSeparator" w:id="0">
    <w:p w14:paraId="1D02A16B" w14:textId="77777777" w:rsidR="00E638DF" w:rsidRDefault="00E638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10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98F6E5" wp14:editId="6C447A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50260" w14:textId="05F9ED33" w:rsidR="00262EA3" w:rsidRDefault="009C6F4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638D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98F6E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250260" w14:textId="05F9ED33" w:rsidR="00262EA3" w:rsidRDefault="009C6F4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638D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977AA7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767" w14:textId="77777777" w:rsidR="00262EA3" w:rsidRDefault="00262EA3" w:rsidP="008563AC">
    <w:pPr>
      <w:jc w:val="right"/>
    </w:pPr>
  </w:p>
  <w:p w14:paraId="67B3832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0DB" w14:textId="77777777" w:rsidR="00262EA3" w:rsidRDefault="009C6F4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2D61E5" wp14:editId="5A1148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BD3D1A9" w14:textId="396F4989" w:rsidR="00262EA3" w:rsidRDefault="009C6F4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389B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638D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81EFA8A" w14:textId="77777777" w:rsidR="00262EA3" w:rsidRPr="008227B3" w:rsidRDefault="009C6F4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7E582C" w14:textId="344255C6" w:rsidR="00262EA3" w:rsidRPr="008227B3" w:rsidRDefault="009C6F4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389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389B">
          <w:t>:3302</w:t>
        </w:r>
      </w:sdtContent>
    </w:sdt>
  </w:p>
  <w:p w14:paraId="55097A3B" w14:textId="37E960A9" w:rsidR="00262EA3" w:rsidRDefault="009C6F4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389B">
          <w:t>av Stina Larsson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A31900" w14:textId="3F3A91C8" w:rsidR="00262EA3" w:rsidRDefault="00E638DF" w:rsidP="00283E0F">
        <w:pPr>
          <w:pStyle w:val="FSHRub2"/>
        </w:pPr>
        <w:r>
          <w:t>med anledning av prop. 2024/25:57 Bättre förutsättningar inom djurens hälso- och sjukvård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70300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638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32A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09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A27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3E9B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DEB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C56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45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4B0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605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0A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36D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08B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89B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8DF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2AB4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94B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1B6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32B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226B69"/>
  <w15:chartTrackingRefBased/>
  <w15:docId w15:val="{738FDFB2-D9C6-43ED-B3D6-2BE41C6F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4DFB0D10C4368B46AE72F4CDAD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5DCBB-3122-4E33-86AA-6C833228ED84}"/>
      </w:docPartPr>
      <w:docPartBody>
        <w:p w:rsidR="002468E3" w:rsidRDefault="002468E3">
          <w:pPr>
            <w:pStyle w:val="1634DFB0D10C4368B46AE72F4CDAD6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23EB7DCB2E41D8B0FE77594106DF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4E2B2-AF67-448A-83E5-7C1FACB7F0A8}"/>
      </w:docPartPr>
      <w:docPartBody>
        <w:p w:rsidR="002468E3" w:rsidRDefault="002468E3">
          <w:pPr>
            <w:pStyle w:val="5723EB7DCB2E41D8B0FE77594106DFF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D9B46EAD3894BBDA4BBC25B279666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AE075-35A1-4AD5-823F-AEE231BA1252}"/>
      </w:docPartPr>
      <w:docPartBody>
        <w:p w:rsidR="002755E2" w:rsidRDefault="002755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E3"/>
    <w:rsid w:val="002468E3"/>
    <w:rsid w:val="0027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634DFB0D10C4368B46AE72F4CDAD66D">
    <w:name w:val="1634DFB0D10C4368B46AE72F4CDAD66D"/>
  </w:style>
  <w:style w:type="paragraph" w:customStyle="1" w:styleId="5723EB7DCB2E41D8B0FE77594106DFF2">
    <w:name w:val="5723EB7DCB2E41D8B0FE77594106D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73369-C85A-4F76-82F5-202E1E83D92F}"/>
</file>

<file path=customXml/itemProps2.xml><?xml version="1.0" encoding="utf-8"?>
<ds:datastoreItem xmlns:ds="http://schemas.openxmlformats.org/officeDocument/2006/customXml" ds:itemID="{46C2CEFB-6E56-4281-9E08-011F78011F00}"/>
</file>

<file path=customXml/itemProps3.xml><?xml version="1.0" encoding="utf-8"?>
<ds:datastoreItem xmlns:ds="http://schemas.openxmlformats.org/officeDocument/2006/customXml" ds:itemID="{A0C209ED-676E-4A8B-A6F5-865508717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218</Words>
  <Characters>1328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proposition  2024 25 57 Bättre förutsättningar inom djurens hälso  och  sjukvård</vt:lpstr>
      <vt:lpstr>
      </vt:lpstr>
    </vt:vector>
  </TitlesOfParts>
  <Company>Sveriges riksdag</Company>
  <LinksUpToDate>false</LinksUpToDate>
  <CharactersWithSpaces>1536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