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C5BE9" w:rsidRDefault="00CC5BE9" w14:paraId="1C70B3FB" w14:textId="77777777">
      <w:pPr>
        <w:pStyle w:val="RubrikFrslagTIllRiksdagsbeslut"/>
      </w:pPr>
      <w:sdt>
        <w:sdtPr>
          <w:alias w:val="CC_Boilerplate_4"/>
          <w:tag w:val="CC_Boilerplate_4"/>
          <w:id w:val="-1644581176"/>
          <w:lock w:val="sdtContentLocked"/>
          <w:placeholder>
            <w:docPart w:val="23D55CB08C4F46EABEA433D75F301EE4"/>
          </w:placeholder>
          <w:text/>
        </w:sdtPr>
        <w:sdtEndPr/>
        <w:sdtContent>
          <w:r w:rsidRPr="009B062B" w:rsidR="00AF30DD">
            <w:t>Förslag till riksdagsbeslut</w:t>
          </w:r>
        </w:sdtContent>
      </w:sdt>
      <w:bookmarkEnd w:id="0"/>
      <w:bookmarkEnd w:id="1"/>
    </w:p>
    <w:sdt>
      <w:sdtPr>
        <w:tag w:val="1e6c01b7-5bb3-4ea1-9004-e414b961f1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samarbete och en samlad strategi mot identitetsfusk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5DECBAC6242689F494CA8C8157898"/>
        </w:placeholder>
        <w:text/>
      </w:sdtPr>
      <w:sdtEndPr/>
      <w:sdtContent>
        <w:p xmlns:w14="http://schemas.microsoft.com/office/word/2010/wordml" w:rsidRPr="009B062B" w:rsidR="006D79C9" w:rsidP="00333E95" w:rsidRDefault="006D79C9" w14:paraId="0A63BAE6" w14:textId="77777777">
          <w:pPr>
            <w:pStyle w:val="Rubrik1"/>
          </w:pPr>
          <w:r>
            <w:t>Motivering</w:t>
          </w:r>
        </w:p>
      </w:sdtContent>
    </w:sdt>
    <w:bookmarkEnd w:displacedByCustomXml="prev" w:id="3"/>
    <w:bookmarkEnd w:displacedByCustomXml="prev" w:id="4"/>
    <w:p xmlns:w14="http://schemas.microsoft.com/office/word/2010/wordml" w:rsidR="00422B9E" w:rsidP="008E0FE2" w:rsidRDefault="0099494A" w14:paraId="2F05B131" w14:textId="1D998D1D">
      <w:pPr>
        <w:pStyle w:val="Normalutanindragellerluft"/>
      </w:pPr>
      <w:r>
        <w:t xml:space="preserve">EU:s fria rörlighet, de senaste decenniernas omfattande migration samt den gränsöverskridande organiserade kriminaliteten har tillsammans medfört stora problem med dubbla eller ibland flerdubbla identiteter för samma person. Detta är ofta svårt att upptäcka utan biometri, avancerad samkörning av olika register och samarbete mellan myndigheter.   </w:t>
      </w:r>
    </w:p>
    <w:p xmlns:w14="http://schemas.microsoft.com/office/word/2010/wordml" w:rsidR="00BB6339" w:rsidP="0099494A" w:rsidRDefault="0099494A" w14:paraId="086B8204" w14:textId="097A9552">
      <w:r>
        <w:t>Det görs idag mycket arbete på olika håll för att förebygga eller upptäcka identitetsfusk, men det saknas en samlad svensk strategi för hur detta ska göras och hur myndigheterna ska samarbeta. Samarbete är viktigt eftersom det fusk som förekommer berör många olika samhällssektorer.</w:t>
      </w:r>
    </w:p>
    <w:sdt>
      <w:sdtPr>
        <w:rPr>
          <w:i/>
          <w:noProof/>
        </w:rPr>
        <w:alias w:val="CC_Underskrifter"/>
        <w:tag w:val="CC_Underskrifter"/>
        <w:id w:val="583496634"/>
        <w:lock w:val="sdtContentLocked"/>
        <w:placeholder>
          <w:docPart w:val="C7E31B3B7586400ABEDEBDA70F55B6A2"/>
        </w:placeholder>
      </w:sdtPr>
      <w:sdtEndPr/>
      <w:sdtContent>
        <w:p xmlns:w14="http://schemas.microsoft.com/office/word/2010/wordml" w:rsidR="00CC5BE9" w:rsidP="00CC5BE9" w:rsidRDefault="00CC5BE9" w14:paraId="6E4F3218" w14:textId="77777777">
          <w:pPr/>
          <w:r/>
        </w:p>
        <w:p xmlns:w14="http://schemas.microsoft.com/office/word/2010/wordml" w:rsidR="00CC5BE9" w:rsidP="00CC5BE9" w:rsidRDefault="00CC5BE9" w14:paraId="2B83AE90" w14:textId="020D7F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0099494A" w:rsidP="00EC734F" w:rsidRDefault="0099494A" w14:paraId="71D57D2F" w14:textId="75CCA3D9">
      <w:pPr>
        <w:pStyle w:val="Underskrifter"/>
      </w:pPr>
    </w:p>
    <w:sectPr w:rsidR="0099494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E71D" w14:textId="77777777" w:rsidR="00486008" w:rsidRDefault="00486008" w:rsidP="000C1CAD">
      <w:pPr>
        <w:spacing w:line="240" w:lineRule="auto"/>
      </w:pPr>
      <w:r>
        <w:separator/>
      </w:r>
    </w:p>
  </w:endnote>
  <w:endnote w:type="continuationSeparator" w:id="0">
    <w:p w14:paraId="126A784E" w14:textId="77777777" w:rsidR="00486008" w:rsidRDefault="00486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C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C3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645A" w14:textId="5FF5849D" w:rsidR="00262EA3" w:rsidRPr="00CC5BE9" w:rsidRDefault="00262EA3" w:rsidP="00CC5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E21F" w14:textId="77777777" w:rsidR="00486008" w:rsidRDefault="00486008" w:rsidP="000C1CAD">
      <w:pPr>
        <w:spacing w:line="240" w:lineRule="auto"/>
      </w:pPr>
      <w:r>
        <w:separator/>
      </w:r>
    </w:p>
  </w:footnote>
  <w:footnote w:type="continuationSeparator" w:id="0">
    <w:p w14:paraId="473EB8FA" w14:textId="77777777" w:rsidR="00486008" w:rsidRDefault="004860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D58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F70A82" wp14:anchorId="61AC24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BE9" w14:paraId="1C414153" w14:textId="5524679E">
                          <w:pPr>
                            <w:jc w:val="right"/>
                          </w:pPr>
                          <w:sdt>
                            <w:sdtPr>
                              <w:alias w:val="CC_Noformat_Partikod"/>
                              <w:tag w:val="CC_Noformat_Partikod"/>
                              <w:id w:val="-53464382"/>
                              <w:placeholder>
                                <w:docPart w:val="398973A574494693A03454BDF3B5071B"/>
                              </w:placeholder>
                              <w:text/>
                            </w:sdtPr>
                            <w:sdtEndPr/>
                            <w:sdtContent>
                              <w:r w:rsidR="0099494A">
                                <w:t>M</w:t>
                              </w:r>
                            </w:sdtContent>
                          </w:sdt>
                          <w:sdt>
                            <w:sdtPr>
                              <w:alias w:val="CC_Noformat_Partinummer"/>
                              <w:tag w:val="CC_Noformat_Partinummer"/>
                              <w:id w:val="-1709555926"/>
                              <w:placeholder>
                                <w:docPart w:val="661E3CBE04704B6EA662FD020C52CF86"/>
                              </w:placeholder>
                              <w:text/>
                            </w:sdtPr>
                            <w:sdtEndPr/>
                            <w:sdtContent>
                              <w:r w:rsidR="003C7933">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C24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BE9" w14:paraId="1C414153" w14:textId="5524679E">
                    <w:pPr>
                      <w:jc w:val="right"/>
                    </w:pPr>
                    <w:sdt>
                      <w:sdtPr>
                        <w:alias w:val="CC_Noformat_Partikod"/>
                        <w:tag w:val="CC_Noformat_Partikod"/>
                        <w:id w:val="-53464382"/>
                        <w:placeholder>
                          <w:docPart w:val="398973A574494693A03454BDF3B5071B"/>
                        </w:placeholder>
                        <w:text/>
                      </w:sdtPr>
                      <w:sdtEndPr/>
                      <w:sdtContent>
                        <w:r w:rsidR="0099494A">
                          <w:t>M</w:t>
                        </w:r>
                      </w:sdtContent>
                    </w:sdt>
                    <w:sdt>
                      <w:sdtPr>
                        <w:alias w:val="CC_Noformat_Partinummer"/>
                        <w:tag w:val="CC_Noformat_Partinummer"/>
                        <w:id w:val="-1709555926"/>
                        <w:placeholder>
                          <w:docPart w:val="661E3CBE04704B6EA662FD020C52CF86"/>
                        </w:placeholder>
                        <w:text/>
                      </w:sdtPr>
                      <w:sdtEndPr/>
                      <w:sdtContent>
                        <w:r w:rsidR="003C7933">
                          <w:t>1710</w:t>
                        </w:r>
                      </w:sdtContent>
                    </w:sdt>
                  </w:p>
                </w:txbxContent>
              </v:textbox>
              <w10:wrap anchorx="page"/>
            </v:shape>
          </w:pict>
        </mc:Fallback>
      </mc:AlternateContent>
    </w:r>
  </w:p>
  <w:p w:rsidRPr="00293C4F" w:rsidR="00262EA3" w:rsidP="00776B74" w:rsidRDefault="00262EA3" w14:paraId="2CFC38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5F9D0E" w14:textId="77777777">
    <w:pPr>
      <w:jc w:val="right"/>
    </w:pPr>
  </w:p>
  <w:p w:rsidR="00262EA3" w:rsidP="00776B74" w:rsidRDefault="00262EA3" w14:paraId="4C18E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5BE9" w14:paraId="419D11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9A51CE" wp14:anchorId="575AE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BE9" w14:paraId="41C55AD5" w14:textId="7A0FB1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94A">
          <w:t>M</w:t>
        </w:r>
      </w:sdtContent>
    </w:sdt>
    <w:sdt>
      <w:sdtPr>
        <w:alias w:val="CC_Noformat_Partinummer"/>
        <w:tag w:val="CC_Noformat_Partinummer"/>
        <w:id w:val="-2014525982"/>
        <w:text/>
      </w:sdtPr>
      <w:sdtEndPr/>
      <w:sdtContent>
        <w:r w:rsidR="003C7933">
          <w:t>1710</w:t>
        </w:r>
      </w:sdtContent>
    </w:sdt>
  </w:p>
  <w:p w:rsidRPr="008227B3" w:rsidR="00262EA3" w:rsidP="008227B3" w:rsidRDefault="00CC5BE9" w14:paraId="4B3A7D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BE9" w14:paraId="1DFC4582" w14:textId="343BC0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:1756</w:t>
        </w:r>
      </w:sdtContent>
    </w:sdt>
  </w:p>
  <w:p w:rsidR="00262EA3" w:rsidP="00E03A3D" w:rsidRDefault="00CC5BE9" w14:paraId="7203501C" w14:textId="58C168F8">
    <w:pPr>
      <w:pStyle w:val="Motionr"/>
    </w:pPr>
    <w:sdt>
      <w:sdtPr>
        <w:alias w:val="CC_Noformat_Avtext"/>
        <w:tag w:val="CC_Noformat_Avtext"/>
        <w:id w:val="-2020768203"/>
        <w:lock w:val="sdtContentLocked"/>
        <w:placeholder>
          <w:docPart w:val="398973A574494693A03454BDF3B5071B"/>
        </w:placeholder>
        <w15:appearance w15:val="hidden"/>
        <w:text/>
      </w:sdtPr>
      <w:sdtEndPr/>
      <w:sdtContent>
        <w:r>
          <w:t>av Jan Ericson (M)</w:t>
        </w:r>
      </w:sdtContent>
    </w:sdt>
  </w:p>
  <w:sdt>
    <w:sdtPr>
      <w:alias w:val="CC_Noformat_Rubtext"/>
      <w:tag w:val="CC_Noformat_Rubtext"/>
      <w:id w:val="-218060500"/>
      <w:lock w:val="sdtContentLocked"/>
      <w:placeholder>
        <w:docPart w:val="661E3CBE04704B6EA662FD020C52CF86"/>
      </w:placeholder>
      <w:text/>
    </w:sdtPr>
    <w:sdtEndPr/>
    <w:sdtContent>
      <w:p w:rsidR="00262EA3" w:rsidP="00283E0F" w:rsidRDefault="0099494A" w14:paraId="042531BE" w14:textId="6D2ECFBB">
        <w:pPr>
          <w:pStyle w:val="FSHRub2"/>
        </w:pPr>
        <w:r>
          <w:t>Samarbete och en samlad strategi mot identitetsfusk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21F20B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494A"/>
    <w:rsid w:val="000000E0"/>
    <w:rsid w:val="00000761"/>
    <w:rsid w:val="000011FC"/>
    <w:rsid w:val="000014AF"/>
    <w:rsid w:val="00002310"/>
    <w:rsid w:val="00002CB4"/>
    <w:rsid w:val="000030B6"/>
    <w:rsid w:val="00003CCB"/>
    <w:rsid w:val="00003F79"/>
    <w:rsid w:val="0000412E"/>
    <w:rsid w:val="00004250"/>
    <w:rsid w:val="000043C1"/>
    <w:rsid w:val="000048A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3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08"/>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4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BE9"/>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31B19"/>
  <w15:chartTrackingRefBased/>
  <w15:docId w15:val="{319A14B0-C243-4E58-9115-EB426F07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55CB08C4F46EABEA433D75F301EE4"/>
        <w:category>
          <w:name w:val="Allmänt"/>
          <w:gallery w:val="placeholder"/>
        </w:category>
        <w:types>
          <w:type w:val="bbPlcHdr"/>
        </w:types>
        <w:behaviors>
          <w:behavior w:val="content"/>
        </w:behaviors>
        <w:guid w:val="{3785DC7E-6EA6-4961-BB12-06341846513D}"/>
      </w:docPartPr>
      <w:docPartBody>
        <w:p w:rsidR="0065547C" w:rsidRDefault="00501D06">
          <w:pPr>
            <w:pStyle w:val="23D55CB08C4F46EABEA433D75F301EE4"/>
          </w:pPr>
          <w:r w:rsidRPr="005A0A93">
            <w:rPr>
              <w:rStyle w:val="Platshllartext"/>
            </w:rPr>
            <w:t>Förslag till riksdagsbeslut</w:t>
          </w:r>
        </w:p>
      </w:docPartBody>
    </w:docPart>
    <w:docPart>
      <w:docPartPr>
        <w:name w:val="4882E89F1C004566845A9DA92F0932D9"/>
        <w:category>
          <w:name w:val="Allmänt"/>
          <w:gallery w:val="placeholder"/>
        </w:category>
        <w:types>
          <w:type w:val="bbPlcHdr"/>
        </w:types>
        <w:behaviors>
          <w:behavior w:val="content"/>
        </w:behaviors>
        <w:guid w:val="{114A6309-A5AD-4774-A7D5-CB8FCC8EA6FC}"/>
      </w:docPartPr>
      <w:docPartBody>
        <w:p w:rsidR="0065547C" w:rsidRDefault="00501D06">
          <w:pPr>
            <w:pStyle w:val="4882E89F1C004566845A9DA92F0932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75DECBAC6242689F494CA8C8157898"/>
        <w:category>
          <w:name w:val="Allmänt"/>
          <w:gallery w:val="placeholder"/>
        </w:category>
        <w:types>
          <w:type w:val="bbPlcHdr"/>
        </w:types>
        <w:behaviors>
          <w:behavior w:val="content"/>
        </w:behaviors>
        <w:guid w:val="{B96723F6-C75B-4BEA-A15F-E7C9400DA1A1}"/>
      </w:docPartPr>
      <w:docPartBody>
        <w:p w:rsidR="0065547C" w:rsidRDefault="00501D06">
          <w:pPr>
            <w:pStyle w:val="0775DECBAC6242689F494CA8C8157898"/>
          </w:pPr>
          <w:r w:rsidRPr="005A0A93">
            <w:rPr>
              <w:rStyle w:val="Platshllartext"/>
            </w:rPr>
            <w:t>Motivering</w:t>
          </w:r>
        </w:p>
      </w:docPartBody>
    </w:docPart>
    <w:docPart>
      <w:docPartPr>
        <w:name w:val="C7E31B3B7586400ABEDEBDA70F55B6A2"/>
        <w:category>
          <w:name w:val="Allmänt"/>
          <w:gallery w:val="placeholder"/>
        </w:category>
        <w:types>
          <w:type w:val="bbPlcHdr"/>
        </w:types>
        <w:behaviors>
          <w:behavior w:val="content"/>
        </w:behaviors>
        <w:guid w:val="{AC16B5CB-6E7A-445D-929C-C5F7AAA333A0}"/>
      </w:docPartPr>
      <w:docPartBody>
        <w:p w:rsidR="0065547C" w:rsidRDefault="00501D06">
          <w:pPr>
            <w:pStyle w:val="C7E31B3B7586400ABEDEBDA70F55B6A2"/>
          </w:pPr>
          <w:r w:rsidRPr="009B077E">
            <w:rPr>
              <w:rStyle w:val="Platshllartext"/>
            </w:rPr>
            <w:t>Namn på motionärer infogas/tas bort via panelen.</w:t>
          </w:r>
        </w:p>
      </w:docPartBody>
    </w:docPart>
    <w:docPart>
      <w:docPartPr>
        <w:name w:val="398973A574494693A03454BDF3B5071B"/>
        <w:category>
          <w:name w:val="Allmänt"/>
          <w:gallery w:val="placeholder"/>
        </w:category>
        <w:types>
          <w:type w:val="bbPlcHdr"/>
        </w:types>
        <w:behaviors>
          <w:behavior w:val="content"/>
        </w:behaviors>
        <w:guid w:val="{F9EA49AB-F960-476F-BB07-72450B6AF503}"/>
      </w:docPartPr>
      <w:docPartBody>
        <w:p w:rsidR="0065547C" w:rsidRDefault="00501D06">
          <w:pPr>
            <w:pStyle w:val="398973A574494693A03454BDF3B5071B"/>
          </w:pPr>
          <w:r>
            <w:rPr>
              <w:rStyle w:val="Platshllartext"/>
            </w:rPr>
            <w:t xml:space="preserve"> </w:t>
          </w:r>
        </w:p>
      </w:docPartBody>
    </w:docPart>
    <w:docPart>
      <w:docPartPr>
        <w:name w:val="661E3CBE04704B6EA662FD020C52CF86"/>
        <w:category>
          <w:name w:val="Allmänt"/>
          <w:gallery w:val="placeholder"/>
        </w:category>
        <w:types>
          <w:type w:val="bbPlcHdr"/>
        </w:types>
        <w:behaviors>
          <w:behavior w:val="content"/>
        </w:behaviors>
        <w:guid w:val="{2615B1FC-C054-4C99-BEE0-A75C666D848F}"/>
      </w:docPartPr>
      <w:docPartBody>
        <w:p w:rsidR="0065547C" w:rsidRDefault="00501D06">
          <w:pPr>
            <w:pStyle w:val="661E3CBE04704B6EA662FD020C52CF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7C"/>
    <w:rsid w:val="00501D06"/>
    <w:rsid w:val="00655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D55CB08C4F46EABEA433D75F301EE4">
    <w:name w:val="23D55CB08C4F46EABEA433D75F301EE4"/>
  </w:style>
  <w:style w:type="paragraph" w:customStyle="1" w:styleId="4882E89F1C004566845A9DA92F0932D9">
    <w:name w:val="4882E89F1C004566845A9DA92F0932D9"/>
  </w:style>
  <w:style w:type="paragraph" w:customStyle="1" w:styleId="0775DECBAC6242689F494CA8C8157898">
    <w:name w:val="0775DECBAC6242689F494CA8C8157898"/>
  </w:style>
  <w:style w:type="paragraph" w:customStyle="1" w:styleId="C7E31B3B7586400ABEDEBDA70F55B6A2">
    <w:name w:val="C7E31B3B7586400ABEDEBDA70F55B6A2"/>
  </w:style>
  <w:style w:type="paragraph" w:customStyle="1" w:styleId="398973A574494693A03454BDF3B5071B">
    <w:name w:val="398973A574494693A03454BDF3B5071B"/>
  </w:style>
  <w:style w:type="paragraph" w:customStyle="1" w:styleId="661E3CBE04704B6EA662FD020C52CF86">
    <w:name w:val="661E3CBE04704B6EA662FD020C52C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5606D-6E0A-4373-BCC8-DD40D2C4906C}"/>
</file>

<file path=customXml/itemProps2.xml><?xml version="1.0" encoding="utf-8"?>
<ds:datastoreItem xmlns:ds="http://schemas.openxmlformats.org/officeDocument/2006/customXml" ds:itemID="{CD8FC5BB-F054-44FD-A800-DE0A19F25528}"/>
</file>

<file path=customXml/itemProps3.xml><?xml version="1.0" encoding="utf-8"?>
<ds:datastoreItem xmlns:ds="http://schemas.openxmlformats.org/officeDocument/2006/customXml" ds:itemID="{D62112E8-47A8-4516-BFCF-5CA70E1AC1D6}"/>
</file>

<file path=customXml/itemProps4.xml><?xml version="1.0" encoding="utf-8"?>
<ds:datastoreItem xmlns:ds="http://schemas.openxmlformats.org/officeDocument/2006/customXml" ds:itemID="{6DD3DC0A-F71C-469F-BEE8-7B7F949C9EAB}"/>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726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